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E32ED" w:rsidTr="007047B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27323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66.00 Hectare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PORT CORPORATION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DFA15F" wp14:editId="453EA7F5">
                  <wp:extent cx="2283460" cy="2283460"/>
                  <wp:effectExtent l="0" t="0" r="0" b="0"/>
                  <wp:docPr id="1" name="Picture 1" descr="R:\MinesData\titles\mapping\products\diagrams\Tenement Images\MA27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7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D" w:rsidRDefault="00FE32ED" w:rsidP="007047B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E32ED" w:rsidRDefault="00FE32ED" w:rsidP="00FE32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400/20</w:t>
      </w:r>
    </w:p>
    <w:p w:rsidR="00FE32ED" w:rsidRDefault="00FE32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32ED" w:rsidTr="007047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32ED" w:rsidRDefault="00FE32ED" w:rsidP="007047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E32ED" w:rsidRDefault="00FE32ED" w:rsidP="007047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32252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2020, for a period of 2 Years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11.27 km²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QUARRIES HOLDINGS PTY LTD [ACN. 600 183 248]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32ED" w:rsidRDefault="00FE32ED" w:rsidP="007047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3D6A18" wp14:editId="321BF6CF">
                  <wp:extent cx="2286000" cy="2286000"/>
                  <wp:effectExtent l="0" t="0" r="0" b="0"/>
                  <wp:docPr id="2" name="Picture 2" descr="R:\Business Systems\TAS\Mapping\MapImage\1575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32ED" w:rsidRDefault="00FE32ED" w:rsidP="007047B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E32ED" w:rsidRDefault="00FE32ED" w:rsidP="009506A3">
      <w:pPr>
        <w:rPr>
          <w:rFonts w:ascii="Lato" w:hAnsi="Lato" w:cs="Calibri"/>
        </w:rPr>
      </w:pPr>
    </w:p>
    <w:p w:rsidR="00FE32ED" w:rsidRPr="006874B1" w:rsidRDefault="00FE32ED" w:rsidP="00FE32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32ED" w:rsidTr="007047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32ED" w:rsidRDefault="00FE32ED" w:rsidP="007047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E32ED" w:rsidRDefault="00FE32ED" w:rsidP="007047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32253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2020, for a period of 2 Years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8.53 km²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ED" w:rsidRDefault="00FE32ED" w:rsidP="007047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2ED" w:rsidRDefault="00FE32ED" w:rsidP="007047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QUARRIES HOLDINGS PTY LTD [ACN. 600 183 248]</w:t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32ED" w:rsidRDefault="00FE32ED" w:rsidP="007047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0A9DC7" wp14:editId="6E53C9BC">
                  <wp:extent cx="2286000" cy="2286000"/>
                  <wp:effectExtent l="0" t="0" r="0" b="0"/>
                  <wp:docPr id="3" name="Picture 3" descr="R:\Business Systems\TAS\Mapping\MapImage\1575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2ED" w:rsidTr="007047B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32ED" w:rsidRDefault="00FE32ED" w:rsidP="007047B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E32ED" w:rsidRPr="006874B1" w:rsidRDefault="00FE32ED" w:rsidP="00FE32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402/20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ED" w:rsidRDefault="00FE32ED">
      <w:r>
        <w:separator/>
      </w:r>
    </w:p>
  </w:endnote>
  <w:endnote w:type="continuationSeparator" w:id="0">
    <w:p w:rsidR="00FE32ED" w:rsidRDefault="00FE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E32E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ED" w:rsidRDefault="00FE32ED">
      <w:r>
        <w:separator/>
      </w:r>
    </w:p>
  </w:footnote>
  <w:footnote w:type="continuationSeparator" w:id="0">
    <w:p w:rsidR="00FE32ED" w:rsidRDefault="00FE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E32E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E32ED">
            <w:rPr>
              <w:rFonts w:ascii="Lato" w:hAnsi="Lato"/>
              <w:b/>
              <w:noProof/>
            </w:rPr>
            <w:t>118</w:t>
          </w:r>
          <w:r w:rsidR="00224E64">
            <w:rPr>
              <w:rFonts w:ascii="Lato" w:hAnsi="Lato"/>
              <w:b/>
              <w:noProof/>
            </w:rPr>
            <w:t>/</w:t>
          </w:r>
          <w:r w:rsidR="00FE32ED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E32E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32ED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42101D"/>
  <w15:docId w15:val="{73655157-42E4-464F-BF13-9AC9F19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273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2020-12-07T06:07:00Z</dcterms:created>
  <dcterms:modified xsi:type="dcterms:W3CDTF">2020-12-07T06:09:00Z</dcterms:modified>
</cp:coreProperties>
</file>