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693432" w:rsidTr="002D696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432" w:rsidRDefault="00693432" w:rsidP="002D696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693432" w:rsidTr="002D696B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3432" w:rsidRDefault="00693432" w:rsidP="002D696B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693432" w:rsidTr="002D696B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3432" w:rsidRDefault="00693432" w:rsidP="002D696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3432" w:rsidRDefault="00693432" w:rsidP="002D696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24036</w:t>
            </w:r>
          </w:p>
        </w:tc>
      </w:tr>
      <w:tr w:rsidR="00693432" w:rsidTr="002D696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3432" w:rsidRDefault="00693432" w:rsidP="002D696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3432" w:rsidRDefault="00693432" w:rsidP="002D696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May 2020</w:t>
            </w:r>
          </w:p>
        </w:tc>
      </w:tr>
      <w:tr w:rsidR="00693432" w:rsidTr="002D696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3432" w:rsidRDefault="00693432" w:rsidP="002D696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3432" w:rsidRDefault="00693432" w:rsidP="002D696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11.00 Hectare</w:t>
            </w:r>
          </w:p>
        </w:tc>
      </w:tr>
      <w:tr w:rsidR="00693432" w:rsidTr="002D696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3432" w:rsidRDefault="00693432" w:rsidP="002D696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3432" w:rsidRDefault="00693432" w:rsidP="002D696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693432" w:rsidTr="002D696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3432" w:rsidRDefault="00693432" w:rsidP="002D696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3432" w:rsidRDefault="00693432" w:rsidP="002D696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OSTOJIC GROUP PTY LTD* [ACN. 009 629 805]</w:t>
            </w:r>
          </w:p>
        </w:tc>
      </w:tr>
      <w:tr w:rsidR="00693432" w:rsidTr="002D696B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3432" w:rsidRDefault="00693432" w:rsidP="002D696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1" name="Picture 1" descr="R:\MinesData\titles\mapping\products\diagrams\Tenement Images\EMP24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240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3432" w:rsidTr="00562AB8">
        <w:tblPrEx>
          <w:tblCellMar>
            <w:top w:w="0" w:type="dxa"/>
            <w:bottom w:w="0" w:type="dxa"/>
          </w:tblCellMar>
        </w:tblPrEx>
        <w:trPr>
          <w:trHeight w:hRule="exact" w:val="215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2" w:rsidRDefault="00693432" w:rsidP="002D696B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693432" w:rsidRDefault="00693432" w:rsidP="0069343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182/20</w:t>
      </w:r>
    </w:p>
    <w:p w:rsidR="00693432" w:rsidRDefault="00693432" w:rsidP="009506A3">
      <w:pPr>
        <w:rPr>
          <w:rFonts w:ascii="Lato" w:hAnsi="Lato" w:cs="Calibri"/>
        </w:rPr>
      </w:pPr>
    </w:p>
    <w:p w:rsidR="00693432" w:rsidRDefault="00693432" w:rsidP="009506A3">
      <w:pPr>
        <w:rPr>
          <w:rFonts w:ascii="Lato" w:hAnsi="Lato" w:cs="Calibri"/>
        </w:rPr>
      </w:pPr>
    </w:p>
    <w:p w:rsidR="00693432" w:rsidRDefault="00693432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693432" w:rsidTr="002D696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432" w:rsidRDefault="00693432" w:rsidP="002D696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693432" w:rsidTr="002D696B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3432" w:rsidRDefault="00693432" w:rsidP="002D696B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693432" w:rsidTr="002D696B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3432" w:rsidRDefault="00693432" w:rsidP="002D696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3432" w:rsidRDefault="00693432" w:rsidP="002D696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27760</w:t>
            </w:r>
          </w:p>
        </w:tc>
      </w:tr>
      <w:tr w:rsidR="00693432" w:rsidTr="002D696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3432" w:rsidRDefault="00693432" w:rsidP="002D696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3432" w:rsidRDefault="00693432" w:rsidP="002D696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May 2020</w:t>
            </w:r>
          </w:p>
        </w:tc>
      </w:tr>
      <w:tr w:rsidR="00693432" w:rsidTr="002D696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3432" w:rsidRDefault="00693432" w:rsidP="002D696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3432" w:rsidRDefault="00693432" w:rsidP="002D696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7.00 Hectare</w:t>
            </w:r>
          </w:p>
        </w:tc>
      </w:tr>
      <w:tr w:rsidR="00693432" w:rsidTr="002D696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3432" w:rsidRDefault="00693432" w:rsidP="002D696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3432" w:rsidRDefault="00693432" w:rsidP="002D696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693432" w:rsidTr="002D696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3432" w:rsidRDefault="00693432" w:rsidP="002D696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3432" w:rsidRDefault="00693432" w:rsidP="002D696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OSTOJIC GROUP PTY LTD* [ACN. 009 629 805]</w:t>
            </w:r>
          </w:p>
        </w:tc>
      </w:tr>
      <w:tr w:rsidR="00693432" w:rsidTr="002D696B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3432" w:rsidRDefault="00693432" w:rsidP="002D696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2" name="Picture 2" descr="R:\MinesData\titles\mapping\products\diagrams\Tenement Images\EMP277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:\MinesData\titles\mapping\products\diagrams\Tenement Images\EMP277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3432" w:rsidTr="00562AB8">
        <w:tblPrEx>
          <w:tblCellMar>
            <w:top w:w="0" w:type="dxa"/>
            <w:bottom w:w="0" w:type="dxa"/>
          </w:tblCellMar>
        </w:tblPrEx>
        <w:trPr>
          <w:trHeight w:hRule="exact" w:val="313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2" w:rsidRDefault="00693432" w:rsidP="002D696B"/>
        </w:tc>
      </w:tr>
    </w:tbl>
    <w:p w:rsidR="00693432" w:rsidRDefault="00693432" w:rsidP="009506A3">
      <w:pPr>
        <w:rPr>
          <w:rFonts w:ascii="Lato" w:hAnsi="Lato" w:cs="Calibri"/>
        </w:rPr>
      </w:pPr>
    </w:p>
    <w:p w:rsidR="00693432" w:rsidRDefault="00693432" w:rsidP="0069343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183/20</w:t>
      </w: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693432" w:rsidTr="002D696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432" w:rsidRDefault="00693432" w:rsidP="002D696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693432" w:rsidTr="002D696B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3432" w:rsidRDefault="00693432" w:rsidP="002D696B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693432" w:rsidTr="002D696B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3432" w:rsidRDefault="00693432" w:rsidP="002D696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3432" w:rsidRDefault="00693432" w:rsidP="002D696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27761</w:t>
            </w:r>
          </w:p>
        </w:tc>
      </w:tr>
      <w:tr w:rsidR="00693432" w:rsidTr="002D696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3432" w:rsidRDefault="00693432" w:rsidP="002D696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3432" w:rsidRDefault="00693432" w:rsidP="002D696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May 2020</w:t>
            </w:r>
          </w:p>
        </w:tc>
      </w:tr>
      <w:tr w:rsidR="00693432" w:rsidTr="002D696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3432" w:rsidRDefault="00693432" w:rsidP="002D696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3432" w:rsidRDefault="00693432" w:rsidP="002D696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71.00 Hectare</w:t>
            </w:r>
          </w:p>
        </w:tc>
      </w:tr>
      <w:tr w:rsidR="00693432" w:rsidTr="002D696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3432" w:rsidRDefault="00693432" w:rsidP="002D696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3432" w:rsidRDefault="00693432" w:rsidP="002D696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693432" w:rsidTr="002D696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3432" w:rsidRDefault="00693432" w:rsidP="002D696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3432" w:rsidRDefault="00693432" w:rsidP="002D696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OSTOJIC GROUP PTY LTD* [ACN. 009 629 805]</w:t>
            </w:r>
          </w:p>
        </w:tc>
      </w:tr>
      <w:tr w:rsidR="00693432" w:rsidTr="002D696B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3432" w:rsidRDefault="00693432" w:rsidP="002D696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3" name="Picture 3" descr="R:\MinesData\titles\mapping\products\diagrams\Tenement Images\EMP277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:\MinesData\titles\mapping\products\diagrams\Tenement Images\EMP277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3432" w:rsidTr="00562AB8">
        <w:tblPrEx>
          <w:tblCellMar>
            <w:top w:w="0" w:type="dxa"/>
            <w:bottom w:w="0" w:type="dxa"/>
          </w:tblCellMar>
        </w:tblPrEx>
        <w:trPr>
          <w:trHeight w:hRule="exact" w:val="215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2" w:rsidRDefault="00693432" w:rsidP="002D696B"/>
        </w:tc>
      </w:tr>
    </w:tbl>
    <w:p w:rsidR="00693432" w:rsidRDefault="00693432" w:rsidP="009506A3">
      <w:pPr>
        <w:rPr>
          <w:rFonts w:ascii="Lato" w:hAnsi="Lato" w:cs="Calibri"/>
        </w:rPr>
      </w:pPr>
    </w:p>
    <w:p w:rsidR="00693432" w:rsidRDefault="00693432" w:rsidP="0069343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184/20</w:t>
      </w:r>
      <w:bookmarkStart w:id="0" w:name="_GoBack"/>
      <w:bookmarkEnd w:id="0"/>
    </w:p>
    <w:p w:rsidR="00693432" w:rsidRDefault="00693432" w:rsidP="009506A3">
      <w:pPr>
        <w:rPr>
          <w:rFonts w:ascii="Lato" w:hAnsi="Lato" w:cs="Calibri"/>
        </w:rPr>
      </w:pPr>
    </w:p>
    <w:p w:rsidR="00562AB8" w:rsidRDefault="00562AB8" w:rsidP="009506A3">
      <w:pPr>
        <w:rPr>
          <w:rFonts w:ascii="Lato" w:hAnsi="Lato" w:cs="Calibri"/>
        </w:rPr>
      </w:pPr>
    </w:p>
    <w:p w:rsidR="00693432" w:rsidRDefault="00693432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62AB8" w:rsidTr="002D696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62AB8" w:rsidRDefault="00562AB8" w:rsidP="002D696B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562AB8" w:rsidRDefault="00562AB8" w:rsidP="002D696B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562AB8" w:rsidTr="002D696B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2AB8" w:rsidRDefault="00562AB8" w:rsidP="002D696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2AB8" w:rsidRDefault="00562AB8" w:rsidP="002D696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27709</w:t>
            </w:r>
          </w:p>
        </w:tc>
      </w:tr>
      <w:tr w:rsidR="00562AB8" w:rsidTr="002D696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2AB8" w:rsidRDefault="00562AB8" w:rsidP="002D696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2AB8" w:rsidRDefault="00562AB8" w:rsidP="002D696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May 2020</w:t>
            </w:r>
          </w:p>
        </w:tc>
      </w:tr>
      <w:tr w:rsidR="00562AB8" w:rsidTr="002D696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2AB8" w:rsidRDefault="00562AB8" w:rsidP="002D696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2AB8" w:rsidRDefault="00562AB8" w:rsidP="002D696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33 Blocks, 103.91 km²</w:t>
            </w:r>
          </w:p>
        </w:tc>
      </w:tr>
      <w:tr w:rsidR="00562AB8" w:rsidTr="002D696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2AB8" w:rsidRDefault="00562AB8" w:rsidP="002D696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2AB8" w:rsidRDefault="00562AB8" w:rsidP="002D696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RIDDOCH</w:t>
            </w:r>
          </w:p>
        </w:tc>
      </w:tr>
      <w:tr w:rsidR="00562AB8" w:rsidTr="002D696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2AB8" w:rsidRDefault="00562AB8" w:rsidP="002D696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2AB8" w:rsidRDefault="00562AB8" w:rsidP="002D696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DBL BLUES PTY LTD [ACN. 140 024 442]</w:t>
            </w:r>
          </w:p>
        </w:tc>
      </w:tr>
      <w:tr w:rsidR="00562AB8" w:rsidTr="002D696B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62AB8" w:rsidRDefault="00562AB8" w:rsidP="002D696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4" name="Picture 4" descr="R:\Business Systems\TAS\Mapping\MapImage\15330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:\Business Systems\TAS\Mapping\MapImage\15330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2AB8" w:rsidTr="00562AB8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4157" w:type="dxa"/>
            <w:gridSpan w:val="2"/>
            <w:tcBorders>
              <w:top w:val="nil"/>
            </w:tcBorders>
          </w:tcPr>
          <w:p w:rsidR="00562AB8" w:rsidRDefault="00562AB8" w:rsidP="002D696B"/>
        </w:tc>
      </w:tr>
    </w:tbl>
    <w:p w:rsidR="00693432" w:rsidRDefault="00693432" w:rsidP="009506A3">
      <w:pPr>
        <w:rPr>
          <w:rFonts w:ascii="Lato" w:hAnsi="Lato" w:cs="Calibri"/>
        </w:rPr>
      </w:pPr>
    </w:p>
    <w:p w:rsidR="00E27537" w:rsidRPr="006874B1" w:rsidRDefault="00562AB8" w:rsidP="00562AB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185/20</w:t>
      </w:r>
    </w:p>
    <w:sectPr w:rsidR="00E27537" w:rsidRPr="006874B1">
      <w:headerReference w:type="default" r:id="rId11"/>
      <w:footerReference w:type="default" r:id="rId12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432" w:rsidRDefault="00693432">
      <w:r>
        <w:separator/>
      </w:r>
    </w:p>
  </w:endnote>
  <w:endnote w:type="continuationSeparator" w:id="0">
    <w:p w:rsidR="00693432" w:rsidRDefault="00693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562AB8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432" w:rsidRDefault="00693432">
      <w:r>
        <w:separator/>
      </w:r>
    </w:p>
  </w:footnote>
  <w:footnote w:type="continuationSeparator" w:id="0">
    <w:p w:rsidR="00693432" w:rsidRDefault="00693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224E6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693432">
            <w:rPr>
              <w:rFonts w:ascii="Lato" w:hAnsi="Lato"/>
              <w:b/>
              <w:noProof/>
            </w:rPr>
            <w:t>48/20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693432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20 May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432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62AB8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93432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09D39CA7"/>
  <w15:docId w15:val="{CD914704-1A8A-41FC-9395-CBBBAB7EC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43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8</TotalTime>
  <Pages>1</Pages>
  <Words>185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2</cp:revision>
  <cp:lastPrinted>2017-01-25T02:36:00Z</cp:lastPrinted>
  <dcterms:created xsi:type="dcterms:W3CDTF">2020-05-20T04:14:00Z</dcterms:created>
  <dcterms:modified xsi:type="dcterms:W3CDTF">2020-05-20T04:51:00Z</dcterms:modified>
</cp:coreProperties>
</file>