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1C220C" w14:paraId="3F6A4B08" w14:textId="77777777" w:rsidTr="00F65BE6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065C6F3D" w14:textId="77777777" w:rsidR="001C220C" w:rsidRDefault="001C220C" w:rsidP="00F65BE6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2324374D" w14:textId="77777777" w:rsidR="001C220C" w:rsidRDefault="001C220C" w:rsidP="00F65BE6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1C220C" w14:paraId="2C10E035" w14:textId="77777777" w:rsidTr="00F65BE6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CD4560" w14:textId="77777777" w:rsidR="001C220C" w:rsidRDefault="001C220C" w:rsidP="00F65BE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EB5B0D" w14:textId="77777777" w:rsidR="001C220C" w:rsidRDefault="001C220C" w:rsidP="00F65BE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Extractive Mineral Exploration Licence 33624</w:t>
            </w:r>
          </w:p>
        </w:tc>
      </w:tr>
      <w:tr w:rsidR="001C220C" w14:paraId="623571FB" w14:textId="77777777" w:rsidTr="00F65BE6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762CF8" w14:textId="77777777" w:rsidR="001C220C" w:rsidRDefault="001C220C" w:rsidP="00F65BE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7E629" w14:textId="77777777" w:rsidR="001C220C" w:rsidRDefault="001C220C" w:rsidP="00F65BE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28 January 2026</w:t>
            </w:r>
          </w:p>
        </w:tc>
      </w:tr>
      <w:tr w:rsidR="001C220C" w14:paraId="4CB402E2" w14:textId="77777777" w:rsidTr="00F65BE6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62A824" w14:textId="77777777" w:rsidR="001C220C" w:rsidRDefault="001C220C" w:rsidP="00F65BE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D92D84" w14:textId="77777777" w:rsidR="001C220C" w:rsidRDefault="001C220C" w:rsidP="00F65BE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 Blocks, 1.63 km²</w:t>
            </w:r>
          </w:p>
        </w:tc>
      </w:tr>
      <w:tr w:rsidR="001C220C" w14:paraId="0F228F78" w14:textId="77777777" w:rsidTr="00F65BE6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DF8174" w14:textId="77777777" w:rsidR="001C220C" w:rsidRDefault="001C220C" w:rsidP="00F65BE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760175" w14:textId="77777777" w:rsidR="001C220C" w:rsidRDefault="001C220C" w:rsidP="00F65BE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KATHERINE</w:t>
            </w:r>
          </w:p>
        </w:tc>
      </w:tr>
      <w:tr w:rsidR="001C220C" w14:paraId="616386C0" w14:textId="77777777" w:rsidTr="00F65BE6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E69748" w14:textId="77777777" w:rsidR="001C220C" w:rsidRDefault="001C220C" w:rsidP="00F65BE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4670D6" w14:textId="77777777" w:rsidR="001C220C" w:rsidRDefault="001C220C" w:rsidP="00F65BE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HARBROW MINING EQUIPMENT PTY LTD [ACN. 636 421 942]</w:t>
            </w:r>
          </w:p>
        </w:tc>
      </w:tr>
      <w:tr w:rsidR="001C220C" w14:paraId="139AB843" w14:textId="77777777" w:rsidTr="00F65BE6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423558C1" w14:textId="77777777" w:rsidR="001C220C" w:rsidRDefault="001C220C" w:rsidP="00F65B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20DC1F5" wp14:editId="04D69EDC">
                  <wp:extent cx="2286000" cy="2286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220C" w14:paraId="38B565C3" w14:textId="77777777" w:rsidTr="00F65BE6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319B9524" w14:textId="77777777" w:rsidR="001C220C" w:rsidRDefault="001C220C" w:rsidP="00F65BE6"/>
        </w:tc>
      </w:tr>
    </w:tbl>
    <w:p w14:paraId="073D2EAA" w14:textId="77777777" w:rsidR="00954460" w:rsidRDefault="00954460" w:rsidP="009506A3">
      <w:pPr>
        <w:rPr>
          <w:rFonts w:ascii="Lato" w:hAnsi="Lato" w:cs="Calibri"/>
        </w:rPr>
      </w:pPr>
    </w:p>
    <w:p w14:paraId="37A4BD13" w14:textId="39723826" w:rsidR="001C220C" w:rsidRPr="006874B1" w:rsidRDefault="001C220C" w:rsidP="001C220C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40/26</w:t>
      </w:r>
    </w:p>
    <w:p w14:paraId="5133F5F7" w14:textId="77777777" w:rsidR="00E27537" w:rsidRDefault="00E27537" w:rsidP="009506A3">
      <w:pPr>
        <w:rPr>
          <w:rFonts w:ascii="Lato" w:hAnsi="Lato" w:cs="Calibri"/>
        </w:rPr>
      </w:pPr>
    </w:p>
    <w:p w14:paraId="516FE623" w14:textId="77777777" w:rsidR="00954460" w:rsidRDefault="00954460" w:rsidP="009506A3">
      <w:pPr>
        <w:rPr>
          <w:rFonts w:ascii="Lato" w:hAnsi="Lato" w:cs="Calibri"/>
        </w:rPr>
      </w:pPr>
    </w:p>
    <w:p w14:paraId="4CDCABA6" w14:textId="77777777" w:rsidR="00954460" w:rsidRDefault="00954460" w:rsidP="009506A3">
      <w:pPr>
        <w:rPr>
          <w:rFonts w:ascii="Lato" w:hAnsi="Lato" w:cs="Calibri"/>
        </w:rPr>
      </w:pPr>
    </w:p>
    <w:p w14:paraId="48B1DE77" w14:textId="77777777" w:rsidR="00954460" w:rsidRDefault="00954460" w:rsidP="009506A3">
      <w:pPr>
        <w:rPr>
          <w:rFonts w:ascii="Lato" w:hAnsi="Lato" w:cs="Calibri"/>
        </w:rPr>
      </w:pPr>
    </w:p>
    <w:p w14:paraId="244218C8" w14:textId="77777777" w:rsidR="001C220C" w:rsidRDefault="001C220C" w:rsidP="009506A3">
      <w:pPr>
        <w:rPr>
          <w:rFonts w:ascii="Lato" w:hAnsi="Lato" w:cs="Calibri"/>
        </w:rPr>
      </w:pPr>
    </w:p>
    <w:p w14:paraId="7B32D876" w14:textId="77777777" w:rsidR="001C220C" w:rsidRDefault="001C220C" w:rsidP="009506A3">
      <w:pPr>
        <w:rPr>
          <w:rFonts w:ascii="Lato" w:hAnsi="Lato" w:cs="Calibri"/>
        </w:rPr>
      </w:pPr>
    </w:p>
    <w:p w14:paraId="6BF238FB" w14:textId="77777777" w:rsidR="001C220C" w:rsidRDefault="001C220C" w:rsidP="009506A3">
      <w:pPr>
        <w:rPr>
          <w:rFonts w:ascii="Lato" w:hAnsi="Lato" w:cs="Calibri"/>
        </w:rPr>
      </w:pPr>
    </w:p>
    <w:p w14:paraId="5A83DD9B" w14:textId="77777777" w:rsidR="001C220C" w:rsidRDefault="001C220C" w:rsidP="009506A3">
      <w:pPr>
        <w:rPr>
          <w:rFonts w:ascii="Lato" w:hAnsi="Lato" w:cs="Calibri"/>
        </w:rPr>
      </w:pPr>
    </w:p>
    <w:p w14:paraId="248EC1AC" w14:textId="77777777" w:rsidR="001C220C" w:rsidRDefault="001C220C" w:rsidP="009506A3">
      <w:pPr>
        <w:rPr>
          <w:rFonts w:ascii="Lato" w:hAnsi="Lato" w:cs="Calibri"/>
        </w:rPr>
      </w:pPr>
    </w:p>
    <w:p w14:paraId="482F7075" w14:textId="77777777" w:rsidR="001C220C" w:rsidRDefault="001C220C" w:rsidP="009506A3">
      <w:pPr>
        <w:rPr>
          <w:rFonts w:ascii="Lato" w:hAnsi="Lato" w:cs="Calibri"/>
        </w:rPr>
      </w:pPr>
    </w:p>
    <w:p w14:paraId="3C0B9B37" w14:textId="77777777" w:rsidR="001C220C" w:rsidRDefault="001C220C" w:rsidP="009506A3">
      <w:pPr>
        <w:rPr>
          <w:rFonts w:ascii="Lato" w:hAnsi="Lato" w:cs="Calibri"/>
        </w:rPr>
      </w:pPr>
    </w:p>
    <w:p w14:paraId="70C82111" w14:textId="77777777" w:rsidR="001C220C" w:rsidRDefault="001C220C" w:rsidP="009506A3">
      <w:pPr>
        <w:rPr>
          <w:rFonts w:ascii="Lato" w:hAnsi="Lato" w:cs="Calibri"/>
        </w:rPr>
      </w:pPr>
    </w:p>
    <w:p w14:paraId="2AE2C1BE" w14:textId="77777777" w:rsidR="001C220C" w:rsidRDefault="001C220C" w:rsidP="009506A3">
      <w:pPr>
        <w:rPr>
          <w:rFonts w:ascii="Lato" w:hAnsi="Lato" w:cs="Calibri"/>
        </w:rPr>
      </w:pPr>
    </w:p>
    <w:p w14:paraId="2D7073A4" w14:textId="77777777" w:rsidR="001C220C" w:rsidRDefault="001C220C" w:rsidP="009506A3">
      <w:pPr>
        <w:rPr>
          <w:rFonts w:ascii="Lato" w:hAnsi="Lato" w:cs="Calibri"/>
        </w:rPr>
      </w:pPr>
    </w:p>
    <w:p w14:paraId="0431A8C3" w14:textId="77777777" w:rsidR="001C220C" w:rsidRDefault="001C220C" w:rsidP="009506A3">
      <w:pPr>
        <w:rPr>
          <w:rFonts w:ascii="Lato" w:hAnsi="Lato" w:cs="Calibri"/>
        </w:rPr>
      </w:pPr>
    </w:p>
    <w:p w14:paraId="011B19AD" w14:textId="77777777" w:rsidR="001C220C" w:rsidRDefault="001C220C" w:rsidP="009506A3">
      <w:pPr>
        <w:rPr>
          <w:rFonts w:ascii="Lato" w:hAnsi="Lato" w:cs="Calibri"/>
        </w:rPr>
      </w:pPr>
    </w:p>
    <w:p w14:paraId="39F378D4" w14:textId="77777777" w:rsidR="001C220C" w:rsidRDefault="001C220C" w:rsidP="009506A3">
      <w:pPr>
        <w:rPr>
          <w:rFonts w:ascii="Lato" w:hAnsi="Lato" w:cs="Calibri"/>
        </w:rPr>
      </w:pPr>
    </w:p>
    <w:p w14:paraId="610B6791" w14:textId="77777777" w:rsidR="001C220C" w:rsidRDefault="001C220C" w:rsidP="009506A3">
      <w:pPr>
        <w:rPr>
          <w:rFonts w:ascii="Lato" w:hAnsi="Lato" w:cs="Calibri"/>
        </w:rPr>
      </w:pPr>
    </w:p>
    <w:p w14:paraId="101A0BF2" w14:textId="77777777" w:rsidR="001C220C" w:rsidRDefault="001C220C" w:rsidP="009506A3">
      <w:pPr>
        <w:rPr>
          <w:rFonts w:ascii="Lato" w:hAnsi="Lato" w:cs="Calibri"/>
        </w:rPr>
      </w:pPr>
    </w:p>
    <w:p w14:paraId="54E1C356" w14:textId="77777777" w:rsidR="001C220C" w:rsidRDefault="001C220C" w:rsidP="009506A3">
      <w:pPr>
        <w:rPr>
          <w:rFonts w:ascii="Lato" w:hAnsi="Lato" w:cs="Calibri"/>
        </w:rPr>
      </w:pPr>
    </w:p>
    <w:p w14:paraId="137D2924" w14:textId="77777777" w:rsidR="001C220C" w:rsidRDefault="001C220C" w:rsidP="009506A3">
      <w:pPr>
        <w:rPr>
          <w:rFonts w:ascii="Lato" w:hAnsi="Lato" w:cs="Calibri"/>
        </w:rPr>
      </w:pPr>
    </w:p>
    <w:p w14:paraId="6E97E22F" w14:textId="77777777" w:rsidR="001C220C" w:rsidRDefault="001C220C" w:rsidP="009506A3">
      <w:pPr>
        <w:rPr>
          <w:rFonts w:ascii="Lato" w:hAnsi="Lato" w:cs="Calibri"/>
        </w:rPr>
      </w:pPr>
    </w:p>
    <w:p w14:paraId="7C5BD1BB" w14:textId="77777777" w:rsidR="001C220C" w:rsidRDefault="001C220C" w:rsidP="009506A3">
      <w:pPr>
        <w:rPr>
          <w:rFonts w:ascii="Lato" w:hAnsi="Lato" w:cs="Calibri"/>
        </w:rPr>
      </w:pPr>
    </w:p>
    <w:p w14:paraId="6C893427" w14:textId="77777777" w:rsidR="001C220C" w:rsidRDefault="001C220C" w:rsidP="009506A3">
      <w:pPr>
        <w:rPr>
          <w:rFonts w:ascii="Lato" w:hAnsi="Lato" w:cs="Calibri"/>
        </w:rPr>
      </w:pPr>
    </w:p>
    <w:p w14:paraId="081F2882" w14:textId="77777777" w:rsidR="001C220C" w:rsidRDefault="001C220C" w:rsidP="009506A3">
      <w:pPr>
        <w:rPr>
          <w:rFonts w:ascii="Lato" w:hAnsi="Lato" w:cs="Calibri"/>
        </w:rPr>
      </w:pPr>
    </w:p>
    <w:p w14:paraId="73F31CD9" w14:textId="77777777" w:rsidR="001C220C" w:rsidRDefault="001C220C" w:rsidP="009506A3">
      <w:pPr>
        <w:rPr>
          <w:rFonts w:ascii="Lato" w:hAnsi="Lato" w:cs="Calibri"/>
        </w:rPr>
      </w:pPr>
    </w:p>
    <w:p w14:paraId="22927E18" w14:textId="77777777" w:rsidR="001C220C" w:rsidRDefault="001C220C" w:rsidP="009506A3">
      <w:pPr>
        <w:rPr>
          <w:rFonts w:ascii="Lato" w:hAnsi="Lato" w:cs="Calibri"/>
        </w:rPr>
      </w:pPr>
    </w:p>
    <w:p w14:paraId="2D384CF6" w14:textId="77777777" w:rsidR="001C220C" w:rsidRDefault="001C220C" w:rsidP="009506A3">
      <w:pPr>
        <w:rPr>
          <w:rFonts w:ascii="Lato" w:hAnsi="Lato" w:cs="Calibri"/>
        </w:rPr>
      </w:pPr>
    </w:p>
    <w:p w14:paraId="20F75CF0" w14:textId="77777777" w:rsidR="001C220C" w:rsidRDefault="001C220C" w:rsidP="009506A3">
      <w:pPr>
        <w:rPr>
          <w:rFonts w:ascii="Lato" w:hAnsi="Lato" w:cs="Calibri"/>
        </w:rPr>
      </w:pPr>
    </w:p>
    <w:p w14:paraId="5EAE35D4" w14:textId="77777777" w:rsidR="001C220C" w:rsidRDefault="001C220C" w:rsidP="009506A3">
      <w:pPr>
        <w:rPr>
          <w:rFonts w:ascii="Lato" w:hAnsi="Lato" w:cs="Calibri"/>
        </w:rPr>
      </w:pPr>
    </w:p>
    <w:p w14:paraId="197A7DD4" w14:textId="77777777" w:rsidR="001C220C" w:rsidRDefault="001C220C" w:rsidP="009506A3">
      <w:pPr>
        <w:rPr>
          <w:rFonts w:ascii="Lato" w:hAnsi="Lato" w:cs="Calibri"/>
        </w:rPr>
      </w:pPr>
    </w:p>
    <w:p w14:paraId="6AB048EE" w14:textId="77777777" w:rsidR="00954460" w:rsidRDefault="00954460" w:rsidP="009506A3">
      <w:pPr>
        <w:rPr>
          <w:rFonts w:ascii="Lato" w:hAnsi="Lato" w:cs="Calibri"/>
        </w:rPr>
      </w:pPr>
    </w:p>
    <w:p w14:paraId="07EABA2A" w14:textId="77777777" w:rsidR="00954460" w:rsidRDefault="00954460" w:rsidP="009506A3">
      <w:pPr>
        <w:rPr>
          <w:rFonts w:ascii="Lato" w:hAnsi="Lato" w:cs="Calibri"/>
        </w:rPr>
      </w:pPr>
    </w:p>
    <w:p w14:paraId="52F49FB8" w14:textId="77777777" w:rsidR="00954460" w:rsidRDefault="00954460" w:rsidP="009506A3">
      <w:pPr>
        <w:rPr>
          <w:rFonts w:ascii="Lato" w:hAnsi="Lato" w:cs="Calibri"/>
        </w:rPr>
      </w:pPr>
    </w:p>
    <w:p w14:paraId="0DA0341B" w14:textId="77777777" w:rsidR="00954460" w:rsidRDefault="00954460" w:rsidP="009506A3">
      <w:pPr>
        <w:rPr>
          <w:rFonts w:ascii="Lato" w:hAnsi="Lato" w:cs="Calibri"/>
        </w:rPr>
      </w:pPr>
    </w:p>
    <w:p w14:paraId="55FBB69D" w14:textId="77777777" w:rsidR="00954460" w:rsidRDefault="00954460" w:rsidP="009506A3">
      <w:pPr>
        <w:rPr>
          <w:rFonts w:ascii="Lato" w:hAnsi="Lato" w:cs="Calibri"/>
        </w:rPr>
      </w:pPr>
    </w:p>
    <w:p w14:paraId="349997D4" w14:textId="77777777" w:rsidR="00954460" w:rsidRDefault="00954460" w:rsidP="009506A3">
      <w:pPr>
        <w:rPr>
          <w:rFonts w:ascii="Lato" w:hAnsi="Lato" w:cs="Calibri"/>
        </w:rPr>
      </w:pPr>
    </w:p>
    <w:p w14:paraId="03625DFC" w14:textId="77777777" w:rsidR="00954460" w:rsidRDefault="00954460" w:rsidP="009506A3">
      <w:pPr>
        <w:rPr>
          <w:rFonts w:ascii="Lato" w:hAnsi="Lato" w:cs="Calibri"/>
        </w:rPr>
      </w:pPr>
    </w:p>
    <w:p w14:paraId="6FBC4856" w14:textId="77777777" w:rsidR="00954460" w:rsidRDefault="00954460" w:rsidP="009506A3">
      <w:pPr>
        <w:rPr>
          <w:rFonts w:ascii="Lato" w:hAnsi="Lato" w:cs="Calibri"/>
        </w:rPr>
      </w:pPr>
    </w:p>
    <w:p w14:paraId="25300980" w14:textId="77777777" w:rsidR="00954460" w:rsidRDefault="00954460" w:rsidP="009506A3">
      <w:pPr>
        <w:rPr>
          <w:rFonts w:ascii="Lato" w:hAnsi="Lato" w:cs="Calibri"/>
        </w:rPr>
      </w:pPr>
    </w:p>
    <w:p w14:paraId="3EE92986" w14:textId="77777777" w:rsidR="00954460" w:rsidRDefault="00954460" w:rsidP="009506A3">
      <w:pPr>
        <w:rPr>
          <w:rFonts w:ascii="Lato" w:hAnsi="Lato" w:cs="Calibri"/>
        </w:rPr>
      </w:pPr>
    </w:p>
    <w:p w14:paraId="11EAD219" w14:textId="77777777" w:rsidR="00954460" w:rsidRDefault="00954460" w:rsidP="009506A3">
      <w:pPr>
        <w:rPr>
          <w:rFonts w:ascii="Lato" w:hAnsi="Lato" w:cs="Calibri"/>
        </w:rPr>
      </w:pPr>
    </w:p>
    <w:p w14:paraId="788AC971" w14:textId="77777777" w:rsidR="00954460" w:rsidRDefault="00954460" w:rsidP="009506A3">
      <w:pPr>
        <w:rPr>
          <w:rFonts w:ascii="Lato" w:hAnsi="Lato" w:cs="Calibri"/>
        </w:rPr>
      </w:pPr>
    </w:p>
    <w:p w14:paraId="7F5EF560" w14:textId="77777777" w:rsidR="00954460" w:rsidRDefault="00954460" w:rsidP="009506A3">
      <w:pPr>
        <w:rPr>
          <w:rFonts w:ascii="Lato" w:hAnsi="Lato" w:cs="Calibri"/>
        </w:rPr>
      </w:pPr>
    </w:p>
    <w:p w14:paraId="78F8517E" w14:textId="77777777" w:rsidR="00954460" w:rsidRDefault="00954460" w:rsidP="009506A3">
      <w:pPr>
        <w:rPr>
          <w:rFonts w:ascii="Lato" w:hAnsi="Lato" w:cs="Calibri"/>
        </w:rPr>
      </w:pPr>
    </w:p>
    <w:p w14:paraId="695B4515" w14:textId="77777777" w:rsidR="00954460" w:rsidRDefault="00954460" w:rsidP="009506A3">
      <w:pPr>
        <w:rPr>
          <w:rFonts w:ascii="Lato" w:hAnsi="Lato" w:cs="Calibri"/>
        </w:rPr>
      </w:pPr>
    </w:p>
    <w:p w14:paraId="6D762FA3" w14:textId="77777777" w:rsidR="00954460" w:rsidRDefault="00954460" w:rsidP="009506A3">
      <w:pPr>
        <w:rPr>
          <w:rFonts w:ascii="Lato" w:hAnsi="Lato" w:cs="Calibri"/>
        </w:rPr>
      </w:pPr>
    </w:p>
    <w:p w14:paraId="6A0E6777" w14:textId="77777777" w:rsidR="00954460" w:rsidRDefault="00954460" w:rsidP="009506A3">
      <w:pPr>
        <w:rPr>
          <w:rFonts w:ascii="Lato" w:hAnsi="Lato" w:cs="Calibri"/>
        </w:rPr>
      </w:pPr>
    </w:p>
    <w:p w14:paraId="45A425C2" w14:textId="77777777" w:rsidR="00954460" w:rsidRDefault="00954460" w:rsidP="009506A3">
      <w:pPr>
        <w:rPr>
          <w:rFonts w:ascii="Lato" w:hAnsi="Lato" w:cs="Calibri"/>
        </w:rPr>
      </w:pPr>
    </w:p>
    <w:p w14:paraId="45496209" w14:textId="77777777" w:rsidR="00954460" w:rsidRDefault="00954460" w:rsidP="009506A3">
      <w:pPr>
        <w:rPr>
          <w:rFonts w:ascii="Lato" w:hAnsi="Lato" w:cs="Calibri"/>
        </w:rPr>
      </w:pPr>
    </w:p>
    <w:p w14:paraId="2B42D5F4" w14:textId="77777777" w:rsidR="00954460" w:rsidRDefault="00954460" w:rsidP="009506A3">
      <w:pPr>
        <w:rPr>
          <w:rFonts w:ascii="Lato" w:hAnsi="Lato" w:cs="Calibri"/>
        </w:rPr>
      </w:pPr>
    </w:p>
    <w:p w14:paraId="3E16AD95" w14:textId="77777777" w:rsidR="00954460" w:rsidRDefault="00954460" w:rsidP="009506A3">
      <w:pPr>
        <w:rPr>
          <w:rFonts w:ascii="Lato" w:hAnsi="Lato" w:cs="Calibri"/>
        </w:rPr>
      </w:pPr>
    </w:p>
    <w:p w14:paraId="070E12F6" w14:textId="77777777" w:rsidR="00954460" w:rsidRDefault="00954460" w:rsidP="009506A3">
      <w:pPr>
        <w:rPr>
          <w:rFonts w:ascii="Lato" w:hAnsi="Lato" w:cs="Calibri"/>
        </w:rPr>
      </w:pPr>
    </w:p>
    <w:p w14:paraId="41FA1513" w14:textId="77777777" w:rsidR="00954460" w:rsidRDefault="00954460" w:rsidP="009506A3">
      <w:pPr>
        <w:rPr>
          <w:rFonts w:ascii="Lato" w:hAnsi="Lato" w:cs="Calibri"/>
        </w:rPr>
      </w:pPr>
    </w:p>
    <w:p w14:paraId="32074C1A" w14:textId="77777777" w:rsidR="00954460" w:rsidRDefault="00954460" w:rsidP="009506A3">
      <w:pPr>
        <w:rPr>
          <w:rFonts w:ascii="Lato" w:hAnsi="Lato" w:cs="Calibri"/>
        </w:rPr>
      </w:pPr>
    </w:p>
    <w:p w14:paraId="5CFF3EE3" w14:textId="77777777" w:rsidR="00954460" w:rsidRDefault="00954460" w:rsidP="009506A3">
      <w:pPr>
        <w:rPr>
          <w:rFonts w:ascii="Lato" w:hAnsi="Lato" w:cs="Calibri"/>
        </w:rPr>
      </w:pPr>
    </w:p>
    <w:p w14:paraId="471C6235" w14:textId="77777777" w:rsidR="00954460" w:rsidRDefault="00954460" w:rsidP="009506A3">
      <w:pPr>
        <w:rPr>
          <w:rFonts w:ascii="Lato" w:hAnsi="Lato" w:cs="Calibri"/>
        </w:rPr>
      </w:pPr>
    </w:p>
    <w:p w14:paraId="26F059A1" w14:textId="77777777" w:rsidR="00954460" w:rsidRDefault="00954460" w:rsidP="009506A3">
      <w:pPr>
        <w:rPr>
          <w:rFonts w:ascii="Lato" w:hAnsi="Lato" w:cs="Calibri"/>
        </w:rPr>
      </w:pPr>
    </w:p>
    <w:p w14:paraId="6DAB4F2D" w14:textId="77777777" w:rsidR="00954460" w:rsidRDefault="00954460" w:rsidP="009506A3">
      <w:pPr>
        <w:rPr>
          <w:rFonts w:ascii="Lato" w:hAnsi="Lato" w:cs="Calibri"/>
        </w:rPr>
      </w:pPr>
    </w:p>
    <w:p w14:paraId="60095B72" w14:textId="77777777" w:rsidR="00954460" w:rsidRDefault="00954460" w:rsidP="009506A3">
      <w:pPr>
        <w:rPr>
          <w:rFonts w:ascii="Lato" w:hAnsi="Lato" w:cs="Calibri"/>
        </w:rPr>
      </w:pPr>
    </w:p>
    <w:p w14:paraId="6206060B" w14:textId="77777777" w:rsidR="00954460" w:rsidRDefault="00954460" w:rsidP="009506A3">
      <w:pPr>
        <w:rPr>
          <w:rFonts w:ascii="Lato" w:hAnsi="Lato" w:cs="Calibri"/>
        </w:rPr>
      </w:pPr>
    </w:p>
    <w:p w14:paraId="1C22C7D6" w14:textId="77777777" w:rsidR="00954460" w:rsidRPr="006874B1" w:rsidRDefault="00954460" w:rsidP="009506A3">
      <w:pPr>
        <w:rPr>
          <w:rFonts w:ascii="Lato" w:hAnsi="Lato" w:cs="Calibri"/>
        </w:rPr>
      </w:pPr>
    </w:p>
    <w:sectPr w:rsidR="00954460" w:rsidRPr="006874B1">
      <w:headerReference w:type="default" r:id="rId9"/>
      <w:footerReference w:type="default" r:id="rId10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257BE" w14:textId="77777777" w:rsidR="003B0942" w:rsidRDefault="003B0942">
      <w:r>
        <w:separator/>
      </w:r>
    </w:p>
  </w:endnote>
  <w:endnote w:type="continuationSeparator" w:id="0">
    <w:p w14:paraId="41D82F52" w14:textId="77777777" w:rsidR="003B0942" w:rsidRDefault="003B0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72AB71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6C27D11C" w14:textId="77777777" w:rsidR="002D4BE0" w:rsidRDefault="002D4BE0" w:rsidP="002D4B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18FF5" w14:textId="77777777" w:rsidR="003B0942" w:rsidRDefault="003B0942">
      <w:r>
        <w:separator/>
      </w:r>
    </w:p>
  </w:footnote>
  <w:footnote w:type="continuationSeparator" w:id="0">
    <w:p w14:paraId="3E594173" w14:textId="77777777" w:rsidR="003B0942" w:rsidRDefault="003B0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29FD2E26" w14:textId="77777777" w:rsidTr="00D75929">
      <w:trPr>
        <w:trHeight w:val="993"/>
      </w:trPr>
      <w:tc>
        <w:tcPr>
          <w:tcW w:w="3426" w:type="dxa"/>
          <w:vAlign w:val="center"/>
        </w:tcPr>
        <w:p w14:paraId="0D9DA804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06716528" wp14:editId="47426F72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74435D65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5762D185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050CAF77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5ABA3FEE" wp14:editId="36336D4C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327866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6941CCF3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ABA3FEE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56327866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6941CCF3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52B41B08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627DE197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124435F9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5DD75C4F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6DF4BC4C" wp14:editId="60E89895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1A59D514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70E02D69" w14:textId="3A89A339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MN</w:t>
          </w:r>
          <w:r w:rsidR="003B0942">
            <w:rPr>
              <w:rFonts w:ascii="Lato" w:hAnsi="Lato"/>
              <w:b/>
              <w:noProof/>
            </w:rPr>
            <w:t>13</w:t>
          </w:r>
          <w:r w:rsidR="00224E64">
            <w:rPr>
              <w:rFonts w:ascii="Lato" w:hAnsi="Lato"/>
              <w:b/>
              <w:noProof/>
            </w:rPr>
            <w:t>/</w:t>
          </w:r>
          <w:r w:rsidR="003B0942">
            <w:rPr>
              <w:rFonts w:ascii="Lato" w:hAnsi="Lato"/>
              <w:b/>
              <w:noProof/>
            </w:rPr>
            <w:t>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633B0B88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place">
            <w:smartTag w:uri="urn:schemas-microsoft-com:office:smarttags" w:element="City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6B3639F1" w14:textId="07964EDC" w:rsidR="0031671D" w:rsidRPr="003D08EC" w:rsidRDefault="003B0942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>2</w:t>
          </w:r>
          <w:r w:rsidR="001C220C">
            <w:rPr>
              <w:rFonts w:ascii="Lato" w:hAnsi="Lato"/>
              <w:b/>
            </w:rPr>
            <w:t>9</w:t>
          </w:r>
          <w:r>
            <w:rPr>
              <w:rFonts w:ascii="Lato" w:hAnsi="Lato"/>
              <w:b/>
            </w:rPr>
            <w:t xml:space="preserve"> January</w:t>
          </w:r>
          <w:r w:rsidR="00D92C17">
            <w:rPr>
              <w:rFonts w:ascii="Lato" w:hAnsi="Lato"/>
              <w:b/>
            </w:rPr>
            <w:t xml:space="preserve">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035023EE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942"/>
    <w:rsid w:val="000016AD"/>
    <w:rsid w:val="00002FF6"/>
    <w:rsid w:val="00004590"/>
    <w:rsid w:val="00006044"/>
    <w:rsid w:val="00011542"/>
    <w:rsid w:val="000131AD"/>
    <w:rsid w:val="00014C08"/>
    <w:rsid w:val="00016B3E"/>
    <w:rsid w:val="00022763"/>
    <w:rsid w:val="00026708"/>
    <w:rsid w:val="00031D46"/>
    <w:rsid w:val="00036187"/>
    <w:rsid w:val="00040AAC"/>
    <w:rsid w:val="000427F3"/>
    <w:rsid w:val="00043FA6"/>
    <w:rsid w:val="0005466A"/>
    <w:rsid w:val="000620BC"/>
    <w:rsid w:val="00063461"/>
    <w:rsid w:val="00070639"/>
    <w:rsid w:val="00071C8C"/>
    <w:rsid w:val="00074594"/>
    <w:rsid w:val="00084B3E"/>
    <w:rsid w:val="0008646F"/>
    <w:rsid w:val="00091410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C6165"/>
    <w:rsid w:val="000C62FD"/>
    <w:rsid w:val="000D361C"/>
    <w:rsid w:val="000D6094"/>
    <w:rsid w:val="000E0E6C"/>
    <w:rsid w:val="000E76E6"/>
    <w:rsid w:val="000E7B10"/>
    <w:rsid w:val="000F2A97"/>
    <w:rsid w:val="000F2F0C"/>
    <w:rsid w:val="0011256D"/>
    <w:rsid w:val="00113447"/>
    <w:rsid w:val="00114E4C"/>
    <w:rsid w:val="00122D65"/>
    <w:rsid w:val="00122EFD"/>
    <w:rsid w:val="00126315"/>
    <w:rsid w:val="00126A29"/>
    <w:rsid w:val="001273BB"/>
    <w:rsid w:val="00134FC1"/>
    <w:rsid w:val="00136860"/>
    <w:rsid w:val="00146498"/>
    <w:rsid w:val="00150F26"/>
    <w:rsid w:val="00151F84"/>
    <w:rsid w:val="00155100"/>
    <w:rsid w:val="00161DEA"/>
    <w:rsid w:val="00162BE7"/>
    <w:rsid w:val="00163060"/>
    <w:rsid w:val="00163C0D"/>
    <w:rsid w:val="001655CC"/>
    <w:rsid w:val="00165A3B"/>
    <w:rsid w:val="0017029A"/>
    <w:rsid w:val="00174899"/>
    <w:rsid w:val="00176083"/>
    <w:rsid w:val="00177F2F"/>
    <w:rsid w:val="00183E76"/>
    <w:rsid w:val="00191473"/>
    <w:rsid w:val="00191862"/>
    <w:rsid w:val="00194B2B"/>
    <w:rsid w:val="001962D8"/>
    <w:rsid w:val="001A7133"/>
    <w:rsid w:val="001B07FE"/>
    <w:rsid w:val="001B3182"/>
    <w:rsid w:val="001B49F7"/>
    <w:rsid w:val="001B6AE2"/>
    <w:rsid w:val="001C220C"/>
    <w:rsid w:val="001C45AB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4E64"/>
    <w:rsid w:val="002268F5"/>
    <w:rsid w:val="002327F8"/>
    <w:rsid w:val="002332B5"/>
    <w:rsid w:val="00241711"/>
    <w:rsid w:val="00241E92"/>
    <w:rsid w:val="00246438"/>
    <w:rsid w:val="00251926"/>
    <w:rsid w:val="00251DD1"/>
    <w:rsid w:val="00255BDA"/>
    <w:rsid w:val="00260F6B"/>
    <w:rsid w:val="0026430D"/>
    <w:rsid w:val="00264CF3"/>
    <w:rsid w:val="002711AB"/>
    <w:rsid w:val="00273551"/>
    <w:rsid w:val="00280FD1"/>
    <w:rsid w:val="00284B5C"/>
    <w:rsid w:val="0028797A"/>
    <w:rsid w:val="002879AA"/>
    <w:rsid w:val="00290AD6"/>
    <w:rsid w:val="00291FA8"/>
    <w:rsid w:val="00292868"/>
    <w:rsid w:val="00292B35"/>
    <w:rsid w:val="00293DE4"/>
    <w:rsid w:val="00295E5B"/>
    <w:rsid w:val="00296C5B"/>
    <w:rsid w:val="002A14C9"/>
    <w:rsid w:val="002B1E69"/>
    <w:rsid w:val="002B34CC"/>
    <w:rsid w:val="002C3CC7"/>
    <w:rsid w:val="002C6200"/>
    <w:rsid w:val="002C6B29"/>
    <w:rsid w:val="002C7059"/>
    <w:rsid w:val="002D4BE0"/>
    <w:rsid w:val="002D59C1"/>
    <w:rsid w:val="002E4D31"/>
    <w:rsid w:val="002F0564"/>
    <w:rsid w:val="00301ECE"/>
    <w:rsid w:val="00312442"/>
    <w:rsid w:val="003152A6"/>
    <w:rsid w:val="0031671D"/>
    <w:rsid w:val="003172D5"/>
    <w:rsid w:val="00322DDA"/>
    <w:rsid w:val="00330A36"/>
    <w:rsid w:val="00330D9D"/>
    <w:rsid w:val="0033342D"/>
    <w:rsid w:val="00333A79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60531"/>
    <w:rsid w:val="0036284C"/>
    <w:rsid w:val="00362A07"/>
    <w:rsid w:val="00365B2F"/>
    <w:rsid w:val="00372A38"/>
    <w:rsid w:val="00372DB5"/>
    <w:rsid w:val="00373F1B"/>
    <w:rsid w:val="00380B92"/>
    <w:rsid w:val="0039207E"/>
    <w:rsid w:val="00394DB4"/>
    <w:rsid w:val="00396309"/>
    <w:rsid w:val="003A1F45"/>
    <w:rsid w:val="003A2169"/>
    <w:rsid w:val="003A216A"/>
    <w:rsid w:val="003A3916"/>
    <w:rsid w:val="003A655E"/>
    <w:rsid w:val="003A6EAE"/>
    <w:rsid w:val="003B0942"/>
    <w:rsid w:val="003B13AB"/>
    <w:rsid w:val="003B40C8"/>
    <w:rsid w:val="003B776B"/>
    <w:rsid w:val="003C30A5"/>
    <w:rsid w:val="003C3675"/>
    <w:rsid w:val="003C4561"/>
    <w:rsid w:val="003C48DB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82A"/>
    <w:rsid w:val="0045027A"/>
    <w:rsid w:val="00453A0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772"/>
    <w:rsid w:val="004928D6"/>
    <w:rsid w:val="00494802"/>
    <w:rsid w:val="00496CC3"/>
    <w:rsid w:val="004A23C0"/>
    <w:rsid w:val="004A29BF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2E23"/>
    <w:rsid w:val="004D55AA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221F9"/>
    <w:rsid w:val="00522B7F"/>
    <w:rsid w:val="00527AF1"/>
    <w:rsid w:val="00527DF3"/>
    <w:rsid w:val="00530661"/>
    <w:rsid w:val="00531C5E"/>
    <w:rsid w:val="00532E7B"/>
    <w:rsid w:val="005344D2"/>
    <w:rsid w:val="00537493"/>
    <w:rsid w:val="00542C8D"/>
    <w:rsid w:val="00544392"/>
    <w:rsid w:val="00551E8A"/>
    <w:rsid w:val="00554267"/>
    <w:rsid w:val="00554B15"/>
    <w:rsid w:val="00560599"/>
    <w:rsid w:val="0057153A"/>
    <w:rsid w:val="005725D8"/>
    <w:rsid w:val="005A3DC4"/>
    <w:rsid w:val="005A522D"/>
    <w:rsid w:val="005B4AE2"/>
    <w:rsid w:val="005B71B4"/>
    <w:rsid w:val="005B7B76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6ED4"/>
    <w:rsid w:val="005F75A8"/>
    <w:rsid w:val="006007BB"/>
    <w:rsid w:val="00605960"/>
    <w:rsid w:val="00605A29"/>
    <w:rsid w:val="0061015E"/>
    <w:rsid w:val="006116BE"/>
    <w:rsid w:val="00616F50"/>
    <w:rsid w:val="00626AC0"/>
    <w:rsid w:val="0062789C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53BB"/>
    <w:rsid w:val="00670337"/>
    <w:rsid w:val="00671CAA"/>
    <w:rsid w:val="006762D5"/>
    <w:rsid w:val="00684393"/>
    <w:rsid w:val="0068560E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F43C3"/>
    <w:rsid w:val="00703746"/>
    <w:rsid w:val="00705DC9"/>
    <w:rsid w:val="007226E9"/>
    <w:rsid w:val="00725292"/>
    <w:rsid w:val="00725B07"/>
    <w:rsid w:val="007342AA"/>
    <w:rsid w:val="0075046C"/>
    <w:rsid w:val="00751EB0"/>
    <w:rsid w:val="00754827"/>
    <w:rsid w:val="0075505A"/>
    <w:rsid w:val="00761C33"/>
    <w:rsid w:val="007623BD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A26"/>
    <w:rsid w:val="008576C1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39F7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5E86"/>
    <w:rsid w:val="009A1F68"/>
    <w:rsid w:val="009B4971"/>
    <w:rsid w:val="009B58E1"/>
    <w:rsid w:val="009D7990"/>
    <w:rsid w:val="009E04E1"/>
    <w:rsid w:val="009E1A43"/>
    <w:rsid w:val="009E6892"/>
    <w:rsid w:val="009E6BF2"/>
    <w:rsid w:val="009F55B7"/>
    <w:rsid w:val="009F7EDB"/>
    <w:rsid w:val="00A0594E"/>
    <w:rsid w:val="00A14802"/>
    <w:rsid w:val="00A2070F"/>
    <w:rsid w:val="00A21CAE"/>
    <w:rsid w:val="00A2397E"/>
    <w:rsid w:val="00A37A7E"/>
    <w:rsid w:val="00A403C3"/>
    <w:rsid w:val="00A4396F"/>
    <w:rsid w:val="00A4663C"/>
    <w:rsid w:val="00A545E1"/>
    <w:rsid w:val="00A54CAB"/>
    <w:rsid w:val="00A578B2"/>
    <w:rsid w:val="00A57E28"/>
    <w:rsid w:val="00A6236F"/>
    <w:rsid w:val="00A740A1"/>
    <w:rsid w:val="00A76CC6"/>
    <w:rsid w:val="00A85FB1"/>
    <w:rsid w:val="00A87611"/>
    <w:rsid w:val="00A92A6F"/>
    <w:rsid w:val="00AA2676"/>
    <w:rsid w:val="00AA3FB6"/>
    <w:rsid w:val="00AB545C"/>
    <w:rsid w:val="00AC7ACC"/>
    <w:rsid w:val="00AD63C0"/>
    <w:rsid w:val="00AE733B"/>
    <w:rsid w:val="00AE7D08"/>
    <w:rsid w:val="00AE7F24"/>
    <w:rsid w:val="00AF08E8"/>
    <w:rsid w:val="00AF3522"/>
    <w:rsid w:val="00B01224"/>
    <w:rsid w:val="00B01709"/>
    <w:rsid w:val="00B136F6"/>
    <w:rsid w:val="00B15567"/>
    <w:rsid w:val="00B16397"/>
    <w:rsid w:val="00B22AD3"/>
    <w:rsid w:val="00B22B04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4B5E"/>
    <w:rsid w:val="00B75DA5"/>
    <w:rsid w:val="00B80C18"/>
    <w:rsid w:val="00B82678"/>
    <w:rsid w:val="00B8695C"/>
    <w:rsid w:val="00B92D1E"/>
    <w:rsid w:val="00B9487B"/>
    <w:rsid w:val="00BA0666"/>
    <w:rsid w:val="00BA773B"/>
    <w:rsid w:val="00BB143E"/>
    <w:rsid w:val="00BB26E4"/>
    <w:rsid w:val="00BB5788"/>
    <w:rsid w:val="00BB7AE0"/>
    <w:rsid w:val="00BC2F5D"/>
    <w:rsid w:val="00BD0C2F"/>
    <w:rsid w:val="00BD0F4D"/>
    <w:rsid w:val="00BE0CA5"/>
    <w:rsid w:val="00BE2D93"/>
    <w:rsid w:val="00BE59D8"/>
    <w:rsid w:val="00BF1355"/>
    <w:rsid w:val="00BF3A73"/>
    <w:rsid w:val="00C00ED6"/>
    <w:rsid w:val="00C02614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300B1"/>
    <w:rsid w:val="00C33BCF"/>
    <w:rsid w:val="00C451D4"/>
    <w:rsid w:val="00C45C71"/>
    <w:rsid w:val="00C47736"/>
    <w:rsid w:val="00C55E93"/>
    <w:rsid w:val="00C605BE"/>
    <w:rsid w:val="00C65D05"/>
    <w:rsid w:val="00C70591"/>
    <w:rsid w:val="00C711DA"/>
    <w:rsid w:val="00C722C1"/>
    <w:rsid w:val="00C77724"/>
    <w:rsid w:val="00C80CEF"/>
    <w:rsid w:val="00C91FC0"/>
    <w:rsid w:val="00C9641A"/>
    <w:rsid w:val="00C97CB5"/>
    <w:rsid w:val="00CA2EF0"/>
    <w:rsid w:val="00CA48F8"/>
    <w:rsid w:val="00CA73D2"/>
    <w:rsid w:val="00CB6666"/>
    <w:rsid w:val="00CC0E47"/>
    <w:rsid w:val="00CD0107"/>
    <w:rsid w:val="00CE074E"/>
    <w:rsid w:val="00CE09DE"/>
    <w:rsid w:val="00CE15A5"/>
    <w:rsid w:val="00CE5433"/>
    <w:rsid w:val="00CE5624"/>
    <w:rsid w:val="00CE5D74"/>
    <w:rsid w:val="00CF7404"/>
    <w:rsid w:val="00D01184"/>
    <w:rsid w:val="00D04EC7"/>
    <w:rsid w:val="00D06257"/>
    <w:rsid w:val="00D14673"/>
    <w:rsid w:val="00D14D01"/>
    <w:rsid w:val="00D15755"/>
    <w:rsid w:val="00D2447A"/>
    <w:rsid w:val="00D258EA"/>
    <w:rsid w:val="00D32C6B"/>
    <w:rsid w:val="00D32CBC"/>
    <w:rsid w:val="00D352D7"/>
    <w:rsid w:val="00D36A66"/>
    <w:rsid w:val="00D36EE6"/>
    <w:rsid w:val="00D41114"/>
    <w:rsid w:val="00D43661"/>
    <w:rsid w:val="00D53888"/>
    <w:rsid w:val="00D539D5"/>
    <w:rsid w:val="00D557DC"/>
    <w:rsid w:val="00D56AA8"/>
    <w:rsid w:val="00D62C26"/>
    <w:rsid w:val="00D632EA"/>
    <w:rsid w:val="00D70EF1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A1BCF"/>
    <w:rsid w:val="00DA2290"/>
    <w:rsid w:val="00DA6649"/>
    <w:rsid w:val="00DB2819"/>
    <w:rsid w:val="00DB7CCA"/>
    <w:rsid w:val="00DC2BAD"/>
    <w:rsid w:val="00DC613D"/>
    <w:rsid w:val="00DC6263"/>
    <w:rsid w:val="00DC6359"/>
    <w:rsid w:val="00DC6DE1"/>
    <w:rsid w:val="00DC7E36"/>
    <w:rsid w:val="00DE16E0"/>
    <w:rsid w:val="00DE6301"/>
    <w:rsid w:val="00DF26D4"/>
    <w:rsid w:val="00DF679C"/>
    <w:rsid w:val="00E0341F"/>
    <w:rsid w:val="00E1279C"/>
    <w:rsid w:val="00E132ED"/>
    <w:rsid w:val="00E17381"/>
    <w:rsid w:val="00E204EF"/>
    <w:rsid w:val="00E21A2C"/>
    <w:rsid w:val="00E236F0"/>
    <w:rsid w:val="00E2465E"/>
    <w:rsid w:val="00E2474E"/>
    <w:rsid w:val="00E256F7"/>
    <w:rsid w:val="00E2653B"/>
    <w:rsid w:val="00E26A66"/>
    <w:rsid w:val="00E27537"/>
    <w:rsid w:val="00E3291C"/>
    <w:rsid w:val="00E33E17"/>
    <w:rsid w:val="00E35621"/>
    <w:rsid w:val="00E36931"/>
    <w:rsid w:val="00E41731"/>
    <w:rsid w:val="00E44310"/>
    <w:rsid w:val="00E46C7B"/>
    <w:rsid w:val="00E47991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BD0"/>
    <w:rsid w:val="00E87437"/>
    <w:rsid w:val="00E87CCE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4DD0"/>
    <w:rsid w:val="00EE6A5B"/>
    <w:rsid w:val="00EE79AD"/>
    <w:rsid w:val="00EF3AE5"/>
    <w:rsid w:val="00F01C45"/>
    <w:rsid w:val="00F061DE"/>
    <w:rsid w:val="00F129D7"/>
    <w:rsid w:val="00F13F26"/>
    <w:rsid w:val="00F17D72"/>
    <w:rsid w:val="00F2054A"/>
    <w:rsid w:val="00F2141B"/>
    <w:rsid w:val="00F30E70"/>
    <w:rsid w:val="00F32A1C"/>
    <w:rsid w:val="00F33D28"/>
    <w:rsid w:val="00F41245"/>
    <w:rsid w:val="00F4362A"/>
    <w:rsid w:val="00F50AB9"/>
    <w:rsid w:val="00F54429"/>
    <w:rsid w:val="00F5716D"/>
    <w:rsid w:val="00F739EE"/>
    <w:rsid w:val="00F765FA"/>
    <w:rsid w:val="00F813E1"/>
    <w:rsid w:val="00F830E6"/>
    <w:rsid w:val="00F84B83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C1F52"/>
    <w:rsid w:val="00FC3415"/>
    <w:rsid w:val="00FC3494"/>
    <w:rsid w:val="00FC3F26"/>
    <w:rsid w:val="00FD1F74"/>
    <w:rsid w:val="00FD3909"/>
    <w:rsid w:val="00FD3E1F"/>
    <w:rsid w:val="00FE47B9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05BAC696"/>
  <w15:docId w15:val="{3BB072C1-5BC8-4378-8ACA-CD1C93510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220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1</TotalTime>
  <Pages>1</Pages>
  <Words>50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Gazette</vt:lpstr>
    </vt:vector>
  </TitlesOfParts>
  <Company>DME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Gazette</dc:title>
  <dc:creator>Elle Chamberlain</dc:creator>
  <cp:lastModifiedBy>Elle Chamberlain</cp:lastModifiedBy>
  <cp:revision>2</cp:revision>
  <cp:lastPrinted>2017-01-25T02:36:00Z</cp:lastPrinted>
  <dcterms:created xsi:type="dcterms:W3CDTF">2026-01-27T23:21:00Z</dcterms:created>
  <dcterms:modified xsi:type="dcterms:W3CDTF">2026-01-29T01:04:00Z</dcterms:modified>
</cp:coreProperties>
</file>