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A548C" w:rsidTr="00DE476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1A548C" w:rsidTr="00DE476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1A548C" w:rsidTr="00DE476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33371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2023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1847.00 Hectares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A548C" w:rsidTr="00DE476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50772A" wp14:editId="1EF87395">
                  <wp:extent cx="2282190" cy="2282190"/>
                  <wp:effectExtent l="0" t="0" r="0" b="0"/>
                  <wp:docPr id="1" name="Picture 1" descr="R:\MinesData\titles\mapping\products\diagrams\Tenement Images\ML33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3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8C" w:rsidTr="00DE476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8C" w:rsidRDefault="001A548C" w:rsidP="00DE476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548C" w:rsidRPr="006874B1" w:rsidRDefault="001A548C" w:rsidP="001A54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184/23</w:t>
      </w:r>
    </w:p>
    <w:p w:rsidR="00E27537" w:rsidRDefault="00E27537" w:rsidP="009506A3">
      <w:pPr>
        <w:rPr>
          <w:rFonts w:ascii="Lato" w:hAnsi="Lato" w:cs="Calibri"/>
        </w:rPr>
      </w:pPr>
    </w:p>
    <w:p w:rsidR="001A548C" w:rsidRDefault="001A54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A548C" w:rsidTr="00DE476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A548C" w:rsidTr="00DE476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1A548C" w:rsidTr="00DE476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33489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2023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946.00 Hectares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1A548C" w:rsidTr="00DE476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A548C" w:rsidTr="00DE476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321C60" wp14:editId="15777155">
                  <wp:extent cx="2282190" cy="2282190"/>
                  <wp:effectExtent l="0" t="0" r="0" b="0"/>
                  <wp:docPr id="2" name="Picture 2" descr="R:\MinesData\titles\mapping\products\diagrams\Tenement Images\ML33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3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8C" w:rsidTr="00DE476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8C" w:rsidRDefault="001A548C" w:rsidP="00DE4769"/>
        </w:tc>
      </w:tr>
    </w:tbl>
    <w:p w:rsidR="001A548C" w:rsidRPr="006874B1" w:rsidRDefault="001A548C" w:rsidP="009506A3">
      <w:pPr>
        <w:rPr>
          <w:rFonts w:ascii="Lato" w:hAnsi="Lato" w:cs="Calibri"/>
        </w:rPr>
      </w:pPr>
    </w:p>
    <w:p w:rsidR="00E27537" w:rsidRDefault="001A548C" w:rsidP="001A54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548C" w:rsidTr="00DE47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548C" w:rsidRDefault="001A548C" w:rsidP="00DE476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548C" w:rsidRDefault="001A548C" w:rsidP="00DE476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548C" w:rsidTr="00DE476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33434</w:t>
            </w:r>
          </w:p>
        </w:tc>
      </w:tr>
      <w:tr w:rsidR="001A548C" w:rsidTr="00DE476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2023, for a period of 2 Years</w:t>
            </w:r>
          </w:p>
        </w:tc>
      </w:tr>
      <w:tr w:rsidR="001A548C" w:rsidTr="00DE476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8.53 km²</w:t>
            </w:r>
          </w:p>
        </w:tc>
      </w:tr>
      <w:tr w:rsidR="001A548C" w:rsidTr="00DE476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A548C" w:rsidTr="00DE476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8C" w:rsidRDefault="001A548C" w:rsidP="00DE47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48C" w:rsidRDefault="001A548C" w:rsidP="00DE47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WILGA INDIGENOUS CORPORATION</w:t>
            </w:r>
          </w:p>
        </w:tc>
      </w:tr>
      <w:tr w:rsidR="001A548C" w:rsidTr="00DE47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548C" w:rsidRDefault="001A548C" w:rsidP="00DE47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06F1AD" wp14:editId="4B725BA1">
                  <wp:extent cx="2281555" cy="2281555"/>
                  <wp:effectExtent l="0" t="0" r="0" b="0"/>
                  <wp:docPr id="3" name="Picture 3" descr="R:\Business Systems\TAS\Mapping\MapImage\1760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8C" w:rsidTr="00DE476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548C" w:rsidRDefault="001A548C" w:rsidP="00DE476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548C" w:rsidRDefault="001A548C" w:rsidP="009506A3">
      <w:pPr>
        <w:rPr>
          <w:rFonts w:ascii="Lato" w:hAnsi="Lato" w:cs="Calibri"/>
        </w:rPr>
      </w:pPr>
    </w:p>
    <w:p w:rsidR="001A548C" w:rsidRPr="006874B1" w:rsidRDefault="001A548C" w:rsidP="001A54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186/23</w:t>
      </w:r>
    </w:p>
    <w:sectPr w:rsidR="001A548C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94" w:rsidRDefault="00AF1294">
      <w:r>
        <w:separator/>
      </w:r>
    </w:p>
  </w:endnote>
  <w:endnote w:type="continuationSeparator" w:id="0">
    <w:p w:rsidR="00AF1294" w:rsidRDefault="00A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489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94" w:rsidRDefault="00AF1294">
      <w:r>
        <w:separator/>
      </w:r>
    </w:p>
  </w:footnote>
  <w:footnote w:type="continuationSeparator" w:id="0">
    <w:p w:rsidR="00AF1294" w:rsidRDefault="00AF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54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548C">
            <w:rPr>
              <w:rFonts w:ascii="Lato" w:hAnsi="Lato"/>
              <w:b/>
              <w:noProof/>
            </w:rPr>
            <w:t>060</w:t>
          </w:r>
          <w:r w:rsidR="00224E64">
            <w:rPr>
              <w:rFonts w:ascii="Lato" w:hAnsi="Lato"/>
              <w:b/>
              <w:noProof/>
            </w:rPr>
            <w:t>/</w:t>
          </w:r>
          <w:r w:rsidR="001A548C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548C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548C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4896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1294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01A94EF-CD8D-4D92-8216-B15D2E9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207</Words>
  <Characters>1066</Characters>
  <Application>Microsoft Office Word</Application>
  <DocSecurity>0</DocSecurity>
  <Lines>88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60/23</dc:title>
  <dc:creator>Northern Territory Government</dc:creator>
  <cp:lastModifiedBy>Andrea Ruske</cp:lastModifiedBy>
  <cp:revision>2</cp:revision>
  <cp:lastPrinted>2017-01-25T02:36:00Z</cp:lastPrinted>
  <dcterms:created xsi:type="dcterms:W3CDTF">2023-06-08T05:33:00Z</dcterms:created>
  <dcterms:modified xsi:type="dcterms:W3CDTF">2023-06-08T07:26:00Z</dcterms:modified>
</cp:coreProperties>
</file>