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93719" w:rsidTr="00A7762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93719" w:rsidRDefault="00393719" w:rsidP="00A7762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93719" w:rsidRDefault="00393719" w:rsidP="00A7762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93719" w:rsidTr="00A7762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3719" w:rsidRDefault="00393719" w:rsidP="00A776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3719" w:rsidRDefault="00393719" w:rsidP="00A776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29481</w:t>
            </w:r>
          </w:p>
        </w:tc>
      </w:tr>
      <w:tr w:rsidR="00393719" w:rsidTr="00A7762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3719" w:rsidRDefault="00393719" w:rsidP="00A776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3719" w:rsidRDefault="00393719" w:rsidP="00A776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April 2019</w:t>
            </w:r>
          </w:p>
        </w:tc>
      </w:tr>
      <w:tr w:rsidR="00393719" w:rsidTr="00A7762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3719" w:rsidRDefault="00393719" w:rsidP="00A776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3719" w:rsidRDefault="00393719" w:rsidP="00A776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Blocks, 43.48 km²</w:t>
            </w:r>
          </w:p>
        </w:tc>
      </w:tr>
      <w:tr w:rsidR="00393719" w:rsidTr="00A7762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3719" w:rsidRDefault="00393719" w:rsidP="00A776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3719" w:rsidRDefault="00393719" w:rsidP="00A776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393719" w:rsidTr="00A7762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3719" w:rsidRDefault="00393719" w:rsidP="00A776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3719" w:rsidRDefault="00393719" w:rsidP="00A776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XAVIER RESOURCES PTY LTD [ACN. 623 262 304]</w:t>
            </w:r>
          </w:p>
        </w:tc>
      </w:tr>
      <w:tr w:rsidR="00393719" w:rsidTr="00A7762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93719" w:rsidRDefault="00393719" w:rsidP="00A7762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885B808" wp14:editId="0CF1C97A">
                  <wp:extent cx="2286000" cy="2286000"/>
                  <wp:effectExtent l="0" t="0" r="0" b="0"/>
                  <wp:docPr id="1" name="Picture 1" descr="K:\Mapping\MapImage\1466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669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719" w:rsidTr="00A7762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93719" w:rsidRDefault="00393719" w:rsidP="00A7762C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393719" w:rsidRDefault="00393719" w:rsidP="00393719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119/19</w:t>
      </w:r>
    </w:p>
    <w:p w:rsidR="00393719" w:rsidRDefault="00393719" w:rsidP="009506A3">
      <w:pPr>
        <w:rPr>
          <w:rFonts w:ascii="Calibri" w:hAnsi="Calibri" w:cs="Calibri"/>
        </w:rPr>
      </w:pPr>
    </w:p>
    <w:p w:rsidR="00393719" w:rsidRDefault="00393719" w:rsidP="009506A3">
      <w:pPr>
        <w:rPr>
          <w:rFonts w:ascii="Calibri" w:hAnsi="Calibri" w:cs="Calibri"/>
        </w:rPr>
      </w:pPr>
    </w:p>
    <w:p w:rsidR="00393719" w:rsidRDefault="00393719" w:rsidP="009506A3">
      <w:pPr>
        <w:rPr>
          <w:rFonts w:ascii="Calibri" w:hAnsi="Calibri" w:cs="Calibri"/>
        </w:rPr>
      </w:pPr>
    </w:p>
    <w:p w:rsidR="00393719" w:rsidRDefault="00393719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93719" w:rsidTr="00A7762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93719" w:rsidRDefault="00393719" w:rsidP="00A7762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93719" w:rsidRDefault="00393719" w:rsidP="00A7762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93719" w:rsidTr="00A7762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3719" w:rsidRDefault="00393719" w:rsidP="00A776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3719" w:rsidRDefault="00393719" w:rsidP="00A776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29511</w:t>
            </w:r>
          </w:p>
        </w:tc>
      </w:tr>
      <w:tr w:rsidR="00393719" w:rsidTr="00A7762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3719" w:rsidRDefault="00393719" w:rsidP="00A776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3719" w:rsidRDefault="00393719" w:rsidP="00A776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April 2019</w:t>
            </w:r>
          </w:p>
        </w:tc>
      </w:tr>
      <w:tr w:rsidR="00393719" w:rsidTr="00A7762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3719" w:rsidRDefault="00393719" w:rsidP="00A776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3719" w:rsidRDefault="00393719" w:rsidP="00A776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12.64 km²</w:t>
            </w:r>
          </w:p>
        </w:tc>
      </w:tr>
      <w:tr w:rsidR="00393719" w:rsidTr="00A7762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3719" w:rsidRDefault="00393719" w:rsidP="00A776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3719" w:rsidRDefault="00393719" w:rsidP="00A776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393719" w:rsidTr="00A7762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3719" w:rsidRDefault="00393719" w:rsidP="00A776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3719" w:rsidRDefault="00393719" w:rsidP="00A776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XAVIER RESOURCES PTY LTD [ACN. 623 262 304]</w:t>
            </w:r>
          </w:p>
        </w:tc>
      </w:tr>
      <w:tr w:rsidR="00393719" w:rsidTr="00A7762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93719" w:rsidRDefault="00393719" w:rsidP="00A7762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75664BC" wp14:editId="48636DC4">
                  <wp:extent cx="2286000" cy="2286000"/>
                  <wp:effectExtent l="0" t="0" r="0" b="0"/>
                  <wp:docPr id="2" name="Picture 2" descr="K:\Mapping\MapImage\1467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67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719" w:rsidTr="00A7762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93719" w:rsidRDefault="00393719" w:rsidP="00A7762C"/>
        </w:tc>
      </w:tr>
    </w:tbl>
    <w:p w:rsidR="00393719" w:rsidRDefault="00393719" w:rsidP="009506A3">
      <w:pPr>
        <w:rPr>
          <w:rFonts w:ascii="Calibri" w:hAnsi="Calibri" w:cs="Calibri"/>
        </w:rPr>
      </w:pPr>
    </w:p>
    <w:p w:rsidR="00393719" w:rsidRDefault="00393719" w:rsidP="00393719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120/19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93719" w:rsidTr="00A7762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93719" w:rsidRDefault="00393719" w:rsidP="00A7762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93719" w:rsidRDefault="00393719" w:rsidP="00A7762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93719" w:rsidTr="00A7762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3719" w:rsidRDefault="00393719" w:rsidP="00A776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3719" w:rsidRDefault="00393719" w:rsidP="00A776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29851</w:t>
            </w:r>
          </w:p>
        </w:tc>
      </w:tr>
      <w:tr w:rsidR="00393719" w:rsidTr="00A7762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3719" w:rsidRDefault="00393719" w:rsidP="00A776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3719" w:rsidRDefault="00393719" w:rsidP="00A776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April 2019</w:t>
            </w:r>
          </w:p>
        </w:tc>
      </w:tr>
      <w:tr w:rsidR="00393719" w:rsidTr="00A7762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3719" w:rsidRDefault="00393719" w:rsidP="00A776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3719" w:rsidRDefault="00393719" w:rsidP="00A776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 Blocks, 25.26 km²</w:t>
            </w:r>
          </w:p>
        </w:tc>
      </w:tr>
      <w:tr w:rsidR="00393719" w:rsidTr="00A7762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3719" w:rsidRDefault="00393719" w:rsidP="00A776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3719" w:rsidRDefault="00393719" w:rsidP="00A776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393719" w:rsidTr="00A7762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3719" w:rsidRDefault="00393719" w:rsidP="00A776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3719" w:rsidRDefault="00393719" w:rsidP="00A776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XAVIER RESOURCES PTY LTD [ACN. 623 262 304]</w:t>
            </w:r>
          </w:p>
        </w:tc>
      </w:tr>
      <w:tr w:rsidR="00393719" w:rsidTr="00A7762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93719" w:rsidRDefault="00393719" w:rsidP="00A7762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243B1D4" wp14:editId="3A09E257">
                  <wp:extent cx="2286000" cy="2286000"/>
                  <wp:effectExtent l="0" t="0" r="0" b="0"/>
                  <wp:docPr id="3" name="Picture 3" descr="K:\Mapping\MapImage\1467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67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719" w:rsidTr="00A7762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93719" w:rsidRDefault="00393719" w:rsidP="00A7762C"/>
        </w:tc>
      </w:tr>
    </w:tbl>
    <w:p w:rsidR="00393719" w:rsidRDefault="00393719" w:rsidP="009506A3">
      <w:pPr>
        <w:rPr>
          <w:rFonts w:ascii="Calibri" w:hAnsi="Calibri" w:cs="Calibri"/>
        </w:rPr>
      </w:pPr>
    </w:p>
    <w:p w:rsidR="00393719" w:rsidRDefault="00393719" w:rsidP="00393719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121/19</w:t>
      </w:r>
    </w:p>
    <w:p w:rsidR="00393719" w:rsidRDefault="00393719" w:rsidP="009506A3">
      <w:pPr>
        <w:rPr>
          <w:rFonts w:ascii="Calibri" w:hAnsi="Calibri" w:cs="Calibri"/>
        </w:rPr>
      </w:pPr>
    </w:p>
    <w:p w:rsidR="00393719" w:rsidRDefault="00393719" w:rsidP="009506A3">
      <w:pPr>
        <w:rPr>
          <w:rFonts w:ascii="Calibri" w:hAnsi="Calibri" w:cs="Calibri"/>
        </w:rPr>
      </w:pPr>
    </w:p>
    <w:p w:rsidR="00393719" w:rsidRDefault="00393719" w:rsidP="009506A3">
      <w:pPr>
        <w:rPr>
          <w:rFonts w:ascii="Calibri" w:hAnsi="Calibri" w:cs="Calibri"/>
        </w:rPr>
      </w:pPr>
    </w:p>
    <w:p w:rsidR="00393719" w:rsidRDefault="00393719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93719" w:rsidTr="00A7762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93719" w:rsidRDefault="00393719" w:rsidP="00A7762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93719" w:rsidRDefault="00393719" w:rsidP="00A7762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93719" w:rsidTr="00A7762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3719" w:rsidRDefault="00393719" w:rsidP="00A776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3719" w:rsidRDefault="00393719" w:rsidP="00A776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30494</w:t>
            </w:r>
          </w:p>
        </w:tc>
      </w:tr>
      <w:tr w:rsidR="00393719" w:rsidTr="00A7762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3719" w:rsidRDefault="00393719" w:rsidP="00A776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3719" w:rsidRDefault="00393719" w:rsidP="00A776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April 2019</w:t>
            </w:r>
          </w:p>
        </w:tc>
      </w:tr>
      <w:tr w:rsidR="00393719" w:rsidTr="00A7762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3719" w:rsidRDefault="00393719" w:rsidP="00A776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3719" w:rsidRDefault="00393719" w:rsidP="00A776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62 Blocks, 204.84 km²</w:t>
            </w:r>
          </w:p>
        </w:tc>
      </w:tr>
      <w:tr w:rsidR="00393719" w:rsidTr="00A7762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3719" w:rsidRDefault="00393719" w:rsidP="00A776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3719" w:rsidRDefault="00393719" w:rsidP="00A776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BING BONG</w:t>
            </w:r>
          </w:p>
        </w:tc>
      </w:tr>
      <w:tr w:rsidR="00393719" w:rsidTr="00A7762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3719" w:rsidRDefault="00393719" w:rsidP="00A776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3719" w:rsidRDefault="00393719" w:rsidP="00A776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RIPPLE RESOURCES PTY LTD [ACN. 127 220 768]</w:t>
            </w:r>
          </w:p>
        </w:tc>
      </w:tr>
      <w:tr w:rsidR="00393719" w:rsidTr="00A7762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93719" w:rsidRDefault="00393719" w:rsidP="00A7762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B5BD7ED" wp14:editId="7D775A70">
                  <wp:extent cx="2286000" cy="2286000"/>
                  <wp:effectExtent l="0" t="0" r="0" b="0"/>
                  <wp:docPr id="4" name="Picture 4" descr="K:\Mapping\MapImage\1464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64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719" w:rsidTr="00A7762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93719" w:rsidRDefault="00393719" w:rsidP="00A7762C"/>
        </w:tc>
      </w:tr>
    </w:tbl>
    <w:p w:rsidR="00393719" w:rsidRDefault="00393719" w:rsidP="009506A3">
      <w:pPr>
        <w:rPr>
          <w:rFonts w:ascii="Calibri" w:hAnsi="Calibri" w:cs="Calibri"/>
        </w:rPr>
      </w:pPr>
    </w:p>
    <w:p w:rsidR="00393719" w:rsidRDefault="00393719" w:rsidP="00393719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122/19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93719" w:rsidTr="00A7762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93719" w:rsidRDefault="00393719" w:rsidP="00A7762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393719" w:rsidRDefault="00393719" w:rsidP="00A7762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93719" w:rsidTr="00A7762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3719" w:rsidRDefault="00393719" w:rsidP="00A776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3719" w:rsidRDefault="00393719" w:rsidP="00A776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31147</w:t>
            </w:r>
          </w:p>
        </w:tc>
      </w:tr>
      <w:tr w:rsidR="00393719" w:rsidTr="00A7762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3719" w:rsidRDefault="00393719" w:rsidP="00A776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3719" w:rsidRDefault="00393719" w:rsidP="00A776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April 2019</w:t>
            </w:r>
          </w:p>
        </w:tc>
      </w:tr>
      <w:tr w:rsidR="00393719" w:rsidTr="00A7762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3719" w:rsidRDefault="00393719" w:rsidP="00A776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3719" w:rsidRDefault="00393719" w:rsidP="00A776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39 Blocks, 114.52 km²</w:t>
            </w:r>
          </w:p>
        </w:tc>
      </w:tr>
      <w:tr w:rsidR="00393719" w:rsidTr="00A7762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3719" w:rsidRDefault="00393719" w:rsidP="00A776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3719" w:rsidRDefault="00393719" w:rsidP="00A776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393719" w:rsidTr="00A7762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3719" w:rsidRDefault="00393719" w:rsidP="00A776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3719" w:rsidRDefault="00393719" w:rsidP="00A776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XAVIER RESOURCES PTY LTD [ACN. 623 262 304]</w:t>
            </w:r>
          </w:p>
        </w:tc>
      </w:tr>
      <w:tr w:rsidR="00393719" w:rsidTr="00A7762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93719" w:rsidRDefault="00393719" w:rsidP="00A7762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27C1366" wp14:editId="4D0119B4">
                  <wp:extent cx="2286000" cy="2286000"/>
                  <wp:effectExtent l="0" t="0" r="0" b="0"/>
                  <wp:docPr id="5" name="Picture 5" descr="K:\Mapping\MapImage\1467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67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719" w:rsidTr="00A7762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93719" w:rsidRDefault="00393719" w:rsidP="00A7762C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393719" w:rsidRDefault="00393719" w:rsidP="00393719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123/19</w:t>
      </w:r>
      <w:bookmarkStart w:id="0" w:name="_GoBack"/>
      <w:bookmarkEnd w:id="0"/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719" w:rsidRDefault="00393719">
      <w:r>
        <w:separator/>
      </w:r>
    </w:p>
  </w:endnote>
  <w:endnote w:type="continuationSeparator" w:id="0">
    <w:p w:rsidR="00393719" w:rsidRDefault="0039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93719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719" w:rsidRDefault="00393719">
      <w:r>
        <w:separator/>
      </w:r>
    </w:p>
  </w:footnote>
  <w:footnote w:type="continuationSeparator" w:id="0">
    <w:p w:rsidR="00393719" w:rsidRDefault="00393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93719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93719">
            <w:rPr>
              <w:rFonts w:ascii="Lato" w:hAnsi="Lato"/>
              <w:b/>
              <w:noProof/>
            </w:rPr>
            <w:t>41</w:t>
          </w:r>
          <w:r w:rsidR="00224E64">
            <w:rPr>
              <w:rFonts w:ascii="Lato" w:hAnsi="Lato"/>
              <w:b/>
              <w:noProof/>
            </w:rPr>
            <w:t>/</w:t>
          </w:r>
          <w:r w:rsidR="00393719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93719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8 April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1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3719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922F7768-702D-47EC-9250-6D511843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71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5</TotalTime>
  <Pages>2</Pages>
  <Words>236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2019-04-08T05:13:00Z</dcterms:created>
  <dcterms:modified xsi:type="dcterms:W3CDTF">2019-04-08T05:18:00Z</dcterms:modified>
</cp:coreProperties>
</file>