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23644A" w14:paraId="6DAB5FAB" w14:textId="77777777" w:rsidTr="00D368E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D409865" w14:textId="77777777" w:rsidR="0023644A" w:rsidRDefault="0023644A" w:rsidP="00D368E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2234218" w14:textId="77777777" w:rsidR="0023644A" w:rsidRDefault="0023644A" w:rsidP="00D368E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23644A" w14:paraId="5DF2EF42" w14:textId="77777777" w:rsidTr="00D368E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211DD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4371C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34109</w:t>
            </w:r>
          </w:p>
        </w:tc>
      </w:tr>
      <w:tr w:rsidR="0023644A" w14:paraId="5F606661" w14:textId="77777777" w:rsidTr="00D368E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198C2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E25E4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June 2026</w:t>
            </w:r>
          </w:p>
        </w:tc>
      </w:tr>
      <w:tr w:rsidR="0023644A" w14:paraId="6E1E3693" w14:textId="77777777" w:rsidTr="00D368E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448D2E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8CD71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6.32 km²</w:t>
            </w:r>
          </w:p>
        </w:tc>
      </w:tr>
      <w:tr w:rsidR="0023644A" w14:paraId="2D2A364F" w14:textId="77777777" w:rsidTr="00D368E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08D08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F277A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23644A" w14:paraId="5B28378E" w14:textId="77777777" w:rsidTr="00D368E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23703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53E6B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AUDAX HOLDINGS PTY LTD [ACN. 678 403 864]</w:t>
            </w:r>
          </w:p>
        </w:tc>
      </w:tr>
      <w:tr w:rsidR="0023644A" w14:paraId="5737C97F" w14:textId="77777777" w:rsidTr="00D368E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0E834A1" w14:textId="6EE1925B" w:rsidR="0023644A" w:rsidRDefault="0023644A" w:rsidP="00D368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56E29D" wp14:editId="0CD1000D">
                  <wp:extent cx="2286000" cy="2286000"/>
                  <wp:effectExtent l="0" t="0" r="0" b="0"/>
                  <wp:docPr id="1963490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44A" w14:paraId="540B2339" w14:textId="77777777" w:rsidTr="0023644A">
        <w:trPr>
          <w:trHeight w:hRule="exact" w:val="399"/>
        </w:trPr>
        <w:tc>
          <w:tcPr>
            <w:tcW w:w="4157" w:type="dxa"/>
            <w:gridSpan w:val="2"/>
            <w:tcBorders>
              <w:top w:val="nil"/>
            </w:tcBorders>
          </w:tcPr>
          <w:p w14:paraId="1239F225" w14:textId="7371BC43" w:rsidR="0023644A" w:rsidRDefault="0023644A" w:rsidP="00D368EE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Licence </w:t>
            </w:r>
            <w:r>
              <w:rPr>
                <w:rFonts w:ascii="Calibri" w:hAnsi="Calibri" w:cs="Calibri"/>
                <w:b/>
                <w:sz w:val="16"/>
              </w:rPr>
              <w:t>34273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under  s102 – EL moratorium period does not apply)</w:t>
            </w:r>
          </w:p>
        </w:tc>
      </w:tr>
    </w:tbl>
    <w:p w14:paraId="51585126" w14:textId="77777777" w:rsidR="00954460" w:rsidRPr="006874B1" w:rsidRDefault="00954460" w:rsidP="009506A3">
      <w:pPr>
        <w:rPr>
          <w:rFonts w:ascii="Lato" w:hAnsi="Lato" w:cs="Calibri"/>
        </w:rPr>
      </w:pPr>
    </w:p>
    <w:p w14:paraId="442DEFA7" w14:textId="4EE457D8" w:rsidR="00E27537" w:rsidRDefault="0023644A" w:rsidP="0023644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181/26</w:t>
      </w:r>
    </w:p>
    <w:p w14:paraId="314FB322" w14:textId="77777777" w:rsidR="00954460" w:rsidRDefault="00954460" w:rsidP="009506A3">
      <w:pPr>
        <w:rPr>
          <w:rFonts w:ascii="Lato" w:hAnsi="Lato" w:cs="Calibri"/>
        </w:rPr>
      </w:pPr>
    </w:p>
    <w:p w14:paraId="5997F48B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23644A" w14:paraId="27323467" w14:textId="77777777" w:rsidTr="00D368E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BDCB164" w14:textId="77777777" w:rsidR="0023644A" w:rsidRDefault="0023644A" w:rsidP="00D368E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C8E391E" w14:textId="77777777" w:rsidR="0023644A" w:rsidRDefault="0023644A" w:rsidP="00D368E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23644A" w14:paraId="77C23ACE" w14:textId="77777777" w:rsidTr="00D368E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11AAD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92EB9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34110</w:t>
            </w:r>
          </w:p>
        </w:tc>
      </w:tr>
      <w:tr w:rsidR="0023644A" w14:paraId="484A8262" w14:textId="77777777" w:rsidTr="00D368E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FB9A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F2C12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June 2026</w:t>
            </w:r>
          </w:p>
        </w:tc>
      </w:tr>
      <w:tr w:rsidR="0023644A" w14:paraId="66479D59" w14:textId="77777777" w:rsidTr="00D368E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8CD41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726C8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Block, 3.16 km²</w:t>
            </w:r>
          </w:p>
        </w:tc>
      </w:tr>
      <w:tr w:rsidR="0023644A" w14:paraId="7D1E6D90" w14:textId="77777777" w:rsidTr="00D368E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C3F3D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2F42F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23644A" w14:paraId="3FCF3E08" w14:textId="77777777" w:rsidTr="00D368E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E19E3" w14:textId="77777777" w:rsidR="0023644A" w:rsidRDefault="0023644A" w:rsidP="00D368E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3D496" w14:textId="77777777" w:rsidR="0023644A" w:rsidRDefault="0023644A" w:rsidP="00D368E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AUDAX HOLDINGS PTY LTD [ACN. 678 403 864]</w:t>
            </w:r>
          </w:p>
        </w:tc>
      </w:tr>
      <w:tr w:rsidR="0023644A" w14:paraId="61B778FD" w14:textId="77777777" w:rsidTr="00D368E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C8B93F3" w14:textId="15D999E2" w:rsidR="0023644A" w:rsidRDefault="0023644A" w:rsidP="00D368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75A37" wp14:editId="4DB751FC">
                  <wp:extent cx="2286000" cy="2238375"/>
                  <wp:effectExtent l="0" t="0" r="0" b="9525"/>
                  <wp:docPr id="958103446" name="Picture 2" descr="A black square with numbers and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03446" name="Picture 2" descr="A black square with numbers and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44A" w14:paraId="3BBE5493" w14:textId="77777777" w:rsidTr="0023644A">
        <w:trPr>
          <w:trHeight w:hRule="exact" w:val="436"/>
        </w:trPr>
        <w:tc>
          <w:tcPr>
            <w:tcW w:w="4157" w:type="dxa"/>
            <w:gridSpan w:val="2"/>
            <w:tcBorders>
              <w:top w:val="nil"/>
            </w:tcBorders>
          </w:tcPr>
          <w:p w14:paraId="56A96617" w14:textId="122A811B" w:rsidR="0023644A" w:rsidRDefault="0023644A" w:rsidP="00D368EE">
            <w:r w:rsidRPr="00463EE5">
              <w:rPr>
                <w:rFonts w:ascii="Calibri" w:hAnsi="Calibri" w:cs="Calibri"/>
                <w:b/>
                <w:sz w:val="16"/>
              </w:rPr>
              <w:t xml:space="preserve">(Area now amalgamated into Exploration Licence </w:t>
            </w:r>
            <w:r>
              <w:rPr>
                <w:rFonts w:ascii="Calibri" w:hAnsi="Calibri" w:cs="Calibri"/>
                <w:b/>
                <w:sz w:val="16"/>
              </w:rPr>
              <w:t>34273</w:t>
            </w:r>
            <w:r w:rsidRPr="00463EE5">
              <w:rPr>
                <w:rFonts w:ascii="Calibri" w:hAnsi="Calibri" w:cs="Calibri"/>
                <w:b/>
                <w:sz w:val="16"/>
              </w:rPr>
              <w:t xml:space="preserve"> under  s102 – EL moratorium period does not apply</w:t>
            </w:r>
          </w:p>
        </w:tc>
      </w:tr>
    </w:tbl>
    <w:p w14:paraId="358D667E" w14:textId="77777777" w:rsidR="00954460" w:rsidRDefault="00954460" w:rsidP="009506A3">
      <w:pPr>
        <w:rPr>
          <w:rFonts w:ascii="Lato" w:hAnsi="Lato" w:cs="Calibri"/>
        </w:rPr>
      </w:pPr>
    </w:p>
    <w:p w14:paraId="3B041D01" w14:textId="1CC78910" w:rsidR="00954460" w:rsidRPr="006874B1" w:rsidRDefault="0023644A" w:rsidP="0023644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182/26</w:t>
      </w: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0FA7" w14:textId="77777777" w:rsidR="00741818" w:rsidRDefault="00741818">
      <w:r>
        <w:separator/>
      </w:r>
    </w:p>
  </w:endnote>
  <w:endnote w:type="continuationSeparator" w:id="0">
    <w:p w14:paraId="3DE44B70" w14:textId="77777777" w:rsidR="00741818" w:rsidRDefault="0074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B86D72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E4BAC4B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2948" w14:textId="77777777" w:rsidR="00741818" w:rsidRDefault="00741818">
      <w:r>
        <w:separator/>
      </w:r>
    </w:p>
  </w:footnote>
  <w:footnote w:type="continuationSeparator" w:id="0">
    <w:p w14:paraId="4D245896" w14:textId="77777777" w:rsidR="00741818" w:rsidRDefault="0074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B03DA46" w14:textId="77777777" w:rsidTr="00D75929">
      <w:trPr>
        <w:trHeight w:val="993"/>
      </w:trPr>
      <w:tc>
        <w:tcPr>
          <w:tcW w:w="3426" w:type="dxa"/>
          <w:vAlign w:val="center"/>
        </w:tcPr>
        <w:p w14:paraId="47B780A9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C123E46" wp14:editId="32EBC52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5CFA55D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A07D60C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9AB6E7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9F6DB62" wp14:editId="2E4B0842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C5203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6963023F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F6DB6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17C5203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6963023F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0B9987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B1B8AE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AADF45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E84E2F7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0F8894A9" wp14:editId="05BBD238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32C4399E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DD98048" w14:textId="00EDDF7E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23644A">
            <w:rPr>
              <w:rFonts w:ascii="Lato" w:hAnsi="Lato"/>
              <w:b/>
              <w:noProof/>
            </w:rPr>
            <w:t>66/26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C1AFD42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272A22B" w14:textId="236F2469" w:rsidR="0031671D" w:rsidRPr="003D08EC" w:rsidRDefault="0023644A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11 June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CE32EC0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4A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3F0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4D7D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3644A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D7114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41818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55CF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7CB972A"/>
  <w15:docId w15:val="{604A6308-B8DD-4C4C-94E4-64F8BCE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4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Sandra Kuo</cp:lastModifiedBy>
  <cp:revision>2</cp:revision>
  <cp:lastPrinted>2017-01-25T02:36:00Z</cp:lastPrinted>
  <dcterms:created xsi:type="dcterms:W3CDTF">2026-06-11T05:21:00Z</dcterms:created>
  <dcterms:modified xsi:type="dcterms:W3CDTF">2026-06-11T06:42:00Z</dcterms:modified>
</cp:coreProperties>
</file>