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162B7E" w14:paraId="2847BB04" w14:textId="77777777" w:rsidTr="003002A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E85F321" w14:textId="77777777" w:rsidR="00162B7E" w:rsidRDefault="00162B7E" w:rsidP="003002A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43CCF109" w14:textId="77777777" w:rsidR="00162B7E" w:rsidRDefault="00162B7E" w:rsidP="003002A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162B7E" w14:paraId="74788E5B" w14:textId="77777777" w:rsidTr="003002A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E4CA3" w14:textId="77777777" w:rsidR="00162B7E" w:rsidRDefault="00162B7E" w:rsidP="003002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EEE4C" w14:textId="77777777" w:rsidR="00162B7E" w:rsidRDefault="00162B7E" w:rsidP="003002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30039</w:t>
            </w:r>
          </w:p>
        </w:tc>
      </w:tr>
      <w:tr w:rsidR="00162B7E" w14:paraId="53F76059" w14:textId="77777777" w:rsidTr="003002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A3477" w14:textId="77777777" w:rsidR="00162B7E" w:rsidRDefault="00162B7E" w:rsidP="003002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B995D" w14:textId="77777777" w:rsidR="00162B7E" w:rsidRDefault="00162B7E" w:rsidP="003002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 May 2026</w:t>
            </w:r>
          </w:p>
        </w:tc>
      </w:tr>
      <w:tr w:rsidR="00162B7E" w14:paraId="05AA4965" w14:textId="77777777" w:rsidTr="003002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80ED2" w14:textId="77777777" w:rsidR="00162B7E" w:rsidRDefault="00162B7E" w:rsidP="003002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D7BFD" w14:textId="77777777" w:rsidR="00162B7E" w:rsidRDefault="00162B7E" w:rsidP="003002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 Blocks, 33.33 km²</w:t>
            </w:r>
          </w:p>
        </w:tc>
      </w:tr>
      <w:tr w:rsidR="00162B7E" w14:paraId="13DA8980" w14:textId="77777777" w:rsidTr="003002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E48CF" w14:textId="77777777" w:rsidR="00162B7E" w:rsidRDefault="00162B7E" w:rsidP="003002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C11FB" w14:textId="77777777" w:rsidR="00162B7E" w:rsidRDefault="00162B7E" w:rsidP="003002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DALY RIVER</w:t>
            </w:r>
          </w:p>
        </w:tc>
      </w:tr>
      <w:tr w:rsidR="00162B7E" w14:paraId="730237EF" w14:textId="77777777" w:rsidTr="003002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9B9A2" w14:textId="77777777" w:rsidR="00162B7E" w:rsidRDefault="00162B7E" w:rsidP="003002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3564A" w14:textId="77777777" w:rsidR="00162B7E" w:rsidRDefault="00162B7E" w:rsidP="003002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ARGECO PTY LTD [ACN. 122 153 271]</w:t>
            </w:r>
          </w:p>
        </w:tc>
      </w:tr>
      <w:tr w:rsidR="00162B7E" w14:paraId="33E5B1C1" w14:textId="77777777" w:rsidTr="003002A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728D0F9" w14:textId="25D092FF" w:rsidR="00162B7E" w:rsidRDefault="00162B7E" w:rsidP="003002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BC368F" wp14:editId="72CDAF37">
                  <wp:extent cx="2286000" cy="2286000"/>
                  <wp:effectExtent l="0" t="0" r="0" b="0"/>
                  <wp:docPr id="439841444" name="Picture 1" descr="A drawing of a step lad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41444" name="Picture 1" descr="A drawing of a step ladd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B7E" w14:paraId="0F16C703" w14:textId="77777777" w:rsidTr="003002A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DE11607" w14:textId="77777777" w:rsidR="00162B7E" w:rsidRDefault="00162B7E" w:rsidP="003002AA"/>
        </w:tc>
      </w:tr>
    </w:tbl>
    <w:p w14:paraId="3B701EE2" w14:textId="77777777" w:rsidR="00954460" w:rsidRPr="006874B1" w:rsidRDefault="00954460" w:rsidP="009506A3">
      <w:pPr>
        <w:rPr>
          <w:rFonts w:ascii="Lato" w:hAnsi="Lato" w:cs="Calibri"/>
        </w:rPr>
      </w:pPr>
    </w:p>
    <w:p w14:paraId="2451E781" w14:textId="3B66D387" w:rsidR="00954460" w:rsidRDefault="00162B7E" w:rsidP="00162B7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140/26</w:t>
      </w:r>
    </w:p>
    <w:p w14:paraId="752B0971" w14:textId="77777777" w:rsidR="00954460" w:rsidRDefault="00954460" w:rsidP="009506A3">
      <w:pPr>
        <w:rPr>
          <w:rFonts w:ascii="Lato" w:hAnsi="Lato" w:cs="Calibri"/>
        </w:rPr>
      </w:pPr>
    </w:p>
    <w:p w14:paraId="0F161C21" w14:textId="77777777" w:rsidR="00954460" w:rsidRDefault="00954460" w:rsidP="009506A3">
      <w:pPr>
        <w:rPr>
          <w:rFonts w:ascii="Lato" w:hAnsi="Lato" w:cs="Calibri"/>
        </w:rPr>
      </w:pPr>
    </w:p>
    <w:p w14:paraId="5E41DD00" w14:textId="77777777" w:rsidR="00954460" w:rsidRDefault="00954460" w:rsidP="009506A3">
      <w:pPr>
        <w:rPr>
          <w:rFonts w:ascii="Lato" w:hAnsi="Lato" w:cs="Calibri"/>
        </w:rPr>
      </w:pPr>
    </w:p>
    <w:p w14:paraId="1FC83FFD" w14:textId="77777777" w:rsidR="00954460" w:rsidRDefault="00954460" w:rsidP="009506A3">
      <w:pPr>
        <w:rPr>
          <w:rFonts w:ascii="Lato" w:hAnsi="Lato" w:cs="Calibri"/>
        </w:rPr>
      </w:pPr>
    </w:p>
    <w:p w14:paraId="604B9178" w14:textId="77777777" w:rsidR="00954460" w:rsidRDefault="00954460" w:rsidP="009506A3">
      <w:pPr>
        <w:rPr>
          <w:rFonts w:ascii="Lato" w:hAnsi="Lato" w:cs="Calibri"/>
        </w:rPr>
      </w:pPr>
    </w:p>
    <w:p w14:paraId="4E188A26" w14:textId="77777777" w:rsidR="00954460" w:rsidRDefault="00954460" w:rsidP="009506A3">
      <w:pPr>
        <w:rPr>
          <w:rFonts w:ascii="Lato" w:hAnsi="Lato" w:cs="Calibri"/>
        </w:rPr>
      </w:pPr>
    </w:p>
    <w:p w14:paraId="1E78C0AE" w14:textId="77777777" w:rsidR="00954460" w:rsidRDefault="00954460" w:rsidP="009506A3">
      <w:pPr>
        <w:rPr>
          <w:rFonts w:ascii="Lato" w:hAnsi="Lato" w:cs="Calibri"/>
        </w:rPr>
      </w:pPr>
    </w:p>
    <w:p w14:paraId="198483C4" w14:textId="77777777" w:rsidR="00954460" w:rsidRDefault="00954460" w:rsidP="009506A3">
      <w:pPr>
        <w:rPr>
          <w:rFonts w:ascii="Lato" w:hAnsi="Lato" w:cs="Calibri"/>
        </w:rPr>
      </w:pPr>
    </w:p>
    <w:p w14:paraId="0BBFC4A8" w14:textId="77777777" w:rsidR="00954460" w:rsidRDefault="00954460" w:rsidP="009506A3">
      <w:pPr>
        <w:rPr>
          <w:rFonts w:ascii="Lato" w:hAnsi="Lato" w:cs="Calibri"/>
        </w:rPr>
      </w:pPr>
    </w:p>
    <w:p w14:paraId="56E81B53" w14:textId="77777777" w:rsidR="00954460" w:rsidRDefault="00954460" w:rsidP="009506A3">
      <w:pPr>
        <w:rPr>
          <w:rFonts w:ascii="Lato" w:hAnsi="Lato" w:cs="Calibri"/>
        </w:rPr>
      </w:pPr>
    </w:p>
    <w:p w14:paraId="216D2522" w14:textId="77777777" w:rsidR="00954460" w:rsidRDefault="00954460" w:rsidP="009506A3">
      <w:pPr>
        <w:rPr>
          <w:rFonts w:ascii="Lato" w:hAnsi="Lato" w:cs="Calibri"/>
        </w:rPr>
      </w:pPr>
    </w:p>
    <w:p w14:paraId="733644FE" w14:textId="77777777" w:rsidR="00954460" w:rsidRDefault="00954460" w:rsidP="009506A3">
      <w:pPr>
        <w:rPr>
          <w:rFonts w:ascii="Lato" w:hAnsi="Lato" w:cs="Calibri"/>
        </w:rPr>
      </w:pPr>
    </w:p>
    <w:p w14:paraId="0401B498" w14:textId="77777777" w:rsidR="00954460" w:rsidRDefault="00954460" w:rsidP="009506A3">
      <w:pPr>
        <w:rPr>
          <w:rFonts w:ascii="Lato" w:hAnsi="Lato" w:cs="Calibri"/>
        </w:rPr>
      </w:pPr>
    </w:p>
    <w:p w14:paraId="5079E97C" w14:textId="77777777" w:rsidR="00954460" w:rsidRDefault="00954460" w:rsidP="009506A3">
      <w:pPr>
        <w:rPr>
          <w:rFonts w:ascii="Lato" w:hAnsi="Lato" w:cs="Calibri"/>
        </w:rPr>
      </w:pPr>
    </w:p>
    <w:p w14:paraId="6FFF11B6" w14:textId="77777777" w:rsidR="00954460" w:rsidRDefault="00954460" w:rsidP="009506A3">
      <w:pPr>
        <w:rPr>
          <w:rFonts w:ascii="Lato" w:hAnsi="Lato" w:cs="Calibri"/>
        </w:rPr>
      </w:pPr>
    </w:p>
    <w:p w14:paraId="275760E4" w14:textId="77777777" w:rsidR="00954460" w:rsidRDefault="00954460" w:rsidP="009506A3">
      <w:pPr>
        <w:rPr>
          <w:rFonts w:ascii="Lato" w:hAnsi="Lato" w:cs="Calibri"/>
        </w:rPr>
      </w:pPr>
    </w:p>
    <w:p w14:paraId="5E2CC259" w14:textId="77777777" w:rsidR="00954460" w:rsidRDefault="00954460" w:rsidP="009506A3">
      <w:pPr>
        <w:rPr>
          <w:rFonts w:ascii="Lato" w:hAnsi="Lato" w:cs="Calibri"/>
        </w:rPr>
      </w:pPr>
    </w:p>
    <w:p w14:paraId="7628C105" w14:textId="77777777" w:rsidR="00954460" w:rsidRDefault="00954460" w:rsidP="009506A3">
      <w:pPr>
        <w:rPr>
          <w:rFonts w:ascii="Lato" w:hAnsi="Lato" w:cs="Calibri"/>
        </w:rPr>
      </w:pPr>
    </w:p>
    <w:p w14:paraId="1481E437" w14:textId="77777777" w:rsidR="00954460" w:rsidRDefault="00954460" w:rsidP="009506A3">
      <w:pPr>
        <w:rPr>
          <w:rFonts w:ascii="Lato" w:hAnsi="Lato" w:cs="Calibri"/>
        </w:rPr>
      </w:pPr>
    </w:p>
    <w:p w14:paraId="561CCE26" w14:textId="77777777" w:rsidR="00954460" w:rsidRDefault="00954460" w:rsidP="009506A3">
      <w:pPr>
        <w:rPr>
          <w:rFonts w:ascii="Lato" w:hAnsi="Lato" w:cs="Calibri"/>
        </w:rPr>
      </w:pPr>
    </w:p>
    <w:p w14:paraId="2A1D5C2D" w14:textId="77777777" w:rsidR="00954460" w:rsidRDefault="00954460" w:rsidP="009506A3">
      <w:pPr>
        <w:rPr>
          <w:rFonts w:ascii="Lato" w:hAnsi="Lato" w:cs="Calibri"/>
        </w:rPr>
      </w:pPr>
    </w:p>
    <w:p w14:paraId="4365F20E" w14:textId="77777777" w:rsidR="00954460" w:rsidRDefault="00954460" w:rsidP="009506A3">
      <w:pPr>
        <w:rPr>
          <w:rFonts w:ascii="Lato" w:hAnsi="Lato" w:cs="Calibri"/>
        </w:rPr>
      </w:pPr>
    </w:p>
    <w:p w14:paraId="3903D668" w14:textId="77777777" w:rsidR="00954460" w:rsidRDefault="00954460" w:rsidP="009506A3">
      <w:pPr>
        <w:rPr>
          <w:rFonts w:ascii="Lato" w:hAnsi="Lato" w:cs="Calibri"/>
        </w:rPr>
      </w:pPr>
    </w:p>
    <w:p w14:paraId="63452D05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29C4" w14:textId="77777777" w:rsidR="0029030C" w:rsidRDefault="0029030C">
      <w:r>
        <w:separator/>
      </w:r>
    </w:p>
  </w:endnote>
  <w:endnote w:type="continuationSeparator" w:id="0">
    <w:p w14:paraId="16881E64" w14:textId="77777777" w:rsidR="0029030C" w:rsidRDefault="0029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DAAE45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65C51EE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27B1" w14:textId="77777777" w:rsidR="0029030C" w:rsidRDefault="0029030C">
      <w:r>
        <w:separator/>
      </w:r>
    </w:p>
  </w:footnote>
  <w:footnote w:type="continuationSeparator" w:id="0">
    <w:p w14:paraId="6BFF40BD" w14:textId="77777777" w:rsidR="0029030C" w:rsidRDefault="0029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1F58D68E" w14:textId="77777777" w:rsidTr="00D75929">
      <w:trPr>
        <w:trHeight w:val="993"/>
      </w:trPr>
      <w:tc>
        <w:tcPr>
          <w:tcW w:w="3426" w:type="dxa"/>
          <w:vAlign w:val="center"/>
        </w:tcPr>
        <w:p w14:paraId="0F2DD2EE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0C20C56F" wp14:editId="6042FAA8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6C01A397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15EDBB5D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C399AA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0496D5E1" wp14:editId="2997B9DC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FB6EFE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ADE0B46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96D5E1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AFB6EFE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ADE0B46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8EED78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DCF2E3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02D859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D6BE5BA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CC1EB56" wp14:editId="766E27D8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B5CFCA2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2E2BD217" w14:textId="22841F98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162B7E">
            <w:rPr>
              <w:rFonts w:ascii="Lato" w:hAnsi="Lato"/>
              <w:b/>
              <w:noProof/>
            </w:rPr>
            <w:t>52/26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6227814A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097D1EC" w14:textId="38AC3794" w:rsidR="0031671D" w:rsidRPr="003D08EC" w:rsidRDefault="00162B7E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13 May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3954D201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7E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7E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30C"/>
    <w:rsid w:val="00290AD6"/>
    <w:rsid w:val="00290CFF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B3E37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2B67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56B3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BF4D61F"/>
  <w15:docId w15:val="{CFBF2D1B-A6E5-4E95-A6A4-C7FCF6B7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B7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47</Words>
  <Characters>266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Vanessa Madrill</cp:lastModifiedBy>
  <cp:revision>2</cp:revision>
  <cp:lastPrinted>2017-01-25T02:36:00Z</cp:lastPrinted>
  <dcterms:created xsi:type="dcterms:W3CDTF">2026-05-13T04:57:00Z</dcterms:created>
  <dcterms:modified xsi:type="dcterms:W3CDTF">2026-05-13T07:16:00Z</dcterms:modified>
</cp:coreProperties>
</file>