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2551"/>
      </w:tblGrid>
      <w:tr w:rsidR="00B04709" w14:paraId="4D2B4883" w14:textId="77777777" w:rsidTr="00337580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2A3E7C1D" w14:textId="77777777" w:rsidR="00B04709" w:rsidRDefault="00B04709" w:rsidP="00337580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Mineral Titles Act</w:t>
            </w:r>
          </w:p>
          <w:p w14:paraId="3A2C3648" w14:textId="77777777" w:rsidR="00B04709" w:rsidRDefault="00B04709" w:rsidP="00337580">
            <w:pPr>
              <w:jc w:val="center"/>
            </w:pPr>
            <w:r>
              <w:rPr>
                <w:rFonts w:ascii="Arial Narrow" w:hAnsi="Arial Narrow"/>
                <w:sz w:val="16"/>
              </w:rPr>
              <w:t>NOTICE OF GRANT OF A  MINERAL TITLE</w:t>
            </w:r>
          </w:p>
        </w:tc>
      </w:tr>
      <w:tr w:rsidR="00B04709" w14:paraId="1BB0FF39" w14:textId="77777777" w:rsidTr="00337580">
        <w:trPr>
          <w:trHeight w:val="190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89BA0F" w14:textId="77777777" w:rsidR="00B04709" w:rsidRDefault="00B04709" w:rsidP="00337580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B39D94" w14:textId="77777777" w:rsidR="00B04709" w:rsidRDefault="00B04709" w:rsidP="00337580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34131</w:t>
            </w:r>
          </w:p>
        </w:tc>
      </w:tr>
      <w:tr w:rsidR="00B04709" w14:paraId="2C33F7AA" w14:textId="77777777" w:rsidTr="00337580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3BF9FB" w14:textId="77777777" w:rsidR="00B04709" w:rsidRDefault="00B04709" w:rsidP="00337580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Granted: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F20EF0" w14:textId="77777777" w:rsidR="00B04709" w:rsidRDefault="00B04709" w:rsidP="00337580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13 February 2026, for a period of 6 Years</w:t>
            </w:r>
          </w:p>
        </w:tc>
      </w:tr>
      <w:tr w:rsidR="00B04709" w14:paraId="5AA0C3C0" w14:textId="77777777" w:rsidTr="00337580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B0EC81" w14:textId="77777777" w:rsidR="00B04709" w:rsidRDefault="00B04709" w:rsidP="00337580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6DF018" w14:textId="77777777" w:rsidR="00B04709" w:rsidRDefault="00B04709" w:rsidP="00337580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140 Blocks, 431.63 km²</w:t>
            </w:r>
          </w:p>
        </w:tc>
      </w:tr>
      <w:tr w:rsidR="00B04709" w14:paraId="5BC8BE00" w14:textId="77777777" w:rsidTr="00337580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82807A" w14:textId="77777777" w:rsidR="00B04709" w:rsidRDefault="00B04709" w:rsidP="00337580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87BF74" w14:textId="77777777" w:rsidR="00B04709" w:rsidRDefault="00B04709" w:rsidP="00337580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SENTINEL BORE</w:t>
            </w:r>
          </w:p>
        </w:tc>
      </w:tr>
      <w:tr w:rsidR="00B04709" w14:paraId="6DDD8C56" w14:textId="77777777" w:rsidTr="00337580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2DDF64" w14:textId="77777777" w:rsidR="00B04709" w:rsidRDefault="00B04709" w:rsidP="00337580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Holder/s: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FCD8D" w14:textId="77777777" w:rsidR="00B04709" w:rsidRDefault="00B04709" w:rsidP="00337580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MCCLEARY Norman Sydney</w:t>
            </w:r>
          </w:p>
        </w:tc>
      </w:tr>
      <w:tr w:rsidR="00B04709" w14:paraId="1072822A" w14:textId="77777777" w:rsidTr="00337580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675DB195" w14:textId="77777777" w:rsidR="00B04709" w:rsidRDefault="00B04709" w:rsidP="0033758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F8175E9" wp14:editId="384E1433">
                  <wp:extent cx="2162175" cy="21621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4709" w14:paraId="35EFE719" w14:textId="77777777" w:rsidTr="00337580">
        <w:trPr>
          <w:trHeight w:val="599"/>
        </w:trPr>
        <w:tc>
          <w:tcPr>
            <w:tcW w:w="4157" w:type="dxa"/>
            <w:gridSpan w:val="2"/>
            <w:tcBorders>
              <w:top w:val="nil"/>
            </w:tcBorders>
          </w:tcPr>
          <w:p w14:paraId="13F8415A" w14:textId="77777777" w:rsidR="00B04709" w:rsidRDefault="00B04709" w:rsidP="00337580">
            <w:pPr>
              <w:jc w:val="both"/>
            </w:pPr>
            <w:r w:rsidRPr="001F59C8">
              <w:rPr>
                <w:rFonts w:ascii="Arial Narrow" w:hAnsi="Arial Narrow"/>
                <w:sz w:val="14"/>
                <w:szCs w:val="14"/>
              </w:rPr>
              <w:t xml:space="preserve">Area granted </w:t>
            </w:r>
            <w:r>
              <w:rPr>
                <w:rFonts w:ascii="Arial Narrow" w:hAnsi="Arial Narrow"/>
                <w:sz w:val="14"/>
                <w:szCs w:val="14"/>
              </w:rPr>
              <w:t xml:space="preserve">is 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indicated above. </w:t>
            </w:r>
            <w:r>
              <w:rPr>
                <w:rFonts w:ascii="Arial Narrow" w:hAnsi="Arial Narrow"/>
                <w:sz w:val="14"/>
                <w:szCs w:val="14"/>
              </w:rPr>
              <w:t>The titleholder is not permitted to exercise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occupational rights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on any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land that is subject to a development title, or an application for a development tit</w:t>
            </w:r>
            <w:r>
              <w:rPr>
                <w:rFonts w:ascii="Arial Narrow" w:hAnsi="Arial Narrow"/>
                <w:sz w:val="14"/>
                <w:szCs w:val="14"/>
              </w:rPr>
              <w:t>le. Any land the subject of a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Reserved Land gazettal under the </w:t>
            </w:r>
            <w:r w:rsidRPr="001F59C8">
              <w:rPr>
                <w:rFonts w:ascii="Arial Narrow" w:hAnsi="Arial Narrow"/>
                <w:i/>
                <w:sz w:val="14"/>
                <w:szCs w:val="14"/>
              </w:rPr>
              <w:t>Mineral Titles Act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and all land vested in the Commonwealth of Australia</w:t>
            </w:r>
            <w:r>
              <w:rPr>
                <w:rFonts w:ascii="Arial Narrow" w:hAnsi="Arial Narrow"/>
                <w:sz w:val="14"/>
                <w:szCs w:val="14"/>
              </w:rPr>
              <w:t xml:space="preserve"> is also excluded by description but not excised from the grant area</w:t>
            </w:r>
            <w:r w:rsidRPr="001F59C8">
              <w:rPr>
                <w:rFonts w:ascii="Arial Narrow" w:hAnsi="Arial Narrow"/>
                <w:sz w:val="14"/>
                <w:szCs w:val="14"/>
              </w:rPr>
              <w:t>.</w:t>
            </w:r>
          </w:p>
        </w:tc>
      </w:tr>
    </w:tbl>
    <w:p w14:paraId="4D4B3922" w14:textId="77777777" w:rsidR="00954460" w:rsidRDefault="00954460" w:rsidP="009506A3">
      <w:pPr>
        <w:rPr>
          <w:rFonts w:ascii="Lato" w:hAnsi="Lato" w:cs="Calibri"/>
        </w:rPr>
      </w:pPr>
    </w:p>
    <w:p w14:paraId="395349FB" w14:textId="7D96D39A" w:rsidR="00B04709" w:rsidRPr="006874B1" w:rsidRDefault="00B04709" w:rsidP="00B04709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55/26</w:t>
      </w:r>
    </w:p>
    <w:p w14:paraId="59DBAC82" w14:textId="77777777" w:rsidR="00E27537" w:rsidRDefault="00E27537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2551"/>
      </w:tblGrid>
      <w:tr w:rsidR="00B04709" w14:paraId="30F24FBE" w14:textId="77777777" w:rsidTr="00337580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514FE43F" w14:textId="77777777" w:rsidR="00B04709" w:rsidRDefault="00B04709" w:rsidP="00337580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Mineral Titles Act</w:t>
            </w:r>
          </w:p>
          <w:p w14:paraId="00F42313" w14:textId="77777777" w:rsidR="00B04709" w:rsidRDefault="00B04709" w:rsidP="00337580">
            <w:pPr>
              <w:jc w:val="center"/>
            </w:pPr>
            <w:r>
              <w:rPr>
                <w:rFonts w:ascii="Arial Narrow" w:hAnsi="Arial Narrow"/>
                <w:sz w:val="16"/>
              </w:rPr>
              <w:t>NOTICE OF GRANT OF A  MINERAL TITLE</w:t>
            </w:r>
          </w:p>
        </w:tc>
      </w:tr>
      <w:tr w:rsidR="00B04709" w14:paraId="46684210" w14:textId="77777777" w:rsidTr="00337580">
        <w:trPr>
          <w:trHeight w:val="190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E9FC92" w14:textId="77777777" w:rsidR="00B04709" w:rsidRDefault="00B04709" w:rsidP="00337580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8B5C7E" w14:textId="77777777" w:rsidR="00B04709" w:rsidRDefault="00B04709" w:rsidP="00337580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34132</w:t>
            </w:r>
          </w:p>
        </w:tc>
      </w:tr>
      <w:tr w:rsidR="00B04709" w14:paraId="23CA413F" w14:textId="77777777" w:rsidTr="00337580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BB360F" w14:textId="77777777" w:rsidR="00B04709" w:rsidRDefault="00B04709" w:rsidP="00337580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Granted: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15938C" w14:textId="77777777" w:rsidR="00B04709" w:rsidRDefault="00B04709" w:rsidP="00337580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13 February 2026, for a period of 6 Years</w:t>
            </w:r>
          </w:p>
        </w:tc>
      </w:tr>
      <w:tr w:rsidR="00B04709" w14:paraId="145C6D1B" w14:textId="77777777" w:rsidTr="00337580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35CA22" w14:textId="77777777" w:rsidR="00B04709" w:rsidRDefault="00B04709" w:rsidP="00337580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982F54" w14:textId="77777777" w:rsidR="00B04709" w:rsidRDefault="00B04709" w:rsidP="00337580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150 Blocks, 443.82 km²</w:t>
            </w:r>
          </w:p>
        </w:tc>
      </w:tr>
      <w:tr w:rsidR="00B04709" w14:paraId="3712D828" w14:textId="77777777" w:rsidTr="00337580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D25224" w14:textId="77777777" w:rsidR="00B04709" w:rsidRDefault="00B04709" w:rsidP="00337580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A604CB" w14:textId="77777777" w:rsidR="00B04709" w:rsidRDefault="00B04709" w:rsidP="00337580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SENTINEL BORE</w:t>
            </w:r>
          </w:p>
        </w:tc>
      </w:tr>
      <w:tr w:rsidR="00B04709" w14:paraId="39104826" w14:textId="77777777" w:rsidTr="00337580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FB4C79" w14:textId="77777777" w:rsidR="00B04709" w:rsidRDefault="00B04709" w:rsidP="00337580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Holder/s: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B1A4E9" w14:textId="77777777" w:rsidR="00B04709" w:rsidRDefault="00B04709" w:rsidP="00337580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MCCLEARY Norman Sydney</w:t>
            </w:r>
          </w:p>
        </w:tc>
      </w:tr>
      <w:tr w:rsidR="00B04709" w14:paraId="3D8B6612" w14:textId="77777777" w:rsidTr="00337580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40ACBAE9" w14:textId="77777777" w:rsidR="00B04709" w:rsidRDefault="00B04709" w:rsidP="0033758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BABF633" wp14:editId="33E6CCDD">
                  <wp:extent cx="2152650" cy="2152650"/>
                  <wp:effectExtent l="0" t="0" r="0" b="0"/>
                  <wp:docPr id="454618320" name="Picture 454618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4709" w14:paraId="12CF097F" w14:textId="77777777" w:rsidTr="00337580">
        <w:trPr>
          <w:trHeight w:val="599"/>
        </w:trPr>
        <w:tc>
          <w:tcPr>
            <w:tcW w:w="4157" w:type="dxa"/>
            <w:gridSpan w:val="2"/>
            <w:tcBorders>
              <w:top w:val="nil"/>
            </w:tcBorders>
          </w:tcPr>
          <w:p w14:paraId="27D789D2" w14:textId="77777777" w:rsidR="00B04709" w:rsidRDefault="00B04709" w:rsidP="00337580">
            <w:pPr>
              <w:jc w:val="both"/>
            </w:pPr>
            <w:r w:rsidRPr="001F59C8">
              <w:rPr>
                <w:rFonts w:ascii="Arial Narrow" w:hAnsi="Arial Narrow"/>
                <w:sz w:val="14"/>
                <w:szCs w:val="14"/>
              </w:rPr>
              <w:t xml:space="preserve">Area granted </w:t>
            </w:r>
            <w:r>
              <w:rPr>
                <w:rFonts w:ascii="Arial Narrow" w:hAnsi="Arial Narrow"/>
                <w:sz w:val="14"/>
                <w:szCs w:val="14"/>
              </w:rPr>
              <w:t xml:space="preserve">is 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indicated above. </w:t>
            </w:r>
            <w:r>
              <w:rPr>
                <w:rFonts w:ascii="Arial Narrow" w:hAnsi="Arial Narrow"/>
                <w:sz w:val="14"/>
                <w:szCs w:val="14"/>
              </w:rPr>
              <w:t>The titleholder is not permitted to exercise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occupational rights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on any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land that is subject to a development title, or an application for a development tit</w:t>
            </w:r>
            <w:r>
              <w:rPr>
                <w:rFonts w:ascii="Arial Narrow" w:hAnsi="Arial Narrow"/>
                <w:sz w:val="14"/>
                <w:szCs w:val="14"/>
              </w:rPr>
              <w:t>le. Any land the subject of a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Reserved Land gazettal under the </w:t>
            </w:r>
            <w:r w:rsidRPr="001F59C8">
              <w:rPr>
                <w:rFonts w:ascii="Arial Narrow" w:hAnsi="Arial Narrow"/>
                <w:i/>
                <w:sz w:val="14"/>
                <w:szCs w:val="14"/>
              </w:rPr>
              <w:t>Mineral Titles Act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and all land vested in the Commonwealth of Australia</w:t>
            </w:r>
            <w:r>
              <w:rPr>
                <w:rFonts w:ascii="Arial Narrow" w:hAnsi="Arial Narrow"/>
                <w:sz w:val="14"/>
                <w:szCs w:val="14"/>
              </w:rPr>
              <w:t xml:space="preserve"> is also excluded by description but not excised from the grant area</w:t>
            </w:r>
            <w:r w:rsidRPr="001F59C8">
              <w:rPr>
                <w:rFonts w:ascii="Arial Narrow" w:hAnsi="Arial Narrow"/>
                <w:sz w:val="14"/>
                <w:szCs w:val="14"/>
              </w:rPr>
              <w:t>.</w:t>
            </w:r>
          </w:p>
        </w:tc>
      </w:tr>
    </w:tbl>
    <w:p w14:paraId="5B75EB4A" w14:textId="77777777" w:rsidR="00954460" w:rsidRDefault="00954460" w:rsidP="009506A3">
      <w:pPr>
        <w:rPr>
          <w:rFonts w:ascii="Lato" w:hAnsi="Lato" w:cs="Calibri"/>
        </w:rPr>
      </w:pPr>
    </w:p>
    <w:p w14:paraId="4874FFC3" w14:textId="1ABA2EE7" w:rsidR="00B04709" w:rsidRDefault="00B04709" w:rsidP="00B04709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56/26</w:t>
      </w: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2551"/>
      </w:tblGrid>
      <w:tr w:rsidR="00B04709" w14:paraId="6F37B716" w14:textId="77777777" w:rsidTr="00337580">
        <w:trPr>
          <w:trHeight w:val="132"/>
        </w:trPr>
        <w:tc>
          <w:tcPr>
            <w:tcW w:w="41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2CB566" w14:textId="77777777" w:rsidR="00B04709" w:rsidRDefault="00B04709" w:rsidP="00337580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Mineral Titles Act</w:t>
            </w:r>
          </w:p>
        </w:tc>
      </w:tr>
      <w:tr w:rsidR="00B04709" w14:paraId="5456320F" w14:textId="77777777" w:rsidTr="00337580">
        <w:trPr>
          <w:trHeight w:val="78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4777A733" w14:textId="77777777" w:rsidR="00B04709" w:rsidRDefault="00B04709" w:rsidP="00337580">
            <w:pPr>
              <w:jc w:val="center"/>
            </w:pPr>
            <w:r>
              <w:rPr>
                <w:rFonts w:ascii="Arial Narrow" w:hAnsi="Arial Narrow"/>
                <w:sz w:val="16"/>
              </w:rPr>
              <w:t>NOTICE OF GRANT OF A MINERAL TITLE</w:t>
            </w:r>
          </w:p>
        </w:tc>
      </w:tr>
      <w:tr w:rsidR="00B04709" w14:paraId="4B3BD1F5" w14:textId="77777777" w:rsidTr="00337580">
        <w:trPr>
          <w:trHeight w:val="190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CB3DD2" w14:textId="77777777" w:rsidR="00B04709" w:rsidRDefault="00B04709" w:rsidP="00337580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0F68FF" w14:textId="77777777" w:rsidR="00B04709" w:rsidRDefault="00B04709" w:rsidP="00337580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Extractive Mineral Lease 34183</w:t>
            </w:r>
          </w:p>
        </w:tc>
      </w:tr>
      <w:tr w:rsidR="00B04709" w14:paraId="15168458" w14:textId="77777777" w:rsidTr="00337580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F27D3E" w14:textId="77777777" w:rsidR="00B04709" w:rsidRDefault="00B04709" w:rsidP="00337580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Granted: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BB9A2E" w14:textId="77777777" w:rsidR="00B04709" w:rsidRDefault="00B04709" w:rsidP="00337580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13 February 2026, for a period of 10 Years</w:t>
            </w:r>
          </w:p>
        </w:tc>
      </w:tr>
      <w:tr w:rsidR="00B04709" w14:paraId="03557706" w14:textId="77777777" w:rsidTr="00337580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DFEF34" w14:textId="77777777" w:rsidR="00B04709" w:rsidRDefault="00B04709" w:rsidP="00337580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E85017" w14:textId="77777777" w:rsidR="00B04709" w:rsidRDefault="00B04709" w:rsidP="00337580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52.09 Hectares</w:t>
            </w:r>
          </w:p>
        </w:tc>
      </w:tr>
      <w:tr w:rsidR="00B04709" w14:paraId="7713AB0E" w14:textId="77777777" w:rsidTr="00337580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C3CD9E" w14:textId="77777777" w:rsidR="00B04709" w:rsidRDefault="00B04709" w:rsidP="00337580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B3CEDB" w14:textId="77777777" w:rsidR="00B04709" w:rsidRDefault="00B04709" w:rsidP="00337580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BATCHELOR</w:t>
            </w:r>
          </w:p>
        </w:tc>
      </w:tr>
      <w:tr w:rsidR="00B04709" w14:paraId="441BA041" w14:textId="77777777" w:rsidTr="00337580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963B6F" w14:textId="77777777" w:rsidR="00B04709" w:rsidRDefault="00B04709" w:rsidP="00337580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Holder/s: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72FB33" w14:textId="77777777" w:rsidR="00B04709" w:rsidRDefault="00B04709" w:rsidP="00337580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DEPARTMENT OF MINING AND ENERGY</w:t>
            </w:r>
          </w:p>
        </w:tc>
      </w:tr>
      <w:tr w:rsidR="00B04709" w14:paraId="0B8DAED1" w14:textId="77777777" w:rsidTr="00337580">
        <w:trPr>
          <w:trHeight w:val="3246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FB773" w14:textId="77777777" w:rsidR="00B04709" w:rsidRDefault="00B04709" w:rsidP="0033758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0D5942E" wp14:editId="15AD496E">
                  <wp:extent cx="2495550" cy="2495550"/>
                  <wp:effectExtent l="0" t="0" r="0" b="0"/>
                  <wp:docPr id="910428757" name="Picture 9104287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249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4709" w14:paraId="0080309C" w14:textId="77777777" w:rsidTr="003375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40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3B1A" w14:textId="77777777" w:rsidR="00B04709" w:rsidRDefault="00B04709" w:rsidP="00337580"/>
        </w:tc>
      </w:tr>
    </w:tbl>
    <w:p w14:paraId="55D05D95" w14:textId="77777777" w:rsidR="00954460" w:rsidRDefault="00954460" w:rsidP="009506A3">
      <w:pPr>
        <w:rPr>
          <w:rFonts w:ascii="Lato" w:hAnsi="Lato" w:cs="Calibri"/>
        </w:rPr>
      </w:pPr>
    </w:p>
    <w:p w14:paraId="5252ACEF" w14:textId="1EDAEFD2" w:rsidR="00B04709" w:rsidRDefault="00B04709" w:rsidP="00B04709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57/26</w:t>
      </w:r>
    </w:p>
    <w:p w14:paraId="35A305F4" w14:textId="77777777" w:rsidR="00954460" w:rsidRDefault="00954460" w:rsidP="009506A3">
      <w:pPr>
        <w:rPr>
          <w:rFonts w:ascii="Lato" w:hAnsi="Lato" w:cs="Calibri"/>
        </w:rPr>
      </w:pPr>
    </w:p>
    <w:p w14:paraId="4A283FE6" w14:textId="77777777" w:rsidR="00954460" w:rsidRDefault="00954460" w:rsidP="009506A3">
      <w:pPr>
        <w:rPr>
          <w:rFonts w:ascii="Lato" w:hAnsi="Lato" w:cs="Calibri"/>
        </w:rPr>
      </w:pPr>
    </w:p>
    <w:p w14:paraId="052847BB" w14:textId="77777777" w:rsidR="00954460" w:rsidRDefault="00954460" w:rsidP="009506A3">
      <w:pPr>
        <w:rPr>
          <w:rFonts w:ascii="Lato" w:hAnsi="Lato" w:cs="Calibri"/>
        </w:rPr>
      </w:pPr>
    </w:p>
    <w:p w14:paraId="755476FF" w14:textId="77777777" w:rsidR="00954460" w:rsidRDefault="00954460" w:rsidP="009506A3">
      <w:pPr>
        <w:rPr>
          <w:rFonts w:ascii="Lato" w:hAnsi="Lato" w:cs="Calibri"/>
        </w:rPr>
      </w:pPr>
    </w:p>
    <w:p w14:paraId="4465F8F7" w14:textId="77777777" w:rsidR="00954460" w:rsidRDefault="00954460" w:rsidP="009506A3">
      <w:pPr>
        <w:rPr>
          <w:rFonts w:ascii="Lato" w:hAnsi="Lato" w:cs="Calibri"/>
        </w:rPr>
      </w:pPr>
    </w:p>
    <w:p w14:paraId="170CFDF7" w14:textId="77777777" w:rsidR="00954460" w:rsidRDefault="00954460" w:rsidP="009506A3">
      <w:pPr>
        <w:rPr>
          <w:rFonts w:ascii="Lato" w:hAnsi="Lato" w:cs="Calibri"/>
        </w:rPr>
      </w:pPr>
    </w:p>
    <w:p w14:paraId="6877A539" w14:textId="77777777" w:rsidR="00954460" w:rsidRDefault="00954460" w:rsidP="009506A3">
      <w:pPr>
        <w:rPr>
          <w:rFonts w:ascii="Lato" w:hAnsi="Lato" w:cs="Calibri"/>
        </w:rPr>
      </w:pPr>
    </w:p>
    <w:p w14:paraId="510A7A43" w14:textId="77777777" w:rsidR="00954460" w:rsidRDefault="00954460" w:rsidP="009506A3">
      <w:pPr>
        <w:rPr>
          <w:rFonts w:ascii="Lato" w:hAnsi="Lato" w:cs="Calibri"/>
        </w:rPr>
      </w:pPr>
    </w:p>
    <w:p w14:paraId="1A012E2A" w14:textId="77777777" w:rsidR="00954460" w:rsidRDefault="00954460" w:rsidP="009506A3">
      <w:pPr>
        <w:rPr>
          <w:rFonts w:ascii="Lato" w:hAnsi="Lato" w:cs="Calibri"/>
        </w:rPr>
      </w:pPr>
    </w:p>
    <w:p w14:paraId="3A54C239" w14:textId="77777777" w:rsidR="00954460" w:rsidRDefault="00954460" w:rsidP="009506A3">
      <w:pPr>
        <w:rPr>
          <w:rFonts w:ascii="Lato" w:hAnsi="Lato" w:cs="Calibri"/>
        </w:rPr>
      </w:pPr>
    </w:p>
    <w:p w14:paraId="60ABCAB0" w14:textId="77777777" w:rsidR="00954460" w:rsidRDefault="00954460" w:rsidP="009506A3">
      <w:pPr>
        <w:rPr>
          <w:rFonts w:ascii="Lato" w:hAnsi="Lato" w:cs="Calibri"/>
        </w:rPr>
      </w:pPr>
    </w:p>
    <w:p w14:paraId="398BB4CE" w14:textId="77777777" w:rsidR="00954460" w:rsidRDefault="00954460" w:rsidP="009506A3">
      <w:pPr>
        <w:rPr>
          <w:rFonts w:ascii="Lato" w:hAnsi="Lato" w:cs="Calibri"/>
        </w:rPr>
      </w:pPr>
    </w:p>
    <w:p w14:paraId="3FA407C5" w14:textId="77777777" w:rsidR="00954460" w:rsidRDefault="00954460" w:rsidP="009506A3">
      <w:pPr>
        <w:rPr>
          <w:rFonts w:ascii="Lato" w:hAnsi="Lato" w:cs="Calibri"/>
        </w:rPr>
      </w:pPr>
    </w:p>
    <w:p w14:paraId="12CAEE9B" w14:textId="77777777" w:rsidR="00954460" w:rsidRDefault="00954460" w:rsidP="009506A3">
      <w:pPr>
        <w:rPr>
          <w:rFonts w:ascii="Lato" w:hAnsi="Lato" w:cs="Calibri"/>
        </w:rPr>
      </w:pPr>
    </w:p>
    <w:p w14:paraId="0E306237" w14:textId="77777777" w:rsidR="00954460" w:rsidRDefault="00954460" w:rsidP="009506A3">
      <w:pPr>
        <w:rPr>
          <w:rFonts w:ascii="Lato" w:hAnsi="Lato" w:cs="Calibri"/>
        </w:rPr>
      </w:pPr>
    </w:p>
    <w:p w14:paraId="71348A68" w14:textId="77777777" w:rsidR="00954460" w:rsidRDefault="00954460" w:rsidP="009506A3">
      <w:pPr>
        <w:rPr>
          <w:rFonts w:ascii="Lato" w:hAnsi="Lato" w:cs="Calibri"/>
        </w:rPr>
      </w:pPr>
    </w:p>
    <w:p w14:paraId="07AE9AFD" w14:textId="77777777" w:rsidR="00954460" w:rsidRDefault="00954460" w:rsidP="009506A3">
      <w:pPr>
        <w:rPr>
          <w:rFonts w:ascii="Lato" w:hAnsi="Lato" w:cs="Calibri"/>
        </w:rPr>
      </w:pPr>
    </w:p>
    <w:p w14:paraId="507CA244" w14:textId="77777777" w:rsidR="00954460" w:rsidRDefault="00954460" w:rsidP="009506A3">
      <w:pPr>
        <w:rPr>
          <w:rFonts w:ascii="Lato" w:hAnsi="Lato" w:cs="Calibri"/>
        </w:rPr>
      </w:pPr>
    </w:p>
    <w:p w14:paraId="5869FA0C" w14:textId="77777777" w:rsidR="00954460" w:rsidRDefault="00954460" w:rsidP="009506A3">
      <w:pPr>
        <w:rPr>
          <w:rFonts w:ascii="Lato" w:hAnsi="Lato" w:cs="Calibri"/>
        </w:rPr>
      </w:pPr>
    </w:p>
    <w:p w14:paraId="74AA750C" w14:textId="77777777" w:rsidR="00954460" w:rsidRDefault="00954460" w:rsidP="009506A3">
      <w:pPr>
        <w:rPr>
          <w:rFonts w:ascii="Lato" w:hAnsi="Lato" w:cs="Calibri"/>
        </w:rPr>
      </w:pPr>
    </w:p>
    <w:p w14:paraId="4A5953A1" w14:textId="77777777" w:rsidR="00954460" w:rsidRDefault="00954460" w:rsidP="009506A3">
      <w:pPr>
        <w:rPr>
          <w:rFonts w:ascii="Lato" w:hAnsi="Lato" w:cs="Calibri"/>
        </w:rPr>
      </w:pPr>
    </w:p>
    <w:p w14:paraId="1A28B124" w14:textId="77777777" w:rsidR="00954460" w:rsidRDefault="00954460" w:rsidP="009506A3">
      <w:pPr>
        <w:rPr>
          <w:rFonts w:ascii="Lato" w:hAnsi="Lato" w:cs="Calibri"/>
        </w:rPr>
      </w:pPr>
    </w:p>
    <w:sectPr w:rsidR="00954460">
      <w:headerReference w:type="default" r:id="rId11"/>
      <w:footerReference w:type="default" r:id="rId12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B5BDD" w14:textId="77777777" w:rsidR="00B04709" w:rsidRDefault="00B04709">
      <w:r>
        <w:separator/>
      </w:r>
    </w:p>
  </w:endnote>
  <w:endnote w:type="continuationSeparator" w:id="0">
    <w:p w14:paraId="060D54E7" w14:textId="77777777" w:rsidR="00B04709" w:rsidRDefault="00B0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16045D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17B25FCB" w14:textId="77777777" w:rsidR="002D4BE0" w:rsidRDefault="002D4BE0" w:rsidP="002D4B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B7AA9" w14:textId="77777777" w:rsidR="00B04709" w:rsidRDefault="00B04709">
      <w:r>
        <w:separator/>
      </w:r>
    </w:p>
  </w:footnote>
  <w:footnote w:type="continuationSeparator" w:id="0">
    <w:p w14:paraId="11B69B74" w14:textId="77777777" w:rsidR="00B04709" w:rsidRDefault="00B04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12C6A6DA" w14:textId="77777777" w:rsidTr="00D75929">
      <w:trPr>
        <w:trHeight w:val="993"/>
      </w:trPr>
      <w:tc>
        <w:tcPr>
          <w:tcW w:w="3426" w:type="dxa"/>
          <w:vAlign w:val="center"/>
        </w:tcPr>
        <w:p w14:paraId="44155DA4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25E2B614" wp14:editId="056FEECB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02B6312D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22894199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06A6518C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322886D6" wp14:editId="57C99635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7E8A64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338FC8BD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22886D6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0A7E8A64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338FC8BD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35930C80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65535D85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4A379B0C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5243EC22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6B94609E" wp14:editId="364B86C8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51ABC9B0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69FBAC25" w14:textId="00F7AF6D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MN</w:t>
          </w:r>
          <w:r w:rsidR="00B04709">
            <w:rPr>
              <w:rFonts w:ascii="Lato" w:hAnsi="Lato"/>
              <w:b/>
              <w:noProof/>
            </w:rPr>
            <w:t>22</w:t>
          </w:r>
          <w:r w:rsidR="00224E64">
            <w:rPr>
              <w:rFonts w:ascii="Lato" w:hAnsi="Lato"/>
              <w:b/>
              <w:noProof/>
            </w:rPr>
            <w:t>/</w:t>
          </w:r>
          <w:r w:rsidR="00B04709">
            <w:rPr>
              <w:rFonts w:ascii="Lato" w:hAnsi="Lato"/>
              <w:b/>
              <w:noProof/>
            </w:rPr>
            <w:t>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7707F50F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City">
            <w:smartTag w:uri="urn:schemas-microsoft-com:office:smarttags" w:element="place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075136B1" w14:textId="5846ABED" w:rsidR="0031671D" w:rsidRPr="003D08EC" w:rsidRDefault="00B04709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>16 February</w:t>
          </w:r>
          <w:r w:rsidR="00D92C17">
            <w:rPr>
              <w:rFonts w:ascii="Lato" w:hAnsi="Lato"/>
              <w:b/>
            </w:rPr>
            <w:t xml:space="preserve">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46655747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709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31D46"/>
    <w:rsid w:val="00036187"/>
    <w:rsid w:val="00040AAC"/>
    <w:rsid w:val="000427F3"/>
    <w:rsid w:val="00043FA6"/>
    <w:rsid w:val="0005466A"/>
    <w:rsid w:val="000620BC"/>
    <w:rsid w:val="00063461"/>
    <w:rsid w:val="00070639"/>
    <w:rsid w:val="00071C8C"/>
    <w:rsid w:val="00074594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3E76"/>
    <w:rsid w:val="00191473"/>
    <w:rsid w:val="00191862"/>
    <w:rsid w:val="00194B2B"/>
    <w:rsid w:val="001962D8"/>
    <w:rsid w:val="001A7133"/>
    <w:rsid w:val="001B07FE"/>
    <w:rsid w:val="001B3182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5BDA"/>
    <w:rsid w:val="00260F6B"/>
    <w:rsid w:val="0026430D"/>
    <w:rsid w:val="00264CF3"/>
    <w:rsid w:val="002711AB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301ECE"/>
    <w:rsid w:val="00312442"/>
    <w:rsid w:val="003152A6"/>
    <w:rsid w:val="0031671D"/>
    <w:rsid w:val="003172D5"/>
    <w:rsid w:val="00322DDA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655E"/>
    <w:rsid w:val="003A6EAE"/>
    <w:rsid w:val="003B13AB"/>
    <w:rsid w:val="003B40C8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E8A"/>
    <w:rsid w:val="00554267"/>
    <w:rsid w:val="00554B15"/>
    <w:rsid w:val="00560599"/>
    <w:rsid w:val="0057153A"/>
    <w:rsid w:val="005725D8"/>
    <w:rsid w:val="005A3DC4"/>
    <w:rsid w:val="005A522D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1015E"/>
    <w:rsid w:val="006116BE"/>
    <w:rsid w:val="00616F50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F43C3"/>
    <w:rsid w:val="00703746"/>
    <w:rsid w:val="00705DC9"/>
    <w:rsid w:val="007226E9"/>
    <w:rsid w:val="00725292"/>
    <w:rsid w:val="00725B07"/>
    <w:rsid w:val="007342AA"/>
    <w:rsid w:val="0075046C"/>
    <w:rsid w:val="00751EB0"/>
    <w:rsid w:val="00754827"/>
    <w:rsid w:val="0075505A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9F7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971"/>
    <w:rsid w:val="009B58E1"/>
    <w:rsid w:val="009D7990"/>
    <w:rsid w:val="009E04E1"/>
    <w:rsid w:val="009E1A43"/>
    <w:rsid w:val="009E6892"/>
    <w:rsid w:val="009E6BF2"/>
    <w:rsid w:val="009F55B7"/>
    <w:rsid w:val="009F7EDB"/>
    <w:rsid w:val="00A0594E"/>
    <w:rsid w:val="00A14802"/>
    <w:rsid w:val="00A2070F"/>
    <w:rsid w:val="00A21CAE"/>
    <w:rsid w:val="00A2397E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545C"/>
    <w:rsid w:val="00AC7ACC"/>
    <w:rsid w:val="00AD63C0"/>
    <w:rsid w:val="00AE733B"/>
    <w:rsid w:val="00AE7D08"/>
    <w:rsid w:val="00AE7F24"/>
    <w:rsid w:val="00AF08E8"/>
    <w:rsid w:val="00AF3522"/>
    <w:rsid w:val="00B01224"/>
    <w:rsid w:val="00B01709"/>
    <w:rsid w:val="00B04709"/>
    <w:rsid w:val="00B136F6"/>
    <w:rsid w:val="00B15567"/>
    <w:rsid w:val="00B16397"/>
    <w:rsid w:val="00B22AD3"/>
    <w:rsid w:val="00B22B04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695C"/>
    <w:rsid w:val="00B92D1E"/>
    <w:rsid w:val="00B9487B"/>
    <w:rsid w:val="00BA0666"/>
    <w:rsid w:val="00BA773B"/>
    <w:rsid w:val="00BB143E"/>
    <w:rsid w:val="00BB26E4"/>
    <w:rsid w:val="00BB5788"/>
    <w:rsid w:val="00BB7AE0"/>
    <w:rsid w:val="00BC2F5D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451D4"/>
    <w:rsid w:val="00C45C71"/>
    <w:rsid w:val="00C47736"/>
    <w:rsid w:val="00C55E93"/>
    <w:rsid w:val="00C605BE"/>
    <w:rsid w:val="00C65D05"/>
    <w:rsid w:val="00C70591"/>
    <w:rsid w:val="00C711DA"/>
    <w:rsid w:val="00C722C1"/>
    <w:rsid w:val="00C77724"/>
    <w:rsid w:val="00C80CEF"/>
    <w:rsid w:val="00C91FC0"/>
    <w:rsid w:val="00C9641A"/>
    <w:rsid w:val="00C97CB5"/>
    <w:rsid w:val="00CA2EF0"/>
    <w:rsid w:val="00CA48F8"/>
    <w:rsid w:val="00CA73D2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7404"/>
    <w:rsid w:val="00D01184"/>
    <w:rsid w:val="00D04EC7"/>
    <w:rsid w:val="00D06257"/>
    <w:rsid w:val="00D14673"/>
    <w:rsid w:val="00D14D01"/>
    <w:rsid w:val="00D15755"/>
    <w:rsid w:val="00D2447A"/>
    <w:rsid w:val="00D258EA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E16E0"/>
    <w:rsid w:val="00DE6301"/>
    <w:rsid w:val="00DF26D4"/>
    <w:rsid w:val="00DF679C"/>
    <w:rsid w:val="00E0341F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3AE5"/>
    <w:rsid w:val="00F01C45"/>
    <w:rsid w:val="00F061DE"/>
    <w:rsid w:val="00F129D7"/>
    <w:rsid w:val="00F13F26"/>
    <w:rsid w:val="00F2054A"/>
    <w:rsid w:val="00F2141B"/>
    <w:rsid w:val="00F30E70"/>
    <w:rsid w:val="00F32A1C"/>
    <w:rsid w:val="00F33D28"/>
    <w:rsid w:val="00F35848"/>
    <w:rsid w:val="00F41245"/>
    <w:rsid w:val="00F4362A"/>
    <w:rsid w:val="00F50AB9"/>
    <w:rsid w:val="00F54429"/>
    <w:rsid w:val="00F5716D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64E2AE4D"/>
  <w15:docId w15:val="{9749246A-E9FB-4DBD-88E8-71FEF4DA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470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3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>DME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notice 22/26</dc:title>
  <dc:creator>Northern Territory Government</dc:creator>
  <cp:lastModifiedBy>Elle Chamberlain</cp:lastModifiedBy>
  <cp:revision>1</cp:revision>
  <cp:lastPrinted>2017-01-25T02:36:00Z</cp:lastPrinted>
  <dcterms:created xsi:type="dcterms:W3CDTF">2026-02-16T03:53:00Z</dcterms:created>
  <dcterms:modified xsi:type="dcterms:W3CDTF">2026-02-16T03:56:00Z</dcterms:modified>
</cp:coreProperties>
</file>