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C7E9E" w14:paraId="6B181916" w14:textId="77777777" w:rsidTr="008722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6A99BFC" w14:textId="77777777" w:rsidR="00BC7E9E" w:rsidRDefault="00BC7E9E" w:rsidP="008722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3D2050A" w14:textId="77777777" w:rsidR="00BC7E9E" w:rsidRDefault="00BC7E9E" w:rsidP="008722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C7E9E" w14:paraId="7F6CA8A9" w14:textId="77777777" w:rsidTr="008722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753A3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04464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33602</w:t>
            </w:r>
          </w:p>
        </w:tc>
      </w:tr>
      <w:tr w:rsidR="00BC7E9E" w14:paraId="4304E8D6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F50A9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2136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2025</w:t>
            </w:r>
          </w:p>
        </w:tc>
      </w:tr>
      <w:tr w:rsidR="00BC7E9E" w14:paraId="0EA4CCAE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539E0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A21EF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225.82 km²</w:t>
            </w:r>
          </w:p>
        </w:tc>
      </w:tr>
      <w:tr w:rsidR="00BC7E9E" w14:paraId="37087FFB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F69E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DE936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GILL</w:t>
            </w:r>
          </w:p>
        </w:tc>
      </w:tr>
      <w:tr w:rsidR="00BC7E9E" w14:paraId="3FE4970E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27EF9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DF88A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BC7E9E" w14:paraId="3F7CC364" w14:textId="77777777" w:rsidTr="008722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F83D485" w14:textId="77777777" w:rsidR="00BC7E9E" w:rsidRDefault="00BC7E9E" w:rsidP="008722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C6A6FB" wp14:editId="5C00A494">
                  <wp:extent cx="2286000" cy="2286000"/>
                  <wp:effectExtent l="0" t="0" r="0" b="0"/>
                  <wp:docPr id="1" name="Picture 1" descr="R:\Business Systems\TAS\Mapping\MapImage\1951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9E" w14:paraId="0533FB14" w14:textId="77777777" w:rsidTr="008722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0609B56" w14:textId="77777777" w:rsidR="00BC7E9E" w:rsidRDefault="00BC7E9E" w:rsidP="008722D8"/>
        </w:tc>
      </w:tr>
    </w:tbl>
    <w:p w14:paraId="3633D0A9" w14:textId="77777777" w:rsidR="00BC7E9E" w:rsidRDefault="00BC7E9E" w:rsidP="009506A3">
      <w:pPr>
        <w:rPr>
          <w:rFonts w:ascii="Lato" w:hAnsi="Lato" w:cs="Calibri"/>
        </w:rPr>
      </w:pPr>
    </w:p>
    <w:p w14:paraId="7CD8A52E" w14:textId="77777777" w:rsidR="00BC7E9E" w:rsidRDefault="00BC7E9E" w:rsidP="00BC7E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233/25</w:t>
      </w:r>
    </w:p>
    <w:p w14:paraId="1E45C1FC" w14:textId="77777777" w:rsidR="00BC7E9E" w:rsidRDefault="00BC7E9E" w:rsidP="009506A3">
      <w:pPr>
        <w:rPr>
          <w:rFonts w:ascii="Lato" w:hAnsi="Lato" w:cs="Calibri"/>
        </w:rPr>
      </w:pPr>
    </w:p>
    <w:p w14:paraId="752FA627" w14:textId="77777777" w:rsidR="00BC7E9E" w:rsidRDefault="00BC7E9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C7E9E" w14:paraId="32D5A0CA" w14:textId="77777777" w:rsidTr="008722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0061C8E" w14:textId="77777777" w:rsidR="00BC7E9E" w:rsidRDefault="00BC7E9E" w:rsidP="008722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5824D20" w14:textId="77777777" w:rsidR="00BC7E9E" w:rsidRDefault="00BC7E9E" w:rsidP="008722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C7E9E" w14:paraId="4E790236" w14:textId="77777777" w:rsidTr="008722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28E5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A5EB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33603</w:t>
            </w:r>
          </w:p>
        </w:tc>
      </w:tr>
      <w:tr w:rsidR="00BC7E9E" w14:paraId="42C676A8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A34B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2745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2025</w:t>
            </w:r>
          </w:p>
        </w:tc>
      </w:tr>
      <w:tr w:rsidR="00BC7E9E" w14:paraId="557E1F85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D6C8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6A900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150.97 km²</w:t>
            </w:r>
          </w:p>
        </w:tc>
      </w:tr>
      <w:tr w:rsidR="00BC7E9E" w14:paraId="1F56790C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C05D5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8B863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RENNIE</w:t>
            </w:r>
          </w:p>
        </w:tc>
      </w:tr>
      <w:tr w:rsidR="00BC7E9E" w14:paraId="1A071AAE" w14:textId="77777777" w:rsidTr="008722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4FC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C728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BC7E9E" w14:paraId="51857A25" w14:textId="77777777" w:rsidTr="008722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D975430" w14:textId="77777777" w:rsidR="00BC7E9E" w:rsidRDefault="00BC7E9E" w:rsidP="008722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B6A0DA" wp14:editId="3C4591EE">
                  <wp:extent cx="2286000" cy="2286000"/>
                  <wp:effectExtent l="0" t="0" r="0" b="0"/>
                  <wp:docPr id="2" name="Picture 2" descr="R:\Business Systems\TAS\Mapping\MapImage\195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9E" w14:paraId="41E1D174" w14:textId="77777777" w:rsidTr="008722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8ABCCF0" w14:textId="77777777" w:rsidR="00BC7E9E" w:rsidRDefault="00BC7E9E" w:rsidP="008722D8"/>
        </w:tc>
      </w:tr>
    </w:tbl>
    <w:p w14:paraId="0F2D26CF" w14:textId="77777777" w:rsidR="00BC7E9E" w:rsidRDefault="00BC7E9E" w:rsidP="009506A3">
      <w:pPr>
        <w:rPr>
          <w:rFonts w:ascii="Lato" w:hAnsi="Lato" w:cs="Calibri"/>
        </w:rPr>
      </w:pPr>
    </w:p>
    <w:p w14:paraId="52369A9B" w14:textId="77777777" w:rsidR="00BC7E9E" w:rsidRDefault="00BC7E9E" w:rsidP="00BC7E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234/25</w:t>
      </w:r>
    </w:p>
    <w:p w14:paraId="13D60A1F" w14:textId="77777777" w:rsidR="00BC7E9E" w:rsidRDefault="00BC7E9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7E9E" w14:paraId="7647A516" w14:textId="77777777" w:rsidTr="008722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54F0AA0" w14:textId="77777777" w:rsidR="00BC7E9E" w:rsidRDefault="00BC7E9E" w:rsidP="008722D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14575AEB" w14:textId="77777777" w:rsidR="00BC7E9E" w:rsidRDefault="00BC7E9E" w:rsidP="008722D8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C7E9E" w14:paraId="75C24A24" w14:textId="77777777" w:rsidTr="008722D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53447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683A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33973</w:t>
            </w:r>
          </w:p>
        </w:tc>
      </w:tr>
      <w:tr w:rsidR="00BC7E9E" w14:paraId="33EC1A4D" w14:textId="77777777" w:rsidTr="008722D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33573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45AF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March 2025, for a period of 6 Years</w:t>
            </w:r>
          </w:p>
        </w:tc>
      </w:tr>
      <w:tr w:rsidR="00BC7E9E" w14:paraId="145C764D" w14:textId="77777777" w:rsidTr="008722D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9B9A5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38EDD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170.98 km²</w:t>
            </w:r>
          </w:p>
        </w:tc>
      </w:tr>
      <w:tr w:rsidR="00BC7E9E" w14:paraId="169961C0" w14:textId="77777777" w:rsidTr="008722D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31C6C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63AC4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BC7E9E" w14:paraId="4F303841" w14:textId="77777777" w:rsidTr="008722D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7AF7C" w14:textId="77777777" w:rsidR="00BC7E9E" w:rsidRDefault="00BC7E9E" w:rsidP="008722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EC61" w14:textId="77777777" w:rsidR="00BC7E9E" w:rsidRDefault="00BC7E9E" w:rsidP="008722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BC7E9E" w14:paraId="59E892B6" w14:textId="77777777" w:rsidTr="008722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7EAE890" w14:textId="77777777" w:rsidR="00BC7E9E" w:rsidRDefault="00BC7E9E" w:rsidP="008722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FC1CEB" wp14:editId="09EE4BD3">
                  <wp:extent cx="2286000" cy="2286000"/>
                  <wp:effectExtent l="0" t="0" r="0" b="0"/>
                  <wp:docPr id="3" name="Picture 3" descr="R:\Business Systems\TAS\Mapping\MapImage\1951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9E" w14:paraId="2605B637" w14:textId="77777777" w:rsidTr="008722D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4A512503" w14:textId="77777777" w:rsidR="00BC7E9E" w:rsidRDefault="00BC7E9E" w:rsidP="008722D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42C1274" w14:textId="77777777" w:rsidR="00BC7E9E" w:rsidRDefault="00BC7E9E" w:rsidP="009506A3">
      <w:pPr>
        <w:rPr>
          <w:rFonts w:ascii="Lato" w:hAnsi="Lato" w:cs="Calibri"/>
        </w:rPr>
      </w:pPr>
      <w:r>
        <w:rPr>
          <w:rFonts w:ascii="Lato" w:hAnsi="Lato" w:cs="Calibri"/>
        </w:rPr>
        <w:t xml:space="preserve"> </w:t>
      </w:r>
    </w:p>
    <w:p w14:paraId="69CCC800" w14:textId="77777777" w:rsidR="00BC7E9E" w:rsidRPr="006874B1" w:rsidRDefault="00BC7E9E" w:rsidP="00BC7E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235/25</w:t>
      </w:r>
    </w:p>
    <w:p w14:paraId="70219C5C" w14:textId="77777777" w:rsidR="00E27537" w:rsidRPr="006874B1" w:rsidRDefault="00E27537" w:rsidP="009506A3">
      <w:pPr>
        <w:rPr>
          <w:rFonts w:ascii="Lato" w:hAnsi="Lato" w:cs="Calibri"/>
        </w:rPr>
      </w:pPr>
    </w:p>
    <w:p w14:paraId="547878FF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91B0" w14:textId="77777777" w:rsidR="00214FE1" w:rsidRDefault="00214FE1">
      <w:r>
        <w:separator/>
      </w:r>
    </w:p>
  </w:endnote>
  <w:endnote w:type="continuationSeparator" w:id="0">
    <w:p w14:paraId="11FEBAB5" w14:textId="77777777" w:rsidR="00214FE1" w:rsidRDefault="0021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948E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7E9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0F2D086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E6ED" w14:textId="77777777" w:rsidR="00214FE1" w:rsidRDefault="00214FE1">
      <w:r>
        <w:separator/>
      </w:r>
    </w:p>
  </w:footnote>
  <w:footnote w:type="continuationSeparator" w:id="0">
    <w:p w14:paraId="7FD4AB7A" w14:textId="77777777" w:rsidR="00214FE1" w:rsidRDefault="0021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E4073CD" w14:textId="77777777" w:rsidTr="00D75929">
      <w:trPr>
        <w:trHeight w:val="993"/>
      </w:trPr>
      <w:tc>
        <w:tcPr>
          <w:tcW w:w="3426" w:type="dxa"/>
          <w:vAlign w:val="center"/>
        </w:tcPr>
        <w:p w14:paraId="6B8E9BD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AD47629" wp14:editId="13C5BFBD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8FCF92B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BEFC8D9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8F9320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4597C05" wp14:editId="17F794C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D43A42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ACBDAE8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B021B6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AE3045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22AF62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531B02D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0142CCE" wp14:editId="7107946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976CD7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9A78E4A" w14:textId="77777777" w:rsidR="0031671D" w:rsidRPr="003D08EC" w:rsidRDefault="00DC6359" w:rsidP="00BC7E9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C7E9E">
            <w:rPr>
              <w:rFonts w:ascii="Lato" w:hAnsi="Lato"/>
              <w:b/>
              <w:noProof/>
            </w:rPr>
            <w:t>34/25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C0A6873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655ED21" w14:textId="77777777" w:rsidR="0031671D" w:rsidRPr="003D08EC" w:rsidRDefault="00BC7E9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DB49309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997299">
    <w:abstractNumId w:val="1"/>
  </w:num>
  <w:num w:numId="2" w16cid:durableId="1033771987">
    <w:abstractNumId w:val="1"/>
  </w:num>
  <w:num w:numId="3" w16cid:durableId="1967808399">
    <w:abstractNumId w:val="1"/>
  </w:num>
  <w:num w:numId="4" w16cid:durableId="297883844">
    <w:abstractNumId w:val="0"/>
  </w:num>
  <w:num w:numId="5" w16cid:durableId="1031221137">
    <w:abstractNumId w:val="1"/>
  </w:num>
  <w:num w:numId="6" w16cid:durableId="1559706422">
    <w:abstractNumId w:val="1"/>
  </w:num>
  <w:num w:numId="7" w16cid:durableId="844366503">
    <w:abstractNumId w:val="1"/>
  </w:num>
  <w:num w:numId="8" w16cid:durableId="818306924">
    <w:abstractNumId w:val="2"/>
  </w:num>
  <w:num w:numId="9" w16cid:durableId="366569858">
    <w:abstractNumId w:val="12"/>
  </w:num>
  <w:num w:numId="10" w16cid:durableId="212472807">
    <w:abstractNumId w:val="7"/>
  </w:num>
  <w:num w:numId="11" w16cid:durableId="870150908">
    <w:abstractNumId w:val="13"/>
  </w:num>
  <w:num w:numId="12" w16cid:durableId="1103261837">
    <w:abstractNumId w:val="9"/>
  </w:num>
  <w:num w:numId="13" w16cid:durableId="702677035">
    <w:abstractNumId w:val="6"/>
  </w:num>
  <w:num w:numId="14" w16cid:durableId="224292711">
    <w:abstractNumId w:val="14"/>
  </w:num>
  <w:num w:numId="15" w16cid:durableId="1162349619">
    <w:abstractNumId w:val="4"/>
  </w:num>
  <w:num w:numId="16" w16cid:durableId="378090538">
    <w:abstractNumId w:val="15"/>
  </w:num>
  <w:num w:numId="17" w16cid:durableId="1992908561">
    <w:abstractNumId w:val="3"/>
  </w:num>
  <w:num w:numId="18" w16cid:durableId="177935178">
    <w:abstractNumId w:val="11"/>
  </w:num>
  <w:num w:numId="19" w16cid:durableId="928276145">
    <w:abstractNumId w:val="8"/>
  </w:num>
  <w:num w:numId="20" w16cid:durableId="1274360055">
    <w:abstractNumId w:val="10"/>
  </w:num>
  <w:num w:numId="21" w16cid:durableId="115029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9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2D37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4FE1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1555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2BE6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C7E9E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F291F1"/>
  <w15:docId w15:val="{829FDDAE-C6D3-48F6-8E42-2D6C6455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34/25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2025-03-28T06:14:00Z</dcterms:created>
  <dcterms:modified xsi:type="dcterms:W3CDTF">2025-03-31T00:02:00Z</dcterms:modified>
</cp:coreProperties>
</file>