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C979BE" w14:paraId="64701B2E" w14:textId="77777777" w:rsidTr="003F4942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14:paraId="3B68BCED" w14:textId="77777777" w:rsidR="00C979BE" w:rsidRDefault="00C979BE" w:rsidP="003F4942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14:paraId="3C24A238" w14:textId="77777777" w:rsidR="00C979BE" w:rsidRDefault="00C979BE" w:rsidP="003F4942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C979BE" w14:paraId="05EBF4A2" w14:textId="77777777" w:rsidTr="003F4942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CF8F93" w14:textId="77777777" w:rsidR="00C979BE" w:rsidRDefault="00C979BE" w:rsidP="003F494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C3C868" w14:textId="77777777" w:rsidR="00C979BE" w:rsidRDefault="00C979BE" w:rsidP="003F494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 xml:space="preserve">Exploration </w:t>
            </w:r>
            <w:proofErr w:type="spellStart"/>
            <w:r>
              <w:rPr>
                <w:rFonts w:ascii="Arial Narrow" w:hAnsi="Arial Narrow"/>
                <w:sz w:val="14"/>
              </w:rPr>
              <w:t>Licence</w:t>
            </w:r>
            <w:proofErr w:type="spellEnd"/>
            <w:r>
              <w:rPr>
                <w:rFonts w:ascii="Arial Narrow" w:hAnsi="Arial Narrow"/>
                <w:sz w:val="14"/>
              </w:rPr>
              <w:t xml:space="preserve"> 26628</w:t>
            </w:r>
          </w:p>
        </w:tc>
      </w:tr>
      <w:tr w:rsidR="00C979BE" w14:paraId="4E149B03" w14:textId="77777777" w:rsidTr="003F4942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149CD4" w14:textId="77777777" w:rsidR="00C979BE" w:rsidRDefault="00C979BE" w:rsidP="003F494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D150C6" w14:textId="77777777" w:rsidR="00C979BE" w:rsidRDefault="00C979BE" w:rsidP="003F494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01 March 2025</w:t>
            </w:r>
          </w:p>
        </w:tc>
      </w:tr>
      <w:tr w:rsidR="00C979BE" w14:paraId="05D2FEA5" w14:textId="77777777" w:rsidTr="003F4942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8BAF30" w14:textId="77777777" w:rsidR="00C979BE" w:rsidRDefault="00C979BE" w:rsidP="003F494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CC89E6" w14:textId="77777777" w:rsidR="00C979BE" w:rsidRDefault="00C979BE" w:rsidP="003F494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141 Blocks, 453.82 km²</w:t>
            </w:r>
          </w:p>
        </w:tc>
      </w:tr>
      <w:tr w:rsidR="00C979BE" w14:paraId="788B434B" w14:textId="77777777" w:rsidTr="003F4942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7FBB5D" w14:textId="77777777" w:rsidR="00C979BE" w:rsidRDefault="00C979BE" w:rsidP="003F494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4393D5" w14:textId="77777777" w:rsidR="00C979BE" w:rsidRDefault="00C979BE" w:rsidP="003F494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proofErr w:type="spellStart"/>
            <w:r>
              <w:rPr>
                <w:rFonts w:ascii="Arial Narrow" w:hAnsi="Arial Narrow"/>
                <w:sz w:val="14"/>
              </w:rPr>
              <w:t>McFARLANE</w:t>
            </w:r>
            <w:proofErr w:type="spellEnd"/>
          </w:p>
        </w:tc>
      </w:tr>
      <w:tr w:rsidR="00C979BE" w14:paraId="756F16E2" w14:textId="77777777" w:rsidTr="003F4942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A18A30" w14:textId="77777777" w:rsidR="00C979BE" w:rsidRDefault="00C979BE" w:rsidP="003F494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3F0350" w14:textId="77777777" w:rsidR="00C979BE" w:rsidRDefault="00C979BE" w:rsidP="003F494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90% PRODIGY GOLD NL* [ACN. 009 127 020], 10% NGUNGAJU LITHIUM OPERATIONS PTY LTD* [ACN. 095 384 491]</w:t>
            </w:r>
          </w:p>
        </w:tc>
      </w:tr>
      <w:tr w:rsidR="00C979BE" w14:paraId="1263E442" w14:textId="77777777" w:rsidTr="003F4942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14:paraId="41CDE200" w14:textId="77777777" w:rsidR="00C979BE" w:rsidRDefault="00C979BE" w:rsidP="003F4942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0A42DDEF" wp14:editId="4248CC53">
                  <wp:extent cx="2282190" cy="2282190"/>
                  <wp:effectExtent l="0" t="0" r="0" b="0"/>
                  <wp:docPr id="1" name="Picture 1" descr="R:\Business Systems\TAS\Mapping\MapImage\19500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9500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79BE" w14:paraId="1887B26D" w14:textId="77777777" w:rsidTr="003F4942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14:paraId="1D386BAE" w14:textId="77777777" w:rsidR="00C979BE" w:rsidRDefault="00C979BE" w:rsidP="003F4942"/>
        </w:tc>
      </w:tr>
    </w:tbl>
    <w:p w14:paraId="28D4CCA0" w14:textId="77777777" w:rsidR="00E27537" w:rsidRDefault="00E27537" w:rsidP="009506A3">
      <w:pPr>
        <w:rPr>
          <w:rFonts w:ascii="Lato" w:hAnsi="Lato" w:cs="Calibri"/>
        </w:rPr>
      </w:pPr>
    </w:p>
    <w:p w14:paraId="06BAE57A" w14:textId="77777777" w:rsidR="00C979BE" w:rsidRDefault="00C979BE" w:rsidP="00C979BE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105/25</w:t>
      </w:r>
    </w:p>
    <w:p w14:paraId="4B023A82" w14:textId="77777777" w:rsidR="00C979BE" w:rsidRDefault="00C979BE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31"/>
        <w:gridCol w:w="2126"/>
      </w:tblGrid>
      <w:tr w:rsidR="00C979BE" w14:paraId="57E8D0B1" w14:textId="77777777" w:rsidTr="00C979BE">
        <w:trPr>
          <w:trHeight w:val="414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F8B681E" w14:textId="77777777" w:rsidR="00C979BE" w:rsidRDefault="00C979BE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14:paraId="1226070A" w14:textId="77777777" w:rsidR="00C979BE" w:rsidRDefault="00C979BE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C979BE" w14:paraId="15408470" w14:textId="77777777" w:rsidTr="00C979BE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99AE9C6" w14:textId="77777777" w:rsidR="00C979BE" w:rsidRDefault="00C979B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70711BE" w14:textId="77777777" w:rsidR="00C979BE" w:rsidRDefault="00C979B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 xml:space="preserve">Exploration </w:t>
            </w:r>
            <w:proofErr w:type="spellStart"/>
            <w:r>
              <w:rPr>
                <w:rFonts w:ascii="Arial Narrow" w:hAnsi="Arial Narrow"/>
                <w:sz w:val="14"/>
              </w:rPr>
              <w:t>Licence</w:t>
            </w:r>
            <w:proofErr w:type="spellEnd"/>
            <w:r>
              <w:rPr>
                <w:rFonts w:ascii="Arial Narrow" w:hAnsi="Arial Narrow"/>
                <w:sz w:val="14"/>
              </w:rPr>
              <w:t xml:space="preserve"> 33263</w:t>
            </w:r>
          </w:p>
        </w:tc>
      </w:tr>
      <w:tr w:rsidR="00C979BE" w14:paraId="2CAA7F49" w14:textId="77777777" w:rsidTr="00C979BE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7256B11" w14:textId="77777777" w:rsidR="00C979BE" w:rsidRDefault="00C979B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18955BA" w14:textId="77777777" w:rsidR="00C979BE" w:rsidRDefault="00C979B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14 March 2025</w:t>
            </w:r>
          </w:p>
        </w:tc>
      </w:tr>
      <w:tr w:rsidR="00C979BE" w14:paraId="04C5DE41" w14:textId="77777777" w:rsidTr="00C979BE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3E1EEA2" w14:textId="77777777" w:rsidR="00C979BE" w:rsidRDefault="00C979B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D8C91E6" w14:textId="77777777" w:rsidR="00C979BE" w:rsidRDefault="00C979B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158 Blocks, 502.41 km²</w:t>
            </w:r>
          </w:p>
        </w:tc>
      </w:tr>
      <w:tr w:rsidR="00C979BE" w14:paraId="7F26B495" w14:textId="77777777" w:rsidTr="00C979BE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5EC11D8" w14:textId="77777777" w:rsidR="00C979BE" w:rsidRDefault="00C979B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C756815" w14:textId="77777777" w:rsidR="00C979BE" w:rsidRDefault="00C979B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ARAPUNGA</w:t>
            </w:r>
          </w:p>
        </w:tc>
      </w:tr>
      <w:tr w:rsidR="00C979BE" w14:paraId="6693AD96" w14:textId="77777777" w:rsidTr="00C979BE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AEAB8DC" w14:textId="77777777" w:rsidR="00C979BE" w:rsidRDefault="00C979B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9C285CB" w14:textId="77777777" w:rsidR="00C979BE" w:rsidRDefault="00C979B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GLYDE RIVER PTY LTD [ACN. 680 722 810]</w:t>
            </w:r>
          </w:p>
        </w:tc>
      </w:tr>
      <w:tr w:rsidR="00C979BE" w14:paraId="5C3D8314" w14:textId="77777777" w:rsidTr="00C979BE"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A774276" w14:textId="77777777" w:rsidR="00C979BE" w:rsidRDefault="00C979BE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7DD37653" wp14:editId="346F36C1">
                  <wp:extent cx="2286000" cy="2286000"/>
                  <wp:effectExtent l="0" t="0" r="0" b="0"/>
                  <wp:docPr id="2" name="Picture 2" descr="1949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949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79BE" w14:paraId="610ADF70" w14:textId="77777777" w:rsidTr="00C979BE">
        <w:trPr>
          <w:trHeight w:val="140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A8AC8" w14:textId="77777777" w:rsidR="00C979BE" w:rsidRDefault="00C979BE"/>
        </w:tc>
      </w:tr>
    </w:tbl>
    <w:p w14:paraId="792AC225" w14:textId="77777777" w:rsidR="00C979BE" w:rsidRDefault="00C979BE" w:rsidP="009506A3">
      <w:pPr>
        <w:rPr>
          <w:rFonts w:ascii="Lato" w:hAnsi="Lato" w:cs="Calibri"/>
        </w:rPr>
      </w:pPr>
    </w:p>
    <w:p w14:paraId="78670C4F" w14:textId="77777777" w:rsidR="00C979BE" w:rsidRDefault="00C979BE" w:rsidP="00C979BE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106/25</w:t>
      </w:r>
    </w:p>
    <w:p w14:paraId="2450311B" w14:textId="77777777" w:rsidR="00C979BE" w:rsidRDefault="00C979BE" w:rsidP="00C979BE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31"/>
        <w:gridCol w:w="2126"/>
      </w:tblGrid>
      <w:tr w:rsidR="00C979BE" w14:paraId="1B069724" w14:textId="77777777" w:rsidTr="00C979BE">
        <w:trPr>
          <w:trHeight w:val="414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3789CC5" w14:textId="77777777" w:rsidR="00C979BE" w:rsidRDefault="00C979BE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14:paraId="352301BE" w14:textId="77777777" w:rsidR="00C979BE" w:rsidRDefault="00C979BE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C979BE" w14:paraId="257AF001" w14:textId="77777777" w:rsidTr="00C979BE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6E0EDA2" w14:textId="77777777" w:rsidR="00C979BE" w:rsidRDefault="00C979B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E094A79" w14:textId="77777777" w:rsidR="00C979BE" w:rsidRDefault="00C979B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 xml:space="preserve">Exploration </w:t>
            </w:r>
            <w:proofErr w:type="spellStart"/>
            <w:r>
              <w:rPr>
                <w:rFonts w:ascii="Arial Narrow" w:hAnsi="Arial Narrow"/>
                <w:sz w:val="14"/>
              </w:rPr>
              <w:t>Licence</w:t>
            </w:r>
            <w:proofErr w:type="spellEnd"/>
            <w:r>
              <w:rPr>
                <w:rFonts w:ascii="Arial Narrow" w:hAnsi="Arial Narrow"/>
                <w:sz w:val="14"/>
              </w:rPr>
              <w:t xml:space="preserve"> 33267</w:t>
            </w:r>
          </w:p>
        </w:tc>
      </w:tr>
      <w:tr w:rsidR="00C979BE" w14:paraId="0F6F11DC" w14:textId="77777777" w:rsidTr="00C979BE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8562D5A" w14:textId="77777777" w:rsidR="00C979BE" w:rsidRDefault="00C979B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D16D17B" w14:textId="77777777" w:rsidR="00C979BE" w:rsidRDefault="00C979B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14 March 2025</w:t>
            </w:r>
          </w:p>
        </w:tc>
      </w:tr>
      <w:tr w:rsidR="00C979BE" w14:paraId="48B6D6B3" w14:textId="77777777" w:rsidTr="00C979BE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30CE4E9" w14:textId="77777777" w:rsidR="00C979BE" w:rsidRDefault="00C979B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0B69D22" w14:textId="77777777" w:rsidR="00C979BE" w:rsidRDefault="00C979B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202 Blocks, 625.88 km²</w:t>
            </w:r>
          </w:p>
        </w:tc>
      </w:tr>
      <w:tr w:rsidR="00C979BE" w14:paraId="4534D8CF" w14:textId="77777777" w:rsidTr="00C979BE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9577775" w14:textId="77777777" w:rsidR="00C979BE" w:rsidRDefault="00C979B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B8E8299" w14:textId="77777777" w:rsidR="00C979BE" w:rsidRDefault="00C979B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ARAPUNGA</w:t>
            </w:r>
          </w:p>
        </w:tc>
      </w:tr>
      <w:tr w:rsidR="00C979BE" w14:paraId="59C4D4CF" w14:textId="77777777" w:rsidTr="00C979BE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76E6401" w14:textId="77777777" w:rsidR="00C979BE" w:rsidRDefault="00C979B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0FF35EF" w14:textId="77777777" w:rsidR="00C979BE" w:rsidRDefault="00C979B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GLYDE RIVER PTY LTD [ACN. 680 722 810]</w:t>
            </w:r>
          </w:p>
        </w:tc>
      </w:tr>
      <w:tr w:rsidR="00C979BE" w14:paraId="775FFA29" w14:textId="77777777" w:rsidTr="00C979BE"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F24F1DF" w14:textId="77777777" w:rsidR="00C979BE" w:rsidRDefault="00C979BE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29945378" wp14:editId="3A52F5C4">
                  <wp:extent cx="2286000" cy="2286000"/>
                  <wp:effectExtent l="0" t="0" r="0" b="0"/>
                  <wp:docPr id="3" name="Picture 3" descr="1949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949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79BE" w14:paraId="61A1AC29" w14:textId="77777777" w:rsidTr="00C979BE">
        <w:trPr>
          <w:trHeight w:val="140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CE45E" w14:textId="77777777" w:rsidR="00C979BE" w:rsidRDefault="00C979BE"/>
        </w:tc>
      </w:tr>
    </w:tbl>
    <w:p w14:paraId="12567BB6" w14:textId="77777777" w:rsidR="00C979BE" w:rsidRDefault="00C979BE" w:rsidP="00C979BE">
      <w:pPr>
        <w:rPr>
          <w:rFonts w:ascii="Lato" w:hAnsi="Lato" w:cs="Calibri"/>
        </w:rPr>
      </w:pPr>
    </w:p>
    <w:p w14:paraId="1AD4AE4A" w14:textId="77777777" w:rsidR="00C979BE" w:rsidRPr="006874B1" w:rsidRDefault="00C979BE" w:rsidP="00C979BE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107/25</w:t>
      </w:r>
    </w:p>
    <w:p w14:paraId="6C2F170F" w14:textId="77777777" w:rsidR="00E27537" w:rsidRPr="006874B1" w:rsidRDefault="00E27537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31"/>
        <w:gridCol w:w="2126"/>
      </w:tblGrid>
      <w:tr w:rsidR="00C979BE" w14:paraId="2E89EAB5" w14:textId="77777777" w:rsidTr="00C979BE">
        <w:trPr>
          <w:trHeight w:val="414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59493E8" w14:textId="77777777" w:rsidR="00C979BE" w:rsidRDefault="00C979BE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14:paraId="0FFB160F" w14:textId="77777777" w:rsidR="00C979BE" w:rsidRDefault="00C979BE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C979BE" w14:paraId="20B1178D" w14:textId="77777777" w:rsidTr="00C979BE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BFDF080" w14:textId="77777777" w:rsidR="00C979BE" w:rsidRDefault="00C979B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8005B08" w14:textId="77777777" w:rsidR="00C979BE" w:rsidRDefault="00C979B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 xml:space="preserve">Exploration </w:t>
            </w:r>
            <w:proofErr w:type="spellStart"/>
            <w:r>
              <w:rPr>
                <w:rFonts w:ascii="Arial Narrow" w:hAnsi="Arial Narrow"/>
                <w:sz w:val="14"/>
              </w:rPr>
              <w:t>Licence</w:t>
            </w:r>
            <w:proofErr w:type="spellEnd"/>
            <w:r>
              <w:rPr>
                <w:rFonts w:ascii="Arial Narrow" w:hAnsi="Arial Narrow"/>
                <w:sz w:val="14"/>
              </w:rPr>
              <w:t xml:space="preserve"> 33272</w:t>
            </w:r>
          </w:p>
        </w:tc>
      </w:tr>
      <w:tr w:rsidR="00C979BE" w14:paraId="710B72F9" w14:textId="77777777" w:rsidTr="00C979BE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4E1474D" w14:textId="77777777" w:rsidR="00C979BE" w:rsidRDefault="00C979B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1792EF7" w14:textId="77777777" w:rsidR="00C979BE" w:rsidRDefault="00C979B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17 March 2025</w:t>
            </w:r>
          </w:p>
        </w:tc>
      </w:tr>
      <w:tr w:rsidR="00C979BE" w14:paraId="755DC51E" w14:textId="77777777" w:rsidTr="00C979BE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F46B1F7" w14:textId="77777777" w:rsidR="00C979BE" w:rsidRDefault="00C979B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6264625" w14:textId="77777777" w:rsidR="00C979BE" w:rsidRDefault="00C979B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64 Blocks, 201.20 km²</w:t>
            </w:r>
          </w:p>
        </w:tc>
      </w:tr>
      <w:tr w:rsidR="00C979BE" w14:paraId="0316458F" w14:textId="77777777" w:rsidTr="00C979BE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95FFB46" w14:textId="77777777" w:rsidR="00C979BE" w:rsidRDefault="00C979B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2376B25" w14:textId="77777777" w:rsidR="00C979BE" w:rsidRDefault="00C979B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JERVOIS RANGE</w:t>
            </w:r>
          </w:p>
        </w:tc>
      </w:tr>
      <w:tr w:rsidR="00C979BE" w14:paraId="2A5E3B73" w14:textId="77777777" w:rsidTr="00C979BE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8772DA2" w14:textId="77777777" w:rsidR="00C979BE" w:rsidRDefault="00C979B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F1E598C" w14:textId="77777777" w:rsidR="00C979BE" w:rsidRDefault="00C979B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GLYDE RIVER PTY LTD [ACN. 680 722 810]</w:t>
            </w:r>
          </w:p>
        </w:tc>
      </w:tr>
      <w:tr w:rsidR="00C979BE" w14:paraId="437F9851" w14:textId="77777777" w:rsidTr="00C979BE"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C1B6F09" w14:textId="77777777" w:rsidR="00C979BE" w:rsidRDefault="00C979BE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1BAB2B82" wp14:editId="10B0E2C3">
                  <wp:extent cx="2286000" cy="2286000"/>
                  <wp:effectExtent l="0" t="0" r="0" b="0"/>
                  <wp:docPr id="4" name="Picture 4" descr="195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95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79BE" w14:paraId="42B7C808" w14:textId="77777777" w:rsidTr="00C979BE">
        <w:trPr>
          <w:trHeight w:val="140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33292" w14:textId="77777777" w:rsidR="00C979BE" w:rsidRDefault="00C979BE"/>
        </w:tc>
      </w:tr>
    </w:tbl>
    <w:p w14:paraId="1F81AF34" w14:textId="77777777" w:rsidR="00C979BE" w:rsidRDefault="00C979BE" w:rsidP="009506A3">
      <w:pPr>
        <w:rPr>
          <w:rFonts w:ascii="Lato" w:hAnsi="Lato" w:cs="Calibri"/>
        </w:rPr>
      </w:pPr>
    </w:p>
    <w:p w14:paraId="4D2B1EA1" w14:textId="77777777" w:rsidR="00C979BE" w:rsidRPr="006874B1" w:rsidRDefault="00C979BE" w:rsidP="00C979BE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108/25</w:t>
      </w:r>
    </w:p>
    <w:sectPr w:rsidR="00C979BE" w:rsidRPr="006874B1">
      <w:headerReference w:type="default" r:id="rId11"/>
      <w:footerReference w:type="default" r:id="rId12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D9CF89" w14:textId="77777777" w:rsidR="003D469F" w:rsidRDefault="003D469F">
      <w:r>
        <w:separator/>
      </w:r>
    </w:p>
  </w:endnote>
  <w:endnote w:type="continuationSeparator" w:id="0">
    <w:p w14:paraId="16F3C5AA" w14:textId="77777777" w:rsidR="003D469F" w:rsidRDefault="003D4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altName w:val="Lato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CC3F7" w14:textId="77777777"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6042C7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14:paraId="6B468D4E" w14:textId="77777777"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7267C2" w14:textId="77777777" w:rsidR="003D469F" w:rsidRDefault="003D469F">
      <w:r>
        <w:separator/>
      </w:r>
    </w:p>
  </w:footnote>
  <w:footnote w:type="continuationSeparator" w:id="0">
    <w:p w14:paraId="528B3D0C" w14:textId="77777777" w:rsidR="003D469F" w:rsidRDefault="003D46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14:paraId="058F078C" w14:textId="77777777" w:rsidTr="00D75929">
      <w:trPr>
        <w:trHeight w:val="993"/>
      </w:trPr>
      <w:tc>
        <w:tcPr>
          <w:tcW w:w="3426" w:type="dxa"/>
          <w:vAlign w:val="center"/>
        </w:tcPr>
        <w:p w14:paraId="21F8D832" w14:textId="77777777"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17C867F2" wp14:editId="7E487651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14:paraId="628ABEC5" w14:textId="77777777"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14:paraId="7FC565C7" w14:textId="77777777"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14:paraId="52DE77CE" w14:textId="77777777"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3CF0059A" wp14:editId="5F13A84E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CDA00B2" w14:textId="77777777" w:rsidR="00D75929" w:rsidRDefault="00D75929" w:rsidP="0096574E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 w:rsidR="0096574E">
                                  <w:rPr>
                                    <w:b/>
                                  </w:rPr>
                                  <w:t>Mining and energy</w:t>
                                </w:r>
                              </w:p>
                              <w:p w14:paraId="02598D1A" w14:textId="77777777"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96574E">
                          <w:pPr>
                            <w:pStyle w:val="Departmentof"/>
                            <w:spacing w:before="0" w:after="0"/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 w:rsidR="0096574E">
                            <w:rPr>
                              <w:b/>
                            </w:rPr>
                            <w:t>Mining and energy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14:paraId="3BA7050F" w14:textId="77777777"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14:paraId="1179E785" w14:textId="77777777"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14:paraId="0CB38F58" w14:textId="77777777"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14:paraId="5F8ED505" w14:textId="77777777"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102C9D7E" wp14:editId="1AA2A67E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 w14:paraId="0DF93D53" w14:textId="77777777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14:paraId="5B213A75" w14:textId="77777777" w:rsidR="0031671D" w:rsidRPr="003D08EC" w:rsidRDefault="00DC6359" w:rsidP="00224E64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C979BE">
            <w:rPr>
              <w:rFonts w:ascii="Lato" w:hAnsi="Lato"/>
              <w:b/>
              <w:noProof/>
            </w:rPr>
            <w:t>27/25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14:paraId="24CC87FA" w14:textId="77777777"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City">
            <w:smartTag w:uri="urn:schemas-microsoft-com:office:smarttags" w:element="place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14:paraId="558943C2" w14:textId="77777777" w:rsidR="0031671D" w:rsidRPr="003D08EC" w:rsidRDefault="00C979BE" w:rsidP="00D41114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17 March</w:t>
          </w:r>
          <w:r w:rsidR="00D92C17">
            <w:rPr>
              <w:rFonts w:ascii="Lato" w:hAnsi="Lato"/>
              <w:b/>
            </w:rPr>
            <w:t xml:space="preserve"> </w:t>
          </w:r>
          <w:r w:rsidR="00B32A4B">
            <w:rPr>
              <w:rFonts w:ascii="Lato" w:hAnsi="Lato"/>
              <w:b/>
            </w:rPr>
            <w:t>202</w:t>
          </w:r>
          <w:r w:rsidR="00D41114">
            <w:rPr>
              <w:rFonts w:ascii="Lato" w:hAnsi="Lato"/>
              <w:b/>
            </w:rPr>
            <w:t>5</w:t>
          </w:r>
        </w:p>
      </w:tc>
    </w:tr>
  </w:tbl>
  <w:p w14:paraId="2DB25672" w14:textId="77777777"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57001778">
    <w:abstractNumId w:val="1"/>
  </w:num>
  <w:num w:numId="2" w16cid:durableId="674919202">
    <w:abstractNumId w:val="1"/>
  </w:num>
  <w:num w:numId="3" w16cid:durableId="1991521090">
    <w:abstractNumId w:val="1"/>
  </w:num>
  <w:num w:numId="4" w16cid:durableId="1855726995">
    <w:abstractNumId w:val="0"/>
  </w:num>
  <w:num w:numId="5" w16cid:durableId="823548228">
    <w:abstractNumId w:val="1"/>
  </w:num>
  <w:num w:numId="6" w16cid:durableId="751127843">
    <w:abstractNumId w:val="1"/>
  </w:num>
  <w:num w:numId="7" w16cid:durableId="1225681897">
    <w:abstractNumId w:val="1"/>
  </w:num>
  <w:num w:numId="8" w16cid:durableId="28536027">
    <w:abstractNumId w:val="2"/>
  </w:num>
  <w:num w:numId="9" w16cid:durableId="1612276763">
    <w:abstractNumId w:val="12"/>
  </w:num>
  <w:num w:numId="10" w16cid:durableId="1546139982">
    <w:abstractNumId w:val="7"/>
  </w:num>
  <w:num w:numId="11" w16cid:durableId="2094011599">
    <w:abstractNumId w:val="13"/>
  </w:num>
  <w:num w:numId="12" w16cid:durableId="1497263912">
    <w:abstractNumId w:val="9"/>
  </w:num>
  <w:num w:numId="13" w16cid:durableId="480120572">
    <w:abstractNumId w:val="6"/>
  </w:num>
  <w:num w:numId="14" w16cid:durableId="328560209">
    <w:abstractNumId w:val="14"/>
  </w:num>
  <w:num w:numId="15" w16cid:durableId="638464815">
    <w:abstractNumId w:val="4"/>
  </w:num>
  <w:num w:numId="16" w16cid:durableId="901675127">
    <w:abstractNumId w:val="15"/>
  </w:num>
  <w:num w:numId="17" w16cid:durableId="243033445">
    <w:abstractNumId w:val="3"/>
  </w:num>
  <w:num w:numId="18" w16cid:durableId="1223517134">
    <w:abstractNumId w:val="11"/>
  </w:num>
  <w:num w:numId="19" w16cid:durableId="773087774">
    <w:abstractNumId w:val="8"/>
  </w:num>
  <w:num w:numId="20" w16cid:durableId="172696097">
    <w:abstractNumId w:val="10"/>
  </w:num>
  <w:num w:numId="21" w16cid:durableId="60144905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AU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79BE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A7F1F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D469F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55D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42C7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00E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D5019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47BB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574E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22B04"/>
    <w:rsid w:val="00B32A4B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E59D8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9BE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3F58"/>
    <w:rsid w:val="00D2447A"/>
    <w:rsid w:val="00D258EA"/>
    <w:rsid w:val="00D32C6B"/>
    <w:rsid w:val="00D32CBC"/>
    <w:rsid w:val="00D352D7"/>
    <w:rsid w:val="00D36A66"/>
    <w:rsid w:val="00D36EE6"/>
    <w:rsid w:val="00D41114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564B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47991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50"/>
    <o:shapelayout v:ext="edit">
      <o:idmap v:ext="edit" data="2"/>
    </o:shapelayout>
  </w:shapeDefaults>
  <w:decimalSymbol w:val="."/>
  <w:listSeparator w:val=","/>
  <w14:docId w14:val="0731D5FD"/>
  <w15:docId w15:val="{1E5DD19C-66F7-41AD-8F73-FC3434BE7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979BE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09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g"/><Relationship Id="rId1" Type="http://schemas.openxmlformats.org/officeDocument/2006/relationships/image" Target="media/image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Mines\Titles\Customer%20Services%20-%20Mineral%20Titles%20Act\Charting\Mining%20Notices\Mining%20Notices%20Published\2025\TEMPLATE%20DME%20202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DME 2025.dotx</Template>
  <TotalTime>6</TotalTime>
  <Pages>1</Pages>
  <Words>203</Words>
  <Characters>1046</Characters>
  <Application>Microsoft Office Word</Application>
  <DocSecurity>0</DocSecurity>
  <Lines>80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 27/25</dc:title>
  <dc:creator>NorthernTerritoryGovernment@ntgov.onmicrosoft.com</dc:creator>
  <cp:lastModifiedBy>Andrea Ruske</cp:lastModifiedBy>
  <cp:revision>3</cp:revision>
  <cp:lastPrinted>2025-03-17T04:50:00Z</cp:lastPrinted>
  <dcterms:created xsi:type="dcterms:W3CDTF">2025-03-17T04:46:00Z</dcterms:created>
  <dcterms:modified xsi:type="dcterms:W3CDTF">2025-03-24T07:40:00Z</dcterms:modified>
</cp:coreProperties>
</file>