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A1183" w14:paraId="2DF114A6" w14:textId="77777777" w:rsidTr="00C50A8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225FD9D" w14:textId="77777777" w:rsidR="004A1183" w:rsidRDefault="004A1183" w:rsidP="00C50A8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67F551E" w14:textId="77777777" w:rsidR="004A1183" w:rsidRDefault="004A1183" w:rsidP="00C50A8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A1183" w14:paraId="4336EFEC" w14:textId="77777777" w:rsidTr="00C50A8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F95A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7AB65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32919</w:t>
            </w:r>
          </w:p>
        </w:tc>
      </w:tr>
      <w:tr w:rsidR="004A1183" w14:paraId="455CAF3F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F0D59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D64A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March 2025</w:t>
            </w:r>
          </w:p>
        </w:tc>
      </w:tr>
      <w:tr w:rsidR="004A1183" w14:paraId="5F0E5EA2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BDFFA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C365D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822.17 km²</w:t>
            </w:r>
          </w:p>
        </w:tc>
      </w:tr>
      <w:tr w:rsidR="004A1183" w14:paraId="4F84A964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14651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3669E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AMUNGEE MUNGEE</w:t>
            </w:r>
          </w:p>
        </w:tc>
      </w:tr>
      <w:tr w:rsidR="004A1183" w14:paraId="4CD31456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3540B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C075C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4A1183" w14:paraId="589D384F" w14:textId="77777777" w:rsidTr="00C50A8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8BFFEC2" w14:textId="77777777" w:rsidR="004A1183" w:rsidRDefault="004A1183" w:rsidP="00C50A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DD029F" wp14:editId="51BA8605">
                  <wp:extent cx="2286000" cy="2286000"/>
                  <wp:effectExtent l="0" t="0" r="0" b="0"/>
                  <wp:docPr id="5" name="Picture 5" descr="R:\Business Systems\TAS\Mapping\MapImage\1946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6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183" w14:paraId="0CD6F2BA" w14:textId="77777777" w:rsidTr="00C50A8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28614C1" w14:textId="77777777" w:rsidR="004A1183" w:rsidRDefault="004A1183" w:rsidP="00C50A8E"/>
        </w:tc>
      </w:tr>
    </w:tbl>
    <w:p w14:paraId="2D2A8F68" w14:textId="77777777" w:rsidR="00E27537" w:rsidRDefault="00E27537" w:rsidP="009506A3">
      <w:pPr>
        <w:rPr>
          <w:rFonts w:ascii="Lato" w:hAnsi="Lato" w:cs="Calibri"/>
        </w:rPr>
      </w:pPr>
    </w:p>
    <w:p w14:paraId="54CC4758" w14:textId="77777777" w:rsidR="007A0737" w:rsidRPr="006874B1" w:rsidRDefault="007A0737" w:rsidP="007A07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69/25</w:t>
      </w:r>
    </w:p>
    <w:p w14:paraId="3BD9EE82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A1183" w14:paraId="358C9131" w14:textId="77777777" w:rsidTr="00C50A8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29FCE83" w14:textId="77777777" w:rsidR="004A1183" w:rsidRDefault="004A1183" w:rsidP="00C50A8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7C256E6" w14:textId="77777777" w:rsidR="004A1183" w:rsidRDefault="004A1183" w:rsidP="00C50A8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A1183" w14:paraId="6D597583" w14:textId="77777777" w:rsidTr="00C50A8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AE442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3A18C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32995</w:t>
            </w:r>
          </w:p>
        </w:tc>
      </w:tr>
      <w:tr w:rsidR="004A1183" w14:paraId="120FB6C8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13F5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07119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2025</w:t>
            </w:r>
          </w:p>
        </w:tc>
      </w:tr>
      <w:tr w:rsidR="004A1183" w14:paraId="21B256FC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E34E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42091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41.11 km²</w:t>
            </w:r>
          </w:p>
        </w:tc>
      </w:tr>
      <w:tr w:rsidR="004A1183" w14:paraId="1D9B7F74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C222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78238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4A1183" w14:paraId="62C2B056" w14:textId="77777777" w:rsidTr="00C50A8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4833" w14:textId="77777777" w:rsidR="004A1183" w:rsidRDefault="004A1183" w:rsidP="00C50A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BC2C" w14:textId="77777777" w:rsidR="004A1183" w:rsidRDefault="004A1183" w:rsidP="00C50A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BIG ROCK MAGNESIUM PTY LTD [ACN. 654 855 188]</w:t>
            </w:r>
          </w:p>
        </w:tc>
      </w:tr>
      <w:tr w:rsidR="004A1183" w14:paraId="5CCAEA39" w14:textId="77777777" w:rsidTr="00C50A8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1F3B09A" w14:textId="77777777" w:rsidR="004A1183" w:rsidRDefault="004A1183" w:rsidP="00C50A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B45C2F" wp14:editId="51416644">
                  <wp:extent cx="2286000" cy="2286000"/>
                  <wp:effectExtent l="0" t="0" r="0" b="0"/>
                  <wp:docPr id="6" name="Picture 6" descr="R:\Business Systems\TAS\Mapping\MapImage\1947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7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183" w14:paraId="5E79BE8A" w14:textId="77777777" w:rsidTr="00C50A8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F886438" w14:textId="77777777" w:rsidR="004A1183" w:rsidRDefault="004A1183" w:rsidP="00C50A8E"/>
        </w:tc>
      </w:tr>
    </w:tbl>
    <w:p w14:paraId="7F8F9A42" w14:textId="77777777" w:rsidR="00E27537" w:rsidRDefault="00E27537" w:rsidP="009506A3">
      <w:pPr>
        <w:rPr>
          <w:rFonts w:ascii="Lato" w:hAnsi="Lato" w:cs="Calibri"/>
        </w:rPr>
      </w:pPr>
    </w:p>
    <w:p w14:paraId="431DC5EB" w14:textId="77777777" w:rsidR="007A0737" w:rsidRDefault="007A0737" w:rsidP="007A07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70/25</w:t>
      </w:r>
    </w:p>
    <w:p w14:paraId="683EB098" w14:textId="77777777" w:rsidR="007A0737" w:rsidRDefault="007A0737" w:rsidP="007A0737">
      <w:pPr>
        <w:rPr>
          <w:rFonts w:ascii="Lato" w:hAnsi="Lato" w:cs="Calibri"/>
        </w:rPr>
      </w:pPr>
    </w:p>
    <w:p w14:paraId="4809AA75" w14:textId="77777777" w:rsidR="004A1183" w:rsidRDefault="004A1183" w:rsidP="007A073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3886" w14:paraId="591BFDA1" w14:textId="77777777" w:rsidTr="00CF01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5DD3248" w14:textId="77777777" w:rsidR="00413886" w:rsidRDefault="00413886" w:rsidP="00CF01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1DEBD97" w14:textId="77777777" w:rsidR="00413886" w:rsidRDefault="00413886" w:rsidP="00CF01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3886" w14:paraId="4B564F5E" w14:textId="77777777" w:rsidTr="00CF01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DF70A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F42D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33138</w:t>
            </w:r>
          </w:p>
        </w:tc>
      </w:tr>
      <w:tr w:rsidR="00413886" w14:paraId="55C21C72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FAE00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32292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2025</w:t>
            </w:r>
          </w:p>
        </w:tc>
      </w:tr>
      <w:tr w:rsidR="00413886" w14:paraId="31D6107A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A205A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7D57D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45.99 km²</w:t>
            </w:r>
          </w:p>
        </w:tc>
      </w:tr>
      <w:tr w:rsidR="00413886" w14:paraId="5F191BB5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D9BB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7CABA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13886" w14:paraId="5FD10D76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DC4C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3EE1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MARK ALLEN AND ASSOCIATES PTY LTD [ACN. 600 069 145]</w:t>
            </w:r>
          </w:p>
        </w:tc>
      </w:tr>
      <w:tr w:rsidR="00413886" w14:paraId="43B27CD6" w14:textId="77777777" w:rsidTr="00CF01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1FE4BE5" w14:textId="77777777" w:rsidR="00413886" w:rsidRDefault="00413886" w:rsidP="00CF01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FD2DD2" wp14:editId="0FD3B971">
                  <wp:extent cx="2286000" cy="2286000"/>
                  <wp:effectExtent l="0" t="0" r="0" b="0"/>
                  <wp:docPr id="1" name="Picture 1" descr="R:\Business Systems\TAS\Mapping\MapImage\1947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7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86" w14:paraId="18394775" w14:textId="77777777" w:rsidTr="00CF01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16C0645" w14:textId="77777777" w:rsidR="00413886" w:rsidRDefault="00413886" w:rsidP="00CF0106"/>
        </w:tc>
      </w:tr>
    </w:tbl>
    <w:p w14:paraId="6877046E" w14:textId="77777777" w:rsidR="007A0737" w:rsidRDefault="007A0737" w:rsidP="004844D4">
      <w:pPr>
        <w:rPr>
          <w:rFonts w:ascii="Lato" w:hAnsi="Lato" w:cs="Calibri"/>
        </w:rPr>
      </w:pPr>
    </w:p>
    <w:p w14:paraId="38F1E141" w14:textId="77777777" w:rsidR="007A0737" w:rsidRDefault="007A0737" w:rsidP="004844D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71/25</w:t>
      </w:r>
    </w:p>
    <w:p w14:paraId="325B46AB" w14:textId="77777777" w:rsidR="004844D4" w:rsidRDefault="004844D4" w:rsidP="004844D4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3886" w14:paraId="58B2DCA1" w14:textId="77777777" w:rsidTr="00CF01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2B2CF9B" w14:textId="77777777" w:rsidR="00413886" w:rsidRDefault="00413886" w:rsidP="00CF01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0D36412" w14:textId="77777777" w:rsidR="00413886" w:rsidRDefault="00413886" w:rsidP="00CF01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3886" w14:paraId="2802BB5C" w14:textId="77777777" w:rsidTr="00CF01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70160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A780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33375</w:t>
            </w:r>
          </w:p>
        </w:tc>
      </w:tr>
      <w:tr w:rsidR="00413886" w14:paraId="7FF139FE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A7471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1D97B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2025</w:t>
            </w:r>
          </w:p>
        </w:tc>
      </w:tr>
      <w:tr w:rsidR="00413886" w14:paraId="37B24C03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ABE35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D7B0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 Blocks, 227.98 km²</w:t>
            </w:r>
          </w:p>
        </w:tc>
      </w:tr>
      <w:tr w:rsidR="00413886" w14:paraId="7108B3C3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AD718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AA2E9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413886" w14:paraId="4E4F7772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52810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EE120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413886" w14:paraId="54AA6890" w14:textId="77777777" w:rsidTr="00CF01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9A61CC4" w14:textId="77777777" w:rsidR="00413886" w:rsidRDefault="00413886" w:rsidP="00CF01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7DE9F5" wp14:editId="218547E7">
                  <wp:extent cx="2286000" cy="2286000"/>
                  <wp:effectExtent l="0" t="0" r="0" b="0"/>
                  <wp:docPr id="3" name="Picture 3" descr="R:\Business Systems\TAS\Mapping\MapImage\1946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6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86" w14:paraId="7559725E" w14:textId="77777777" w:rsidTr="00CF01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87A4297" w14:textId="77777777" w:rsidR="00413886" w:rsidRDefault="00413886" w:rsidP="00CF0106"/>
        </w:tc>
      </w:tr>
    </w:tbl>
    <w:p w14:paraId="03858659" w14:textId="77777777" w:rsidR="004844D4" w:rsidRDefault="004844D4" w:rsidP="004844D4">
      <w:pPr>
        <w:rPr>
          <w:rFonts w:ascii="Lato" w:hAnsi="Lato" w:cs="Calibri"/>
        </w:rPr>
      </w:pPr>
    </w:p>
    <w:p w14:paraId="347FC419" w14:textId="77777777" w:rsidR="004844D4" w:rsidRDefault="004844D4" w:rsidP="004A11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72/25</w:t>
      </w:r>
    </w:p>
    <w:p w14:paraId="2492BCAA" w14:textId="77777777" w:rsidR="004A1183" w:rsidRDefault="004A1183" w:rsidP="004A1183">
      <w:pPr>
        <w:rPr>
          <w:rFonts w:ascii="Lato" w:hAnsi="Lato" w:cs="Calibri"/>
        </w:rPr>
      </w:pPr>
    </w:p>
    <w:p w14:paraId="2C5C8779" w14:textId="77777777" w:rsidR="004A1183" w:rsidRDefault="004A1183" w:rsidP="004A118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3886" w14:paraId="21CA0060" w14:textId="77777777" w:rsidTr="00CF01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4C5EBE5" w14:textId="77777777" w:rsidR="00413886" w:rsidRDefault="00413886" w:rsidP="00CF01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67F7A035" w14:textId="77777777" w:rsidR="00413886" w:rsidRDefault="00413886" w:rsidP="00CF01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3886" w14:paraId="4C3A8CA7" w14:textId="77777777" w:rsidTr="00CF01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D24A9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453AB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33376</w:t>
            </w:r>
          </w:p>
        </w:tc>
      </w:tr>
      <w:tr w:rsidR="00413886" w14:paraId="560BA99B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2D215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273A8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February 2025</w:t>
            </w:r>
          </w:p>
        </w:tc>
      </w:tr>
      <w:tr w:rsidR="00413886" w14:paraId="23C3D6D2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67448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7A0E3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280.98 km²</w:t>
            </w:r>
          </w:p>
        </w:tc>
      </w:tr>
      <w:tr w:rsidR="00413886" w14:paraId="1FDF0845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4EC2A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4D1BC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413886" w14:paraId="4F64AC77" w14:textId="77777777" w:rsidTr="00CF01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CF2EB" w14:textId="77777777" w:rsidR="00413886" w:rsidRDefault="00413886" w:rsidP="00CF01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FEF86" w14:textId="77777777" w:rsidR="00413886" w:rsidRDefault="00413886" w:rsidP="00CF01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413886" w14:paraId="7EC07405" w14:textId="77777777" w:rsidTr="00CF01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4392154" w14:textId="77777777" w:rsidR="00413886" w:rsidRDefault="00413886" w:rsidP="00CF01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2431FA" wp14:editId="349DFB1E">
                  <wp:extent cx="2286000" cy="2286000"/>
                  <wp:effectExtent l="0" t="0" r="0" b="0"/>
                  <wp:docPr id="4" name="Picture 4" descr="R:\Business Systems\TAS\Mapping\MapImage\1946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6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86" w14:paraId="200668AB" w14:textId="77777777" w:rsidTr="00CF01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82FE239" w14:textId="77777777" w:rsidR="00413886" w:rsidRDefault="00413886" w:rsidP="00CF0106"/>
        </w:tc>
      </w:tr>
    </w:tbl>
    <w:p w14:paraId="30EA384C" w14:textId="77777777" w:rsidR="004A1183" w:rsidRDefault="004A1183" w:rsidP="004A1183">
      <w:pPr>
        <w:rPr>
          <w:rFonts w:ascii="Lato" w:hAnsi="Lato" w:cs="Calibri"/>
        </w:rPr>
      </w:pPr>
    </w:p>
    <w:p w14:paraId="247E7CB9" w14:textId="77777777" w:rsidR="004A1183" w:rsidRDefault="004A1183" w:rsidP="004A118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73/25</w:t>
      </w:r>
    </w:p>
    <w:p w14:paraId="23839921" w14:textId="77777777" w:rsidR="004A1183" w:rsidRDefault="004A1183" w:rsidP="004A1183">
      <w:pPr>
        <w:rPr>
          <w:rFonts w:ascii="Lato" w:hAnsi="Lato" w:cs="Calibri"/>
        </w:rPr>
      </w:pPr>
    </w:p>
    <w:p w14:paraId="0A964B40" w14:textId="77777777" w:rsidR="004A1183" w:rsidRDefault="004A1183" w:rsidP="004A1183">
      <w:pPr>
        <w:rPr>
          <w:rFonts w:ascii="Lato" w:hAnsi="Lato" w:cs="Calibri"/>
        </w:rPr>
      </w:pPr>
    </w:p>
    <w:p w14:paraId="42D19BEF" w14:textId="77777777" w:rsidR="004A1183" w:rsidRDefault="004A1183" w:rsidP="004A1183">
      <w:pPr>
        <w:rPr>
          <w:rFonts w:ascii="Lato" w:hAnsi="Lato" w:cs="Calibri"/>
        </w:rPr>
      </w:pPr>
    </w:p>
    <w:p w14:paraId="7E57F6D0" w14:textId="77777777" w:rsidR="004A1183" w:rsidRDefault="004A1183" w:rsidP="004A1183">
      <w:pPr>
        <w:rPr>
          <w:rFonts w:ascii="Lato" w:hAnsi="Lato" w:cs="Calibri"/>
        </w:rPr>
      </w:pPr>
    </w:p>
    <w:p w14:paraId="0FA48559" w14:textId="77777777" w:rsidR="004A1183" w:rsidRDefault="004A1183" w:rsidP="004A1183">
      <w:pPr>
        <w:rPr>
          <w:rFonts w:ascii="Lato" w:hAnsi="Lato" w:cs="Calibri"/>
        </w:rPr>
      </w:pPr>
    </w:p>
    <w:p w14:paraId="359C5D82" w14:textId="77777777" w:rsidR="004A1183" w:rsidRDefault="004A1183" w:rsidP="004A1183">
      <w:pPr>
        <w:rPr>
          <w:rFonts w:ascii="Lato" w:hAnsi="Lato" w:cs="Calibri"/>
        </w:rPr>
      </w:pPr>
    </w:p>
    <w:p w14:paraId="4ABC0437" w14:textId="77777777" w:rsidR="004A1183" w:rsidRDefault="004A1183" w:rsidP="004A1183">
      <w:pPr>
        <w:rPr>
          <w:rFonts w:ascii="Lato" w:hAnsi="Lato" w:cs="Calibri"/>
        </w:rPr>
      </w:pPr>
    </w:p>
    <w:p w14:paraId="29FA9077" w14:textId="77777777" w:rsidR="004A1183" w:rsidRDefault="004A1183" w:rsidP="004A1183">
      <w:pPr>
        <w:rPr>
          <w:rFonts w:ascii="Lato" w:hAnsi="Lato" w:cs="Calibri"/>
        </w:rPr>
      </w:pPr>
    </w:p>
    <w:p w14:paraId="0C8500F2" w14:textId="77777777" w:rsidR="004A1183" w:rsidRDefault="004A1183" w:rsidP="004A1183">
      <w:pPr>
        <w:rPr>
          <w:rFonts w:ascii="Lato" w:hAnsi="Lato" w:cs="Calibri"/>
        </w:rPr>
      </w:pPr>
    </w:p>
    <w:p w14:paraId="658203FA" w14:textId="77777777" w:rsidR="004A1183" w:rsidRDefault="004A1183" w:rsidP="004A1183">
      <w:pPr>
        <w:rPr>
          <w:rFonts w:ascii="Lato" w:hAnsi="Lato" w:cs="Calibri"/>
        </w:rPr>
      </w:pPr>
    </w:p>
    <w:p w14:paraId="47DF7346" w14:textId="77777777" w:rsidR="004A1183" w:rsidRDefault="004A1183" w:rsidP="004A1183">
      <w:pPr>
        <w:rPr>
          <w:rFonts w:ascii="Lato" w:hAnsi="Lato" w:cs="Calibri"/>
        </w:rPr>
      </w:pPr>
    </w:p>
    <w:p w14:paraId="62561C05" w14:textId="77777777" w:rsidR="004A1183" w:rsidRDefault="004A1183" w:rsidP="004A1183">
      <w:pPr>
        <w:rPr>
          <w:rFonts w:ascii="Lato" w:hAnsi="Lato" w:cs="Calibri"/>
        </w:rPr>
      </w:pPr>
    </w:p>
    <w:p w14:paraId="1C7DD29F" w14:textId="77777777" w:rsidR="004A1183" w:rsidRDefault="004A1183" w:rsidP="004A1183">
      <w:pPr>
        <w:rPr>
          <w:rFonts w:ascii="Lato" w:hAnsi="Lato" w:cs="Calibri"/>
        </w:rPr>
      </w:pPr>
    </w:p>
    <w:p w14:paraId="2205D955" w14:textId="77777777" w:rsidR="004A1183" w:rsidRDefault="004A1183" w:rsidP="004A1183">
      <w:pPr>
        <w:rPr>
          <w:rFonts w:ascii="Lato" w:hAnsi="Lato" w:cs="Calibri"/>
        </w:rPr>
      </w:pPr>
    </w:p>
    <w:p w14:paraId="556F54DD" w14:textId="77777777" w:rsidR="004A1183" w:rsidRDefault="004A1183" w:rsidP="004A1183">
      <w:pPr>
        <w:rPr>
          <w:rFonts w:ascii="Lato" w:hAnsi="Lato" w:cs="Calibri"/>
        </w:rPr>
      </w:pPr>
    </w:p>
    <w:p w14:paraId="2B178AF6" w14:textId="77777777" w:rsidR="004A1183" w:rsidRDefault="004A1183" w:rsidP="004A1183">
      <w:pPr>
        <w:rPr>
          <w:rFonts w:ascii="Lato" w:hAnsi="Lato" w:cs="Calibri"/>
        </w:rPr>
      </w:pPr>
    </w:p>
    <w:p w14:paraId="413ACFB1" w14:textId="77777777" w:rsidR="004A1183" w:rsidRDefault="004A1183" w:rsidP="004A1183">
      <w:pPr>
        <w:rPr>
          <w:rFonts w:ascii="Lato" w:hAnsi="Lato" w:cs="Calibri"/>
        </w:rPr>
      </w:pPr>
    </w:p>
    <w:p w14:paraId="083E885B" w14:textId="77777777" w:rsidR="004A1183" w:rsidRDefault="004A1183" w:rsidP="004A1183">
      <w:pPr>
        <w:rPr>
          <w:rFonts w:ascii="Lato" w:hAnsi="Lato" w:cs="Calibri"/>
        </w:rPr>
      </w:pPr>
    </w:p>
    <w:p w14:paraId="6201B05F" w14:textId="77777777" w:rsidR="004A1183" w:rsidRDefault="004A1183" w:rsidP="004A1183">
      <w:pPr>
        <w:rPr>
          <w:rFonts w:ascii="Lato" w:hAnsi="Lato" w:cs="Calibri"/>
        </w:rPr>
      </w:pPr>
    </w:p>
    <w:p w14:paraId="75D817E2" w14:textId="77777777" w:rsidR="004A1183" w:rsidRDefault="004A1183" w:rsidP="004A1183">
      <w:pPr>
        <w:rPr>
          <w:rFonts w:ascii="Lato" w:hAnsi="Lato" w:cs="Calibri"/>
        </w:rPr>
      </w:pPr>
    </w:p>
    <w:p w14:paraId="7E191E1A" w14:textId="77777777" w:rsidR="004A1183" w:rsidRDefault="004A1183" w:rsidP="004A1183">
      <w:pPr>
        <w:rPr>
          <w:rFonts w:ascii="Lato" w:hAnsi="Lato" w:cs="Calibri"/>
        </w:rPr>
      </w:pPr>
    </w:p>
    <w:p w14:paraId="24A4C5F4" w14:textId="77777777" w:rsidR="004A1183" w:rsidRDefault="004A1183" w:rsidP="004A1183">
      <w:pPr>
        <w:rPr>
          <w:rFonts w:ascii="Lato" w:hAnsi="Lato" w:cs="Calibri"/>
        </w:rPr>
      </w:pPr>
    </w:p>
    <w:p w14:paraId="604AFAE1" w14:textId="77777777" w:rsidR="004A1183" w:rsidRDefault="004A1183" w:rsidP="004A1183">
      <w:pPr>
        <w:rPr>
          <w:rFonts w:ascii="Lato" w:hAnsi="Lato" w:cs="Calibri"/>
        </w:rPr>
      </w:pPr>
    </w:p>
    <w:p w14:paraId="37877064" w14:textId="77777777" w:rsidR="004A1183" w:rsidRDefault="004A1183" w:rsidP="004A1183">
      <w:pPr>
        <w:rPr>
          <w:rFonts w:ascii="Lato" w:hAnsi="Lato" w:cs="Calibri"/>
        </w:rPr>
      </w:pPr>
    </w:p>
    <w:p w14:paraId="61EF8052" w14:textId="77777777" w:rsidR="004A1183" w:rsidRDefault="004A1183" w:rsidP="004A1183">
      <w:pPr>
        <w:rPr>
          <w:rFonts w:ascii="Lato" w:hAnsi="Lato" w:cs="Calibri"/>
        </w:rPr>
      </w:pPr>
    </w:p>
    <w:p w14:paraId="3C1ABB62" w14:textId="77777777" w:rsidR="004A1183" w:rsidRDefault="004A1183" w:rsidP="004A1183">
      <w:pPr>
        <w:rPr>
          <w:rFonts w:ascii="Lato" w:hAnsi="Lato" w:cs="Calibri"/>
        </w:rPr>
      </w:pPr>
    </w:p>
    <w:p w14:paraId="68936029" w14:textId="77777777" w:rsidR="004A1183" w:rsidRPr="006874B1" w:rsidRDefault="004A1183" w:rsidP="004A1183">
      <w:pPr>
        <w:rPr>
          <w:rFonts w:ascii="Lato" w:hAnsi="Lato" w:cs="Calibri"/>
        </w:rPr>
      </w:pPr>
    </w:p>
    <w:sectPr w:rsidR="004A1183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0DCE" w14:textId="77777777" w:rsidR="00793C2D" w:rsidRDefault="00793C2D">
      <w:r>
        <w:separator/>
      </w:r>
    </w:p>
  </w:endnote>
  <w:endnote w:type="continuationSeparator" w:id="0">
    <w:p w14:paraId="0E1261D3" w14:textId="77777777" w:rsidR="00793C2D" w:rsidRDefault="0079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66C9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1388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562024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200D" w14:textId="77777777" w:rsidR="00793C2D" w:rsidRDefault="00793C2D">
      <w:r>
        <w:separator/>
      </w:r>
    </w:p>
  </w:footnote>
  <w:footnote w:type="continuationSeparator" w:id="0">
    <w:p w14:paraId="6DED7FC9" w14:textId="77777777" w:rsidR="00793C2D" w:rsidRDefault="0079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7C4B8F62" w14:textId="77777777" w:rsidTr="00D75929">
      <w:trPr>
        <w:trHeight w:val="993"/>
      </w:trPr>
      <w:tc>
        <w:tcPr>
          <w:tcW w:w="3426" w:type="dxa"/>
          <w:vAlign w:val="center"/>
        </w:tcPr>
        <w:p w14:paraId="5B859852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4982188" wp14:editId="2B4B1AE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2F316884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5836AE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DA9807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B52CD40" wp14:editId="32991433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CF41E4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C1FCA0D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AB2B0A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42E979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A7AF8F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AADE588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5A8BD6C" wp14:editId="2577AA5C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4C8E0F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9C8A1E7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A0737">
            <w:rPr>
              <w:rFonts w:ascii="Lato" w:hAnsi="Lato"/>
              <w:b/>
              <w:noProof/>
            </w:rPr>
            <w:t>22/25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0F80C23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6F65FDF" w14:textId="77777777" w:rsidR="0031671D" w:rsidRPr="003D08EC" w:rsidRDefault="007A0737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796ABC8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554269">
    <w:abstractNumId w:val="1"/>
  </w:num>
  <w:num w:numId="2" w16cid:durableId="1813214888">
    <w:abstractNumId w:val="1"/>
  </w:num>
  <w:num w:numId="3" w16cid:durableId="1469475171">
    <w:abstractNumId w:val="1"/>
  </w:num>
  <w:num w:numId="4" w16cid:durableId="1796026375">
    <w:abstractNumId w:val="0"/>
  </w:num>
  <w:num w:numId="5" w16cid:durableId="873465788">
    <w:abstractNumId w:val="1"/>
  </w:num>
  <w:num w:numId="6" w16cid:durableId="1430546782">
    <w:abstractNumId w:val="1"/>
  </w:num>
  <w:num w:numId="7" w16cid:durableId="1270552358">
    <w:abstractNumId w:val="1"/>
  </w:num>
  <w:num w:numId="8" w16cid:durableId="397898778">
    <w:abstractNumId w:val="2"/>
  </w:num>
  <w:num w:numId="9" w16cid:durableId="528686793">
    <w:abstractNumId w:val="12"/>
  </w:num>
  <w:num w:numId="10" w16cid:durableId="150946528">
    <w:abstractNumId w:val="7"/>
  </w:num>
  <w:num w:numId="11" w16cid:durableId="1228371585">
    <w:abstractNumId w:val="13"/>
  </w:num>
  <w:num w:numId="12" w16cid:durableId="1610620082">
    <w:abstractNumId w:val="9"/>
  </w:num>
  <w:num w:numId="13" w16cid:durableId="497308546">
    <w:abstractNumId w:val="6"/>
  </w:num>
  <w:num w:numId="14" w16cid:durableId="195388334">
    <w:abstractNumId w:val="14"/>
  </w:num>
  <w:num w:numId="15" w16cid:durableId="1197356994">
    <w:abstractNumId w:val="4"/>
  </w:num>
  <w:num w:numId="16" w16cid:durableId="667486768">
    <w:abstractNumId w:val="15"/>
  </w:num>
  <w:num w:numId="17" w16cid:durableId="1068114489">
    <w:abstractNumId w:val="3"/>
  </w:num>
  <w:num w:numId="18" w16cid:durableId="1505046727">
    <w:abstractNumId w:val="11"/>
  </w:num>
  <w:num w:numId="19" w16cid:durableId="1999383186">
    <w:abstractNumId w:val="8"/>
  </w:num>
  <w:num w:numId="20" w16cid:durableId="785468110">
    <w:abstractNumId w:val="10"/>
  </w:num>
  <w:num w:numId="21" w16cid:durableId="874271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2565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3886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44D4"/>
    <w:rsid w:val="0048514B"/>
    <w:rsid w:val="00486772"/>
    <w:rsid w:val="004928D6"/>
    <w:rsid w:val="00494802"/>
    <w:rsid w:val="00496CC3"/>
    <w:rsid w:val="004A118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2D"/>
    <w:rsid w:val="00793C7D"/>
    <w:rsid w:val="00795AE9"/>
    <w:rsid w:val="007A00E9"/>
    <w:rsid w:val="007A0575"/>
    <w:rsid w:val="007A0737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1296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4E74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C97967D"/>
  <w15:docId w15:val="{1BD7C1A6-44C2-4EB3-9E0B-843D52B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7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22-25</dc:title>
  <dc:creator>NorthernTerritoryGovernment@ntgov.onmicrosoft.com</dc:creator>
  <cp:lastModifiedBy>Andrea Ruske</cp:lastModifiedBy>
  <cp:revision>5</cp:revision>
  <cp:lastPrinted>2017-01-25T02:36:00Z</cp:lastPrinted>
  <dcterms:created xsi:type="dcterms:W3CDTF">2025-03-04T03:19:00Z</dcterms:created>
  <dcterms:modified xsi:type="dcterms:W3CDTF">2025-03-04T07:01:00Z</dcterms:modified>
</cp:coreProperties>
</file>