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04A11" w14:paraId="194D292C" w14:textId="77777777" w:rsidTr="00D4436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2DE038E" w14:textId="77777777" w:rsidR="00704A11" w:rsidRDefault="00704A11" w:rsidP="00D443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A3B2027" w14:textId="77777777" w:rsidR="00704A11" w:rsidRDefault="00704A11" w:rsidP="00D4436B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04A11" w14:paraId="66F0A721" w14:textId="77777777" w:rsidTr="00D4436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14EE2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BFC08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25384</w:t>
            </w:r>
          </w:p>
        </w:tc>
      </w:tr>
      <w:tr w:rsidR="00704A11" w14:paraId="22DE9644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8903B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1E8D9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2025, for a period of 6 Years</w:t>
            </w:r>
          </w:p>
        </w:tc>
      </w:tr>
      <w:tr w:rsidR="00704A11" w14:paraId="1438408F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627A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9CFDD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 Blocks, 266.01 km²</w:t>
            </w:r>
          </w:p>
        </w:tc>
      </w:tr>
      <w:tr w:rsidR="00704A11" w14:paraId="45DF171B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15762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359A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WELLINGTON RANGE</w:t>
            </w:r>
          </w:p>
        </w:tc>
      </w:tr>
      <w:tr w:rsidR="00704A11" w14:paraId="798E2D73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64F90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F83E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 RESOURCES PTY LTD [ACN. 096 473 737]</w:t>
            </w:r>
          </w:p>
        </w:tc>
      </w:tr>
      <w:tr w:rsidR="00704A11" w14:paraId="6AB94AB9" w14:textId="77777777" w:rsidTr="00D4436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E728731" w14:textId="77777777" w:rsidR="00704A11" w:rsidRDefault="00704A11" w:rsidP="00D443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8511BC" wp14:editId="39061BD5">
                  <wp:extent cx="2282190" cy="2282190"/>
                  <wp:effectExtent l="0" t="0" r="3810" b="3810"/>
                  <wp:docPr id="1" name="Picture 1" descr="19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A11" w14:paraId="511C0115" w14:textId="77777777" w:rsidTr="00D4436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617498EF" w14:textId="77777777" w:rsidR="00704A11" w:rsidRDefault="00704A11" w:rsidP="00D4436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A6270ED" w14:textId="77777777" w:rsidR="00704A11" w:rsidRPr="006874B1" w:rsidRDefault="00704A11" w:rsidP="00704A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49/25</w:t>
      </w:r>
    </w:p>
    <w:p w14:paraId="6D92F5F5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04A11" w14:paraId="7A618024" w14:textId="77777777" w:rsidTr="00D4436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9F2AB3F" w14:textId="77777777" w:rsidR="00704A11" w:rsidRDefault="00704A11" w:rsidP="00D443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2DA05173" w14:textId="77777777" w:rsidR="00704A11" w:rsidRDefault="00704A11" w:rsidP="00D4436B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704A11" w14:paraId="0B86C1DE" w14:textId="77777777" w:rsidTr="00D4436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DDD57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1A9D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29897</w:t>
            </w:r>
          </w:p>
        </w:tc>
      </w:tr>
      <w:tr w:rsidR="00704A11" w14:paraId="46833BF2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2A67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F9991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2025, for a period of 6 Years</w:t>
            </w:r>
          </w:p>
        </w:tc>
      </w:tr>
      <w:tr w:rsidR="00704A11" w14:paraId="424D3D0F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F9ED0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C5A9F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24.96 km²</w:t>
            </w:r>
          </w:p>
        </w:tc>
      </w:tr>
      <w:tr w:rsidR="00704A11" w14:paraId="27E1FC22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C443D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9F31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WELLINGTON RANGE</w:t>
            </w:r>
          </w:p>
        </w:tc>
      </w:tr>
      <w:tr w:rsidR="00704A11" w14:paraId="41B27715" w14:textId="77777777" w:rsidTr="00D4436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27C52" w14:textId="77777777" w:rsidR="00704A11" w:rsidRDefault="00704A11" w:rsidP="00D443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2B5" w14:textId="77777777" w:rsidR="00704A11" w:rsidRDefault="00704A11" w:rsidP="00D443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 RESOURCES PTY LTD [ACN. 096 473 737]</w:t>
            </w:r>
          </w:p>
        </w:tc>
      </w:tr>
      <w:tr w:rsidR="00704A11" w14:paraId="6C9E0379" w14:textId="77777777" w:rsidTr="00D4436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68F257C" w14:textId="77777777" w:rsidR="00704A11" w:rsidRDefault="00704A11" w:rsidP="00D443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669F9C" wp14:editId="0E05E65D">
                  <wp:extent cx="2282190" cy="2282190"/>
                  <wp:effectExtent l="0" t="0" r="3810" b="3810"/>
                  <wp:docPr id="2" name="Picture 2" descr="19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4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A11" w14:paraId="421D26FC" w14:textId="77777777" w:rsidTr="00D4436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4F83BDC" w14:textId="77777777" w:rsidR="00704A11" w:rsidRDefault="00704A11" w:rsidP="00D4436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36D76FF" w14:textId="77777777" w:rsidR="00704A11" w:rsidRPr="006874B1" w:rsidRDefault="00704A11" w:rsidP="00704A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50/25</w:t>
      </w:r>
    </w:p>
    <w:p w14:paraId="497B1297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9D31" w14:textId="77777777" w:rsidR="00BD0015" w:rsidRDefault="00BD0015">
      <w:r>
        <w:separator/>
      </w:r>
    </w:p>
  </w:endnote>
  <w:endnote w:type="continuationSeparator" w:id="0">
    <w:p w14:paraId="7030FFEE" w14:textId="77777777" w:rsidR="00BD0015" w:rsidRDefault="00B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866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4A1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320A954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A8EF" w14:textId="77777777" w:rsidR="00BD0015" w:rsidRDefault="00BD0015">
      <w:r>
        <w:separator/>
      </w:r>
    </w:p>
  </w:footnote>
  <w:footnote w:type="continuationSeparator" w:id="0">
    <w:p w14:paraId="513D7B4E" w14:textId="77777777" w:rsidR="00BD0015" w:rsidRDefault="00BD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EE8AE0C" w14:textId="77777777" w:rsidTr="00D75929">
      <w:trPr>
        <w:trHeight w:val="993"/>
      </w:trPr>
      <w:tc>
        <w:tcPr>
          <w:tcW w:w="3426" w:type="dxa"/>
          <w:vAlign w:val="center"/>
        </w:tcPr>
        <w:p w14:paraId="14D2796F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45DCD17" wp14:editId="1D91A9B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989537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454DD24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6B49C2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827F04C" wp14:editId="2F3A7D4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0F2590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E20D197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9D7311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F8471D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71111F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4E9F856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1E42B4F" wp14:editId="595E69D6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1EF68A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F69BBAE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4A11">
            <w:rPr>
              <w:rFonts w:ascii="Lato" w:hAnsi="Lato"/>
              <w:b/>
              <w:noProof/>
            </w:rPr>
            <w:t>15/25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651DA53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D31935F" w14:textId="77777777" w:rsidR="0031671D" w:rsidRPr="003D08EC" w:rsidRDefault="00704A11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05 </w:t>
          </w:r>
          <w:proofErr w:type="spellStart"/>
          <w:r>
            <w:rPr>
              <w:rFonts w:ascii="Lato" w:hAnsi="Lato"/>
              <w:b/>
            </w:rPr>
            <w:t>Feburary</w:t>
          </w:r>
          <w:proofErr w:type="spellEnd"/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88F5B10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152364">
    <w:abstractNumId w:val="1"/>
  </w:num>
  <w:num w:numId="2" w16cid:durableId="590969310">
    <w:abstractNumId w:val="1"/>
  </w:num>
  <w:num w:numId="3" w16cid:durableId="2041971187">
    <w:abstractNumId w:val="1"/>
  </w:num>
  <w:num w:numId="4" w16cid:durableId="1686127308">
    <w:abstractNumId w:val="0"/>
  </w:num>
  <w:num w:numId="5" w16cid:durableId="1758358323">
    <w:abstractNumId w:val="1"/>
  </w:num>
  <w:num w:numId="6" w16cid:durableId="1476021221">
    <w:abstractNumId w:val="1"/>
  </w:num>
  <w:num w:numId="7" w16cid:durableId="208416857">
    <w:abstractNumId w:val="1"/>
  </w:num>
  <w:num w:numId="8" w16cid:durableId="1390422628">
    <w:abstractNumId w:val="2"/>
  </w:num>
  <w:num w:numId="9" w16cid:durableId="205607142">
    <w:abstractNumId w:val="12"/>
  </w:num>
  <w:num w:numId="10" w16cid:durableId="816726329">
    <w:abstractNumId w:val="7"/>
  </w:num>
  <w:num w:numId="11" w16cid:durableId="1642996146">
    <w:abstractNumId w:val="13"/>
  </w:num>
  <w:num w:numId="12" w16cid:durableId="858204967">
    <w:abstractNumId w:val="9"/>
  </w:num>
  <w:num w:numId="13" w16cid:durableId="810559842">
    <w:abstractNumId w:val="6"/>
  </w:num>
  <w:num w:numId="14" w16cid:durableId="2007054364">
    <w:abstractNumId w:val="14"/>
  </w:num>
  <w:num w:numId="15" w16cid:durableId="412162704">
    <w:abstractNumId w:val="4"/>
  </w:num>
  <w:num w:numId="16" w16cid:durableId="1439063881">
    <w:abstractNumId w:val="15"/>
  </w:num>
  <w:num w:numId="17" w16cid:durableId="1269653031">
    <w:abstractNumId w:val="3"/>
  </w:num>
  <w:num w:numId="18" w16cid:durableId="558632705">
    <w:abstractNumId w:val="11"/>
  </w:num>
  <w:num w:numId="19" w16cid:durableId="305546090">
    <w:abstractNumId w:val="8"/>
  </w:num>
  <w:num w:numId="20" w16cid:durableId="832527298">
    <w:abstractNumId w:val="10"/>
  </w:num>
  <w:num w:numId="21" w16cid:durableId="468211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1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14A1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3382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4A11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015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452CC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39AE8C0"/>
  <w15:docId w15:val="{A68F4025-9C48-4707-ACD1-9DED529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A1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212</Words>
  <Characters>1155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15-25</dc:title>
  <dc:creator>Elle Chamberlain;NorthernTerritoryGovernment@ntgov.onmicrosoft.com</dc:creator>
  <cp:lastModifiedBy>Andrea Ruske</cp:lastModifiedBy>
  <cp:revision>2</cp:revision>
  <cp:lastPrinted>2017-01-25T02:36:00Z</cp:lastPrinted>
  <dcterms:created xsi:type="dcterms:W3CDTF">2025-02-05T04:46:00Z</dcterms:created>
  <dcterms:modified xsi:type="dcterms:W3CDTF">2025-02-05T07:47:00Z</dcterms:modified>
</cp:coreProperties>
</file>