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272FC" w14:paraId="750828E7" w14:textId="77777777" w:rsidTr="00B162B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727A3514" w14:textId="77777777" w:rsidR="00C272FC" w:rsidRDefault="00C272FC" w:rsidP="00B162B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55533AEB" w14:textId="77777777" w:rsidR="00C272FC" w:rsidRDefault="00C272FC" w:rsidP="00B162B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272FC" w14:paraId="0307AACF" w14:textId="77777777" w:rsidTr="00B162B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61676" w14:textId="77777777" w:rsidR="00C272FC" w:rsidRDefault="00C272FC" w:rsidP="00B16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8801D" w14:textId="77777777" w:rsidR="00C272FC" w:rsidRDefault="00C272FC" w:rsidP="00B16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25194</w:t>
            </w:r>
          </w:p>
        </w:tc>
      </w:tr>
      <w:tr w:rsidR="00C272FC" w14:paraId="20B32A00" w14:textId="77777777" w:rsidTr="00B16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08B9C" w14:textId="77777777" w:rsidR="00C272FC" w:rsidRDefault="00C272FC" w:rsidP="00B16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8B34B" w14:textId="77777777" w:rsidR="00C272FC" w:rsidRDefault="00C272FC" w:rsidP="00B16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January 2025</w:t>
            </w:r>
          </w:p>
        </w:tc>
      </w:tr>
      <w:tr w:rsidR="00C272FC" w14:paraId="49B5D245" w14:textId="77777777" w:rsidTr="00B16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F0F1B" w14:textId="77777777" w:rsidR="00C272FC" w:rsidRDefault="00C272FC" w:rsidP="00B16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32EC4" w14:textId="77777777" w:rsidR="00C272FC" w:rsidRDefault="00C272FC" w:rsidP="00B16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34 Blocks, 107.46 km²</w:t>
            </w:r>
          </w:p>
        </w:tc>
      </w:tr>
      <w:tr w:rsidR="00C272FC" w14:paraId="011430F5" w14:textId="77777777" w:rsidTr="00B16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07C54" w14:textId="77777777" w:rsidR="00C272FC" w:rsidRDefault="00C272FC" w:rsidP="00B16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E857F" w14:textId="77777777" w:rsidR="00C272FC" w:rsidRDefault="00C272FC" w:rsidP="00B16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McFARLANE</w:t>
            </w:r>
            <w:proofErr w:type="spellEnd"/>
          </w:p>
        </w:tc>
      </w:tr>
      <w:tr w:rsidR="00C272FC" w14:paraId="0667208D" w14:textId="77777777" w:rsidTr="00B16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6D5FB" w14:textId="77777777" w:rsidR="00C272FC" w:rsidRDefault="00C272FC" w:rsidP="00B16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BFA1D" w14:textId="77777777" w:rsidR="00C272FC" w:rsidRDefault="00C272FC" w:rsidP="00B16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C272FC" w14:paraId="05FD6324" w14:textId="77777777" w:rsidTr="00B162B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3D5877EC" w14:textId="77777777" w:rsidR="00C272FC" w:rsidRDefault="00C272FC" w:rsidP="00B162B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568563A" wp14:editId="7EC0B1FA">
                  <wp:extent cx="2282190" cy="2282190"/>
                  <wp:effectExtent l="0" t="0" r="0" b="0"/>
                  <wp:docPr id="1" name="Picture 1" descr="R:\Business Systems\TAS\Mapping\MapImage\1936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366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2FC" w14:paraId="456DD3D1" w14:textId="77777777" w:rsidTr="00B162B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64D11DB7" w14:textId="77777777" w:rsidR="00C272FC" w:rsidRDefault="00C272FC" w:rsidP="00B162BD"/>
        </w:tc>
      </w:tr>
    </w:tbl>
    <w:p w14:paraId="2163C6B4" w14:textId="77777777" w:rsidR="00E27537" w:rsidRDefault="00E27537" w:rsidP="009506A3">
      <w:pPr>
        <w:rPr>
          <w:rFonts w:ascii="Lato" w:hAnsi="Lato" w:cs="Calibri"/>
        </w:rPr>
      </w:pPr>
    </w:p>
    <w:p w14:paraId="0BCAAFB3" w14:textId="77777777" w:rsidR="00C272FC" w:rsidRPr="006874B1" w:rsidRDefault="00C272FC" w:rsidP="00C272F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32/25</w:t>
      </w:r>
    </w:p>
    <w:p w14:paraId="79C3245D" w14:textId="77777777"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272FC" w14:paraId="1278D065" w14:textId="77777777" w:rsidTr="00B162B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4E5708C8" w14:textId="77777777" w:rsidR="00C272FC" w:rsidRDefault="00C272FC" w:rsidP="00B162B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7BF8CA60" w14:textId="77777777" w:rsidR="00C272FC" w:rsidRDefault="00C272FC" w:rsidP="00B162B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272FC" w14:paraId="3A8CD764" w14:textId="77777777" w:rsidTr="00B162B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F6E8F" w14:textId="77777777" w:rsidR="00C272FC" w:rsidRDefault="00C272FC" w:rsidP="00B16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142CE" w14:textId="77777777" w:rsidR="00C272FC" w:rsidRDefault="00C272FC" w:rsidP="00B16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26608</w:t>
            </w:r>
          </w:p>
        </w:tc>
      </w:tr>
      <w:tr w:rsidR="00C272FC" w14:paraId="0572CE3B" w14:textId="77777777" w:rsidTr="00B16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FE939" w14:textId="77777777" w:rsidR="00C272FC" w:rsidRDefault="00C272FC" w:rsidP="00B16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31E00" w14:textId="77777777" w:rsidR="00C272FC" w:rsidRDefault="00C272FC" w:rsidP="00B16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January 2025</w:t>
            </w:r>
          </w:p>
        </w:tc>
      </w:tr>
      <w:tr w:rsidR="00C272FC" w14:paraId="3102839F" w14:textId="77777777" w:rsidTr="00B16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E5406" w14:textId="77777777" w:rsidR="00C272FC" w:rsidRDefault="00C272FC" w:rsidP="00B16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A328F" w14:textId="77777777" w:rsidR="00C272FC" w:rsidRDefault="00C272FC" w:rsidP="00B16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3.23 km²</w:t>
            </w:r>
          </w:p>
        </w:tc>
      </w:tr>
      <w:tr w:rsidR="00C272FC" w14:paraId="068FD4CF" w14:textId="77777777" w:rsidTr="00B16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04546" w14:textId="77777777" w:rsidR="00C272FC" w:rsidRDefault="00C272FC" w:rsidP="00B16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E7873" w14:textId="77777777" w:rsidR="00C272FC" w:rsidRDefault="00C272FC" w:rsidP="00B16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PARGEE</w:t>
            </w:r>
          </w:p>
        </w:tc>
      </w:tr>
      <w:tr w:rsidR="00C272FC" w14:paraId="514DBD83" w14:textId="77777777" w:rsidTr="00B16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3B495" w14:textId="77777777" w:rsidR="00C272FC" w:rsidRDefault="00C272FC" w:rsidP="00B16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3987C" w14:textId="77777777" w:rsidR="00C272FC" w:rsidRDefault="00C272FC" w:rsidP="00B16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C272FC" w14:paraId="0972F6F5" w14:textId="77777777" w:rsidTr="00B162B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2E6C3D28" w14:textId="77777777" w:rsidR="00C272FC" w:rsidRDefault="00C272FC" w:rsidP="00B162B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178CBE4" wp14:editId="5232BE46">
                  <wp:extent cx="2282190" cy="2282190"/>
                  <wp:effectExtent l="0" t="0" r="0" b="0"/>
                  <wp:docPr id="2" name="Picture 2" descr="R:\Business Systems\TAS\Mapping\MapImage\19366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366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2FC" w14:paraId="29C944AA" w14:textId="77777777" w:rsidTr="00B162B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1A78DD2A" w14:textId="77777777" w:rsidR="00C272FC" w:rsidRDefault="00C272FC" w:rsidP="00B162BD"/>
        </w:tc>
      </w:tr>
    </w:tbl>
    <w:p w14:paraId="295BEE46" w14:textId="77777777" w:rsidR="00204C54" w:rsidRDefault="00204C54" w:rsidP="00C272FC">
      <w:pPr>
        <w:pBdr>
          <w:bottom w:val="single" w:sz="4" w:space="1" w:color="auto"/>
        </w:pBdr>
        <w:rPr>
          <w:rFonts w:ascii="Lato" w:hAnsi="Lato" w:cs="Calibri"/>
        </w:rPr>
      </w:pPr>
    </w:p>
    <w:p w14:paraId="46D0B5F7" w14:textId="77777777" w:rsidR="00C272FC" w:rsidRPr="006874B1" w:rsidRDefault="00C272FC" w:rsidP="00C272F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33/25</w:t>
      </w:r>
    </w:p>
    <w:p w14:paraId="4FE1A9F5" w14:textId="77777777" w:rsidR="00E27537" w:rsidRDefault="00E27537" w:rsidP="009506A3">
      <w:pPr>
        <w:rPr>
          <w:rFonts w:ascii="Lato" w:hAnsi="Lato" w:cs="Calibri"/>
        </w:rPr>
      </w:pPr>
    </w:p>
    <w:p w14:paraId="1F42050E" w14:textId="77777777" w:rsidR="00C272FC" w:rsidRDefault="00C272FC" w:rsidP="009506A3">
      <w:pPr>
        <w:rPr>
          <w:rFonts w:ascii="Lato" w:hAnsi="Lato" w:cs="Calibri"/>
        </w:rPr>
      </w:pPr>
    </w:p>
    <w:p w14:paraId="42C8B6E3" w14:textId="77777777" w:rsidR="00C272FC" w:rsidRDefault="00C272F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272FC" w14:paraId="57A2B3F2" w14:textId="77777777" w:rsidTr="00B162B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291D0346" w14:textId="77777777" w:rsidR="00C272FC" w:rsidRDefault="00C272FC" w:rsidP="00B162B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591361FB" w14:textId="77777777" w:rsidR="00C272FC" w:rsidRDefault="00C272FC" w:rsidP="00B162B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272FC" w14:paraId="4EA51F84" w14:textId="77777777" w:rsidTr="00B162B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E3BFC" w14:textId="77777777" w:rsidR="00C272FC" w:rsidRDefault="00C272FC" w:rsidP="00B16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FE9B2" w14:textId="77777777" w:rsidR="00C272FC" w:rsidRDefault="00C272FC" w:rsidP="00B16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26610</w:t>
            </w:r>
          </w:p>
        </w:tc>
      </w:tr>
      <w:tr w:rsidR="00C272FC" w14:paraId="4104BCAD" w14:textId="77777777" w:rsidTr="00B16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6DA3B" w14:textId="77777777" w:rsidR="00C272FC" w:rsidRDefault="00C272FC" w:rsidP="00B16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EC3A8" w14:textId="77777777" w:rsidR="00C272FC" w:rsidRDefault="00C272FC" w:rsidP="00B16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January 2025</w:t>
            </w:r>
          </w:p>
        </w:tc>
      </w:tr>
      <w:tr w:rsidR="00C272FC" w14:paraId="0659FF49" w14:textId="77777777" w:rsidTr="00B16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71EF9" w14:textId="77777777" w:rsidR="00C272FC" w:rsidRDefault="00C272FC" w:rsidP="00B16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C2667" w14:textId="77777777" w:rsidR="00C272FC" w:rsidRDefault="00C272FC" w:rsidP="00B16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3.23 km²</w:t>
            </w:r>
          </w:p>
        </w:tc>
      </w:tr>
      <w:tr w:rsidR="00C272FC" w14:paraId="7C1CFF00" w14:textId="77777777" w:rsidTr="00B16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33A08" w14:textId="77777777" w:rsidR="00C272FC" w:rsidRDefault="00C272FC" w:rsidP="00B16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62CAF" w14:textId="77777777" w:rsidR="00C272FC" w:rsidRDefault="00C272FC" w:rsidP="00B16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PARGEE</w:t>
            </w:r>
          </w:p>
        </w:tc>
      </w:tr>
      <w:tr w:rsidR="00C272FC" w14:paraId="50E19C36" w14:textId="77777777" w:rsidTr="00B16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FA380" w14:textId="77777777" w:rsidR="00C272FC" w:rsidRDefault="00C272FC" w:rsidP="00B16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0531E" w14:textId="77777777" w:rsidR="00C272FC" w:rsidRDefault="00C272FC" w:rsidP="00B16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C272FC" w14:paraId="01BB6F98" w14:textId="77777777" w:rsidTr="00B162B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7A329643" w14:textId="77777777" w:rsidR="00C272FC" w:rsidRDefault="00C272FC" w:rsidP="00B162B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FBA521A" wp14:editId="29ECA502">
                  <wp:extent cx="2282190" cy="2282190"/>
                  <wp:effectExtent l="0" t="0" r="0" b="0"/>
                  <wp:docPr id="3" name="Picture 3" descr="R:\Business Systems\TAS\Mapping\MapImage\1936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366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2FC" w14:paraId="4B04632A" w14:textId="77777777" w:rsidTr="00B162B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0EB4D963" w14:textId="77777777" w:rsidR="00C272FC" w:rsidRDefault="00C272FC" w:rsidP="00B162BD"/>
        </w:tc>
      </w:tr>
    </w:tbl>
    <w:p w14:paraId="025D1595" w14:textId="77777777" w:rsidR="00C272FC" w:rsidRDefault="00C272FC" w:rsidP="009506A3">
      <w:pPr>
        <w:rPr>
          <w:rFonts w:ascii="Lato" w:hAnsi="Lato" w:cs="Calibri"/>
        </w:rPr>
      </w:pPr>
    </w:p>
    <w:p w14:paraId="4811A801" w14:textId="77777777" w:rsidR="00C272FC" w:rsidRDefault="00C272FC" w:rsidP="00C272F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34/25</w:t>
      </w:r>
    </w:p>
    <w:p w14:paraId="68671504" w14:textId="77777777" w:rsidR="00C272FC" w:rsidRDefault="00C272FC" w:rsidP="00C272FC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272FC" w14:paraId="03DF93BA" w14:textId="77777777" w:rsidTr="00B162B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559E2573" w14:textId="77777777" w:rsidR="00C272FC" w:rsidRDefault="00C272FC" w:rsidP="00B162B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2F0F954E" w14:textId="77777777" w:rsidR="00C272FC" w:rsidRDefault="00C272FC" w:rsidP="00B162B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272FC" w14:paraId="510FAC03" w14:textId="77777777" w:rsidTr="00B162B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2F780" w14:textId="77777777" w:rsidR="00C272FC" w:rsidRDefault="00C272FC" w:rsidP="00B16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DB46E" w14:textId="77777777" w:rsidR="00C272FC" w:rsidRDefault="00C272FC" w:rsidP="00B16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27378</w:t>
            </w:r>
          </w:p>
        </w:tc>
      </w:tr>
      <w:tr w:rsidR="00C272FC" w14:paraId="15C15F4C" w14:textId="77777777" w:rsidTr="00B16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6D6F0" w14:textId="77777777" w:rsidR="00C272FC" w:rsidRDefault="00C272FC" w:rsidP="00B16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0ABF2" w14:textId="77777777" w:rsidR="00C272FC" w:rsidRDefault="00C272FC" w:rsidP="00B16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January 2025</w:t>
            </w:r>
          </w:p>
        </w:tc>
      </w:tr>
      <w:tr w:rsidR="00C272FC" w14:paraId="49E9A0D8" w14:textId="77777777" w:rsidTr="00B16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1AE2B" w14:textId="77777777" w:rsidR="00C272FC" w:rsidRDefault="00C272FC" w:rsidP="00B16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36D01" w14:textId="77777777" w:rsidR="00C272FC" w:rsidRDefault="00C272FC" w:rsidP="00B16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Blocks, 67.01 km²</w:t>
            </w:r>
          </w:p>
        </w:tc>
      </w:tr>
      <w:tr w:rsidR="00C272FC" w14:paraId="4DB1CE4C" w14:textId="77777777" w:rsidTr="00B16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C6460" w14:textId="77777777" w:rsidR="00C272FC" w:rsidRDefault="00C272FC" w:rsidP="00B16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36B8D" w14:textId="77777777" w:rsidR="00C272FC" w:rsidRDefault="00C272FC" w:rsidP="00B16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McFARLANE</w:t>
            </w:r>
            <w:proofErr w:type="spellEnd"/>
          </w:p>
        </w:tc>
      </w:tr>
      <w:tr w:rsidR="00C272FC" w14:paraId="4265CE14" w14:textId="77777777" w:rsidTr="00B16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41DCA" w14:textId="77777777" w:rsidR="00C272FC" w:rsidRDefault="00C272FC" w:rsidP="00B16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7A29B" w14:textId="77777777" w:rsidR="00C272FC" w:rsidRDefault="00C272FC" w:rsidP="00B16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C272FC" w14:paraId="474F8D81" w14:textId="77777777" w:rsidTr="00B162B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569FB0D4" w14:textId="77777777" w:rsidR="00C272FC" w:rsidRDefault="00C272FC" w:rsidP="00B162B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683176A" wp14:editId="1E26279C">
                  <wp:extent cx="2282190" cy="2282190"/>
                  <wp:effectExtent l="0" t="0" r="0" b="0"/>
                  <wp:docPr id="4" name="Picture 4" descr="R:\Business Systems\TAS\Mapping\MapImage\1936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366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2FC" w14:paraId="2B34F3CB" w14:textId="77777777" w:rsidTr="00B162B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51F47B8F" w14:textId="77777777" w:rsidR="00C272FC" w:rsidRDefault="00C272FC" w:rsidP="00B162BD"/>
        </w:tc>
      </w:tr>
    </w:tbl>
    <w:p w14:paraId="29797A3B" w14:textId="77777777" w:rsidR="00204C54" w:rsidRDefault="00204C54" w:rsidP="00C272FC">
      <w:pPr>
        <w:pBdr>
          <w:bottom w:val="single" w:sz="4" w:space="1" w:color="auto"/>
        </w:pBdr>
        <w:rPr>
          <w:rFonts w:ascii="Lato" w:hAnsi="Lato" w:cs="Calibri"/>
        </w:rPr>
      </w:pPr>
    </w:p>
    <w:p w14:paraId="3452E7DA" w14:textId="77777777" w:rsidR="00C272FC" w:rsidRDefault="00C272FC" w:rsidP="00C272F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35/25</w:t>
      </w:r>
    </w:p>
    <w:p w14:paraId="6B95556F" w14:textId="77777777" w:rsidR="00C272FC" w:rsidRDefault="00C272FC">
      <w:pPr>
        <w:rPr>
          <w:rFonts w:ascii="Lato" w:hAnsi="Lato" w:cs="Calibri"/>
        </w:rPr>
      </w:pPr>
      <w:r>
        <w:rPr>
          <w:rFonts w:ascii="Lato" w:hAnsi="Lato" w:cs="Calibri"/>
        </w:rPr>
        <w:br w:type="page"/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272FC" w14:paraId="603A1BAA" w14:textId="77777777" w:rsidTr="00B162B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5AFB68DA" w14:textId="77777777" w:rsidR="00C272FC" w:rsidRDefault="00C272FC" w:rsidP="00B162B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14:paraId="79F251D4" w14:textId="77777777" w:rsidR="00C272FC" w:rsidRDefault="00C272FC" w:rsidP="00B162B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272FC" w14:paraId="2E867D72" w14:textId="77777777" w:rsidTr="00B162B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42718" w14:textId="77777777" w:rsidR="00C272FC" w:rsidRDefault="00C272FC" w:rsidP="00B16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C917F" w14:textId="77777777" w:rsidR="00C272FC" w:rsidRDefault="00C272FC" w:rsidP="00B16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28324</w:t>
            </w:r>
          </w:p>
        </w:tc>
      </w:tr>
      <w:tr w:rsidR="00C272FC" w14:paraId="6ACE071C" w14:textId="77777777" w:rsidTr="00B16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73CC0" w14:textId="77777777" w:rsidR="00C272FC" w:rsidRDefault="00C272FC" w:rsidP="00B16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296BF" w14:textId="77777777" w:rsidR="00C272FC" w:rsidRDefault="00C272FC" w:rsidP="00B16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January 2025</w:t>
            </w:r>
          </w:p>
        </w:tc>
      </w:tr>
      <w:tr w:rsidR="00C272FC" w14:paraId="7BA2148D" w14:textId="77777777" w:rsidTr="00B16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3A266" w14:textId="77777777" w:rsidR="00C272FC" w:rsidRDefault="00C272FC" w:rsidP="00B16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A0C2E" w14:textId="77777777" w:rsidR="00C272FC" w:rsidRDefault="00C272FC" w:rsidP="00B16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Blocks, 58.00 km²</w:t>
            </w:r>
          </w:p>
        </w:tc>
      </w:tr>
      <w:tr w:rsidR="00C272FC" w14:paraId="5B7997DF" w14:textId="77777777" w:rsidTr="00B16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FB6F3E" w14:textId="77777777" w:rsidR="00C272FC" w:rsidRDefault="00C272FC" w:rsidP="00B16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7677B" w14:textId="77777777" w:rsidR="00C272FC" w:rsidRDefault="00C272FC" w:rsidP="00B16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McFARLANE</w:t>
            </w:r>
            <w:proofErr w:type="spellEnd"/>
          </w:p>
        </w:tc>
      </w:tr>
      <w:tr w:rsidR="00C272FC" w14:paraId="3240D266" w14:textId="77777777" w:rsidTr="00B16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43D12" w14:textId="77777777" w:rsidR="00C272FC" w:rsidRDefault="00C272FC" w:rsidP="00B16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7CD6F" w14:textId="77777777" w:rsidR="00C272FC" w:rsidRDefault="00C272FC" w:rsidP="00B16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C272FC" w14:paraId="1C8B1F96" w14:textId="77777777" w:rsidTr="00B162B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7BD459EF" w14:textId="77777777" w:rsidR="00C272FC" w:rsidRDefault="00C272FC" w:rsidP="00B162B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8CA46F1" wp14:editId="43105907">
                  <wp:extent cx="2282190" cy="2282190"/>
                  <wp:effectExtent l="0" t="0" r="0" b="0"/>
                  <wp:docPr id="5" name="Picture 5" descr="R:\Business Systems\TAS\Mapping\MapImage\1936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366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2FC" w14:paraId="70BCE0A4" w14:textId="77777777" w:rsidTr="00B162B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2047776A" w14:textId="77777777" w:rsidR="00C272FC" w:rsidRDefault="00C272FC" w:rsidP="00B162BD"/>
        </w:tc>
      </w:tr>
    </w:tbl>
    <w:p w14:paraId="1902EA31" w14:textId="77777777" w:rsidR="00C272FC" w:rsidRDefault="00C272FC" w:rsidP="00C272F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36/25</w:t>
      </w:r>
    </w:p>
    <w:p w14:paraId="1FDF21F6" w14:textId="77777777" w:rsidR="00204C54" w:rsidRDefault="00204C54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04C54" w14:paraId="0BB36DF4" w14:textId="77777777" w:rsidTr="00B162B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4E268AC5" w14:textId="77777777" w:rsidR="00204C54" w:rsidRDefault="00204C54" w:rsidP="00B162B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37A68E72" w14:textId="77777777" w:rsidR="00204C54" w:rsidRDefault="00204C54" w:rsidP="00B162B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04C54" w14:paraId="2FA72EF6" w14:textId="77777777" w:rsidTr="00B162B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DE881" w14:textId="77777777" w:rsidR="00204C54" w:rsidRDefault="00204C54" w:rsidP="00B16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D85EA" w14:textId="77777777" w:rsidR="00204C54" w:rsidRDefault="00204C54" w:rsidP="00B16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28328</w:t>
            </w:r>
          </w:p>
        </w:tc>
      </w:tr>
      <w:tr w:rsidR="00204C54" w14:paraId="33C80BF7" w14:textId="77777777" w:rsidTr="00B16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15BC0" w14:textId="77777777" w:rsidR="00204C54" w:rsidRDefault="00204C54" w:rsidP="00B16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99A10" w14:textId="77777777" w:rsidR="00204C54" w:rsidRDefault="00204C54" w:rsidP="00B16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January 2025</w:t>
            </w:r>
          </w:p>
        </w:tc>
      </w:tr>
      <w:tr w:rsidR="00204C54" w14:paraId="059415E0" w14:textId="77777777" w:rsidTr="00B16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FC665" w14:textId="77777777" w:rsidR="00204C54" w:rsidRDefault="00204C54" w:rsidP="00B16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AC4FD" w14:textId="77777777" w:rsidR="00204C54" w:rsidRDefault="00204C54" w:rsidP="00B16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33 Blocks, 104.19 km²</w:t>
            </w:r>
          </w:p>
        </w:tc>
      </w:tr>
      <w:tr w:rsidR="00204C54" w14:paraId="5AFB6DC0" w14:textId="77777777" w:rsidTr="00B16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7DE83" w14:textId="77777777" w:rsidR="00204C54" w:rsidRDefault="00204C54" w:rsidP="00B16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FFA8B" w14:textId="77777777" w:rsidR="00204C54" w:rsidRDefault="00204C54" w:rsidP="00B16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PARGEE</w:t>
            </w:r>
          </w:p>
        </w:tc>
      </w:tr>
      <w:tr w:rsidR="00204C54" w14:paraId="364E3B12" w14:textId="77777777" w:rsidTr="00B16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E54FC" w14:textId="77777777" w:rsidR="00204C54" w:rsidRDefault="00204C54" w:rsidP="00B16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F3984" w14:textId="77777777" w:rsidR="00204C54" w:rsidRDefault="00204C54" w:rsidP="00B16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204C54" w14:paraId="261A85B8" w14:textId="77777777" w:rsidTr="00B162B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723CEB44" w14:textId="77777777" w:rsidR="00204C54" w:rsidRDefault="00204C54" w:rsidP="00B162B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5343456" wp14:editId="1EC8BC6F">
                  <wp:extent cx="2282190" cy="2282190"/>
                  <wp:effectExtent l="0" t="0" r="0" b="0"/>
                  <wp:docPr id="6" name="Picture 6" descr="R:\Business Systems\TAS\Mapping\MapImage\19366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366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C54" w14:paraId="2DA070C6" w14:textId="77777777" w:rsidTr="00B162B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62889A9D" w14:textId="77777777" w:rsidR="00204C54" w:rsidRDefault="00204C54" w:rsidP="00B162BD"/>
        </w:tc>
      </w:tr>
    </w:tbl>
    <w:p w14:paraId="7F131971" w14:textId="77777777" w:rsidR="00204C54" w:rsidRDefault="00204C54" w:rsidP="00204C5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37/25</w:t>
      </w:r>
    </w:p>
    <w:p w14:paraId="1AC40920" w14:textId="77777777" w:rsidR="00C272FC" w:rsidRDefault="00C272FC" w:rsidP="00204C54">
      <w:pPr>
        <w:rPr>
          <w:rFonts w:ascii="Lato" w:hAnsi="Lato" w:cs="Calibri"/>
        </w:rPr>
      </w:pPr>
    </w:p>
    <w:p w14:paraId="6D9EDAE0" w14:textId="77777777" w:rsidR="00204C54" w:rsidRDefault="00204C54" w:rsidP="00204C54">
      <w:pPr>
        <w:rPr>
          <w:rFonts w:ascii="Lato" w:hAnsi="Lato" w:cs="Calibri"/>
        </w:rPr>
      </w:pPr>
    </w:p>
    <w:p w14:paraId="023FC3CE" w14:textId="77777777" w:rsidR="00204C54" w:rsidRDefault="00204C54" w:rsidP="00204C54">
      <w:pPr>
        <w:rPr>
          <w:rFonts w:ascii="Lato" w:hAnsi="Lato" w:cs="Calibri"/>
        </w:rPr>
      </w:pPr>
    </w:p>
    <w:p w14:paraId="63477633" w14:textId="77777777" w:rsidR="00204C54" w:rsidRDefault="00204C54" w:rsidP="00204C54">
      <w:pPr>
        <w:rPr>
          <w:rFonts w:ascii="Lato" w:hAnsi="Lato" w:cs="Calibri"/>
        </w:rPr>
      </w:pPr>
    </w:p>
    <w:p w14:paraId="478E5D7E" w14:textId="77777777" w:rsidR="00204C54" w:rsidRDefault="00204C54" w:rsidP="00204C54">
      <w:pPr>
        <w:rPr>
          <w:rFonts w:ascii="Lato" w:hAnsi="Lato" w:cs="Calibri"/>
        </w:rPr>
      </w:pPr>
    </w:p>
    <w:p w14:paraId="3BA588E2" w14:textId="77777777" w:rsidR="00204C54" w:rsidRDefault="00204C54" w:rsidP="00204C54">
      <w:pPr>
        <w:rPr>
          <w:rFonts w:ascii="Lato" w:hAnsi="Lato" w:cs="Calibri"/>
        </w:rPr>
      </w:pPr>
    </w:p>
    <w:p w14:paraId="58812556" w14:textId="77777777" w:rsidR="00204C54" w:rsidRDefault="00204C54" w:rsidP="00204C54">
      <w:pPr>
        <w:rPr>
          <w:rFonts w:ascii="Lato" w:hAnsi="Lato" w:cs="Calibri"/>
        </w:rPr>
      </w:pPr>
    </w:p>
    <w:p w14:paraId="6D8228E9" w14:textId="77777777" w:rsidR="00204C54" w:rsidRPr="006874B1" w:rsidRDefault="00204C54" w:rsidP="00204C54">
      <w:pPr>
        <w:rPr>
          <w:rFonts w:ascii="Lato" w:hAnsi="Lato" w:cs="Calibri"/>
        </w:rPr>
      </w:pPr>
    </w:p>
    <w:sectPr w:rsidR="00204C54" w:rsidRPr="006874B1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1E9E" w14:textId="77777777" w:rsidR="00624CDF" w:rsidRDefault="00624CDF">
      <w:r>
        <w:separator/>
      </w:r>
    </w:p>
  </w:endnote>
  <w:endnote w:type="continuationSeparator" w:id="0">
    <w:p w14:paraId="3B49E6C6" w14:textId="77777777" w:rsidR="00624CDF" w:rsidRDefault="0062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8F4D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04C54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4B555D2E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C71FC" w14:textId="77777777" w:rsidR="00624CDF" w:rsidRDefault="00624CDF">
      <w:r>
        <w:separator/>
      </w:r>
    </w:p>
  </w:footnote>
  <w:footnote w:type="continuationSeparator" w:id="0">
    <w:p w14:paraId="433FEF54" w14:textId="77777777" w:rsidR="00624CDF" w:rsidRDefault="00624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71A24FB0" w14:textId="77777777" w:rsidTr="00D75929">
      <w:trPr>
        <w:trHeight w:val="993"/>
      </w:trPr>
      <w:tc>
        <w:tcPr>
          <w:tcW w:w="3426" w:type="dxa"/>
          <w:vAlign w:val="center"/>
        </w:tcPr>
        <w:p w14:paraId="7496F2D8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60710EE5" wp14:editId="6C5560F3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5DEF381C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3D487CE3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20EBEDD4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22752A7D" wp14:editId="03EBB995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A65F8D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7EACA3D2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160F9DEF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702A8AF9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2B2278A8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647B84CB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053B3724" wp14:editId="4BBF016C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4A5223C6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7AD7FB02" w14:textId="77777777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272FC">
            <w:rPr>
              <w:rFonts w:ascii="Lato" w:hAnsi="Lato"/>
              <w:b/>
              <w:noProof/>
            </w:rPr>
            <w:t>09/25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4AC58778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16EAD74B" w14:textId="77777777" w:rsidR="0031671D" w:rsidRPr="003D08EC" w:rsidRDefault="00C272FC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21 January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4C33405D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7180707">
    <w:abstractNumId w:val="1"/>
  </w:num>
  <w:num w:numId="2" w16cid:durableId="744768373">
    <w:abstractNumId w:val="1"/>
  </w:num>
  <w:num w:numId="3" w16cid:durableId="1322931619">
    <w:abstractNumId w:val="1"/>
  </w:num>
  <w:num w:numId="4" w16cid:durableId="1790539636">
    <w:abstractNumId w:val="0"/>
  </w:num>
  <w:num w:numId="5" w16cid:durableId="333067928">
    <w:abstractNumId w:val="1"/>
  </w:num>
  <w:num w:numId="6" w16cid:durableId="2100523943">
    <w:abstractNumId w:val="1"/>
  </w:num>
  <w:num w:numId="7" w16cid:durableId="791630366">
    <w:abstractNumId w:val="1"/>
  </w:num>
  <w:num w:numId="8" w16cid:durableId="1954507496">
    <w:abstractNumId w:val="2"/>
  </w:num>
  <w:num w:numId="9" w16cid:durableId="1199467331">
    <w:abstractNumId w:val="12"/>
  </w:num>
  <w:num w:numId="10" w16cid:durableId="1646543625">
    <w:abstractNumId w:val="7"/>
  </w:num>
  <w:num w:numId="11" w16cid:durableId="733702102">
    <w:abstractNumId w:val="13"/>
  </w:num>
  <w:num w:numId="12" w16cid:durableId="84691670">
    <w:abstractNumId w:val="9"/>
  </w:num>
  <w:num w:numId="13" w16cid:durableId="1126969333">
    <w:abstractNumId w:val="6"/>
  </w:num>
  <w:num w:numId="14" w16cid:durableId="1623152246">
    <w:abstractNumId w:val="14"/>
  </w:num>
  <w:num w:numId="15" w16cid:durableId="808941507">
    <w:abstractNumId w:val="4"/>
  </w:num>
  <w:num w:numId="16" w16cid:durableId="1835029883">
    <w:abstractNumId w:val="15"/>
  </w:num>
  <w:num w:numId="17" w16cid:durableId="945698450">
    <w:abstractNumId w:val="3"/>
  </w:num>
  <w:num w:numId="18" w16cid:durableId="120732460">
    <w:abstractNumId w:val="11"/>
  </w:num>
  <w:num w:numId="19" w16cid:durableId="421294030">
    <w:abstractNumId w:val="8"/>
  </w:num>
  <w:num w:numId="20" w16cid:durableId="1741633546">
    <w:abstractNumId w:val="10"/>
  </w:num>
  <w:num w:numId="21" w16cid:durableId="184558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2F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4C54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4CDF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5311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0005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272FC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D13B1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A1A65D4"/>
  <w15:docId w15:val="{CB9B584C-3625-4973-A560-F9D36D49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2F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14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09-25</dc:title>
  <dc:creator>NorthernTerritoryGovernment@ntgov.onmicrosoft.com</dc:creator>
  <cp:lastModifiedBy>Andrea Ruske</cp:lastModifiedBy>
  <cp:revision>2</cp:revision>
  <cp:lastPrinted>2017-01-25T02:36:00Z</cp:lastPrinted>
  <dcterms:created xsi:type="dcterms:W3CDTF">2025-01-21T04:49:00Z</dcterms:created>
  <dcterms:modified xsi:type="dcterms:W3CDTF">2025-01-21T07:07:00Z</dcterms:modified>
</cp:coreProperties>
</file>