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7388" w14:textId="77777777"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C50FE" w14:paraId="0C97B75A" w14:textId="77777777" w:rsidTr="002F1C2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103E156E" w14:textId="77777777" w:rsidR="00DC50FE" w:rsidRDefault="00DC50FE" w:rsidP="002F1C2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38C8DB74" w14:textId="77777777" w:rsidR="00DC50FE" w:rsidRDefault="00DC50FE" w:rsidP="002F1C2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C50FE" w14:paraId="5C7F3560" w14:textId="77777777" w:rsidTr="002F1C2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1B2BD" w14:textId="77777777" w:rsidR="00DC50FE" w:rsidRDefault="00DC50FE" w:rsidP="002F1C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2DB98" w14:textId="77777777" w:rsidR="00DC50FE" w:rsidRDefault="00DC50FE" w:rsidP="002F1C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33188</w:t>
            </w:r>
          </w:p>
        </w:tc>
      </w:tr>
      <w:tr w:rsidR="00DC50FE" w14:paraId="3CBC224A" w14:textId="77777777" w:rsidTr="002F1C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97F1" w14:textId="77777777" w:rsidR="00DC50FE" w:rsidRDefault="00DC50FE" w:rsidP="002F1C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4B9E4" w14:textId="77777777" w:rsidR="00DC50FE" w:rsidRDefault="00DC50FE" w:rsidP="002F1C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January 2025</w:t>
            </w:r>
          </w:p>
        </w:tc>
      </w:tr>
      <w:tr w:rsidR="00DC50FE" w14:paraId="19D734AE" w14:textId="77777777" w:rsidTr="002F1C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C4F25" w14:textId="77777777" w:rsidR="00DC50FE" w:rsidRDefault="00DC50FE" w:rsidP="002F1C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5053F" w14:textId="77777777" w:rsidR="00DC50FE" w:rsidRDefault="00DC50FE" w:rsidP="002F1C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32.74 km²</w:t>
            </w:r>
          </w:p>
        </w:tc>
      </w:tr>
      <w:tr w:rsidR="00DC50FE" w14:paraId="419C69E7" w14:textId="77777777" w:rsidTr="002F1C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CB52D" w14:textId="77777777" w:rsidR="00DC50FE" w:rsidRDefault="00DC50FE" w:rsidP="002F1C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6181" w14:textId="77777777" w:rsidR="00DC50FE" w:rsidRDefault="00DC50FE" w:rsidP="002F1C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DC50FE" w14:paraId="38947140" w14:textId="77777777" w:rsidTr="002F1C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7AD2B" w14:textId="77777777" w:rsidR="00DC50FE" w:rsidRDefault="00DC50FE" w:rsidP="002F1C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B13D3" w14:textId="77777777" w:rsidR="00DC50FE" w:rsidRDefault="00DC50FE" w:rsidP="002F1C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MANGUSTA MINERALS PTY LTD [ACN. 653 950 522]</w:t>
            </w:r>
          </w:p>
        </w:tc>
      </w:tr>
      <w:tr w:rsidR="00DC50FE" w14:paraId="190594E5" w14:textId="77777777" w:rsidTr="002F1C2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31C977CC" w14:textId="77777777" w:rsidR="00DC50FE" w:rsidRDefault="00DC50FE" w:rsidP="002F1C2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E63FC75" wp14:editId="4CD8E919">
                  <wp:extent cx="2282190" cy="2282190"/>
                  <wp:effectExtent l="0" t="0" r="3810" b="3810"/>
                  <wp:docPr id="1" name="Picture 1" descr="193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3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0FE" w14:paraId="25895905" w14:textId="77777777" w:rsidTr="002F1C2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062DC91F" w14:textId="77777777" w:rsidR="00DC50FE" w:rsidRDefault="00DC50FE" w:rsidP="002F1C24"/>
        </w:tc>
      </w:tr>
    </w:tbl>
    <w:p w14:paraId="2128D57B" w14:textId="77777777" w:rsidR="00DC50FE" w:rsidRPr="006874B1" w:rsidRDefault="00DC50FE" w:rsidP="00DC50F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23/25</w:t>
      </w:r>
    </w:p>
    <w:p w14:paraId="3692A028" w14:textId="77777777"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405A0" w14:paraId="36BBE0C1" w14:textId="77777777" w:rsidTr="00BC3BE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6FB85" w14:textId="77777777" w:rsidR="009405A0" w:rsidRDefault="009405A0" w:rsidP="00BC3BE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405A0" w14:paraId="777C75F8" w14:textId="77777777" w:rsidTr="00BC3BE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A11DF" w14:textId="77777777" w:rsidR="009405A0" w:rsidRDefault="009405A0" w:rsidP="00BC3BE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405A0" w14:paraId="28A3DFF5" w14:textId="77777777" w:rsidTr="00BC3BE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6A2C0" w14:textId="77777777" w:rsidR="009405A0" w:rsidRDefault="009405A0" w:rsidP="00BC3B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EA319" w14:textId="77777777" w:rsidR="009405A0" w:rsidRDefault="009405A0" w:rsidP="00BC3B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1135</w:t>
            </w:r>
          </w:p>
        </w:tc>
      </w:tr>
      <w:tr w:rsidR="009405A0" w14:paraId="3B66207E" w14:textId="77777777" w:rsidTr="00BC3BE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386CE" w14:textId="77777777" w:rsidR="009405A0" w:rsidRDefault="009405A0" w:rsidP="00BC3B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76DA5" w14:textId="77777777" w:rsidR="009405A0" w:rsidRDefault="009405A0" w:rsidP="00BC3B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December 2024</w:t>
            </w:r>
          </w:p>
        </w:tc>
      </w:tr>
      <w:tr w:rsidR="009405A0" w14:paraId="7E1CFA40" w14:textId="77777777" w:rsidTr="00BC3BE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95B89" w14:textId="77777777" w:rsidR="009405A0" w:rsidRDefault="009405A0" w:rsidP="00BC3B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987D7" w14:textId="77777777" w:rsidR="009405A0" w:rsidRDefault="009405A0" w:rsidP="00BC3B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240.00 Hectares</w:t>
            </w:r>
          </w:p>
        </w:tc>
      </w:tr>
      <w:tr w:rsidR="009405A0" w14:paraId="47CFAE51" w14:textId="77777777" w:rsidTr="00BC3BE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B95D77" w14:textId="77777777" w:rsidR="009405A0" w:rsidRDefault="009405A0" w:rsidP="00BC3B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36D95" w14:textId="77777777" w:rsidR="009405A0" w:rsidRDefault="009405A0" w:rsidP="00BC3B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9405A0" w14:paraId="7202CBBB" w14:textId="77777777" w:rsidTr="00BC3BE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F3451" w14:textId="77777777" w:rsidR="009405A0" w:rsidRDefault="009405A0" w:rsidP="00BC3B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6C791" w14:textId="77777777" w:rsidR="009405A0" w:rsidRDefault="009405A0" w:rsidP="00BC3B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 MINING OPERATIONS PTY LTD* [ACN. 136 525 990]</w:t>
            </w:r>
          </w:p>
        </w:tc>
      </w:tr>
      <w:tr w:rsidR="009405A0" w14:paraId="17F94C88" w14:textId="77777777" w:rsidTr="00BC3BE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EBEC4" w14:textId="77777777" w:rsidR="009405A0" w:rsidRDefault="009405A0" w:rsidP="00BC3BE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87340B2" wp14:editId="3885B39F">
                  <wp:extent cx="2282190" cy="2282190"/>
                  <wp:effectExtent l="0" t="0" r="3810" b="3810"/>
                  <wp:docPr id="2" name="Picture 2" descr="MLN1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LN1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5A0" w14:paraId="75CC7FB3" w14:textId="77777777" w:rsidTr="00BC3BE4">
        <w:trPr>
          <w:trHeight w:hRule="exact" w:val="35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C377" w14:textId="77777777" w:rsidR="009405A0" w:rsidRDefault="009405A0" w:rsidP="00BC3BE4">
            <w:r w:rsidRPr="00A86B94">
              <w:rPr>
                <w:rFonts w:ascii="Calibri" w:hAnsi="Calibri" w:cs="Calibri"/>
                <w:b/>
                <w:sz w:val="16"/>
              </w:rPr>
              <w:t>(Area now amalgamated into Mineral Lease 3</w:t>
            </w:r>
            <w:r>
              <w:rPr>
                <w:rFonts w:ascii="Calibri" w:hAnsi="Calibri" w:cs="Calibri"/>
                <w:b/>
                <w:sz w:val="16"/>
              </w:rPr>
              <w:t>4046</w:t>
            </w:r>
            <w:r w:rsidRPr="00A86B94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</w:tbl>
    <w:p w14:paraId="414BDD34" w14:textId="77777777" w:rsidR="009405A0" w:rsidRDefault="009405A0" w:rsidP="009405A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24/25</w:t>
      </w:r>
    </w:p>
    <w:p w14:paraId="1671F261" w14:textId="77777777" w:rsidR="00DC50FE" w:rsidRDefault="00DC50FE" w:rsidP="009506A3">
      <w:pPr>
        <w:rPr>
          <w:rFonts w:ascii="Lato" w:hAnsi="Lato" w:cs="Calibri"/>
        </w:rPr>
      </w:pPr>
    </w:p>
    <w:p w14:paraId="2C6C2897" w14:textId="77777777" w:rsidR="00DC50FE" w:rsidRDefault="00DC50FE" w:rsidP="009506A3">
      <w:pPr>
        <w:rPr>
          <w:rFonts w:ascii="Lato" w:hAnsi="Lato" w:cs="Calibri"/>
        </w:rPr>
      </w:pPr>
    </w:p>
    <w:p w14:paraId="4C5DE8EB" w14:textId="77777777" w:rsidR="00DC50FE" w:rsidRDefault="00DC50F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405A0" w14:paraId="01D1CA3F" w14:textId="77777777" w:rsidTr="00BC3BE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D64D3" w14:textId="77777777" w:rsidR="009405A0" w:rsidRDefault="009405A0" w:rsidP="00BC3BE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405A0" w14:paraId="4348B916" w14:textId="77777777" w:rsidTr="00BC3BE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89353" w14:textId="77777777" w:rsidR="009405A0" w:rsidRDefault="009405A0" w:rsidP="00BC3BE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405A0" w14:paraId="5CDBF2E4" w14:textId="77777777" w:rsidTr="00BC3BE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15AFB" w14:textId="77777777" w:rsidR="009405A0" w:rsidRDefault="009405A0" w:rsidP="00BC3B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C2ECA" w14:textId="77777777" w:rsidR="009405A0" w:rsidRDefault="009405A0" w:rsidP="00BC3B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1144</w:t>
            </w:r>
          </w:p>
        </w:tc>
      </w:tr>
      <w:tr w:rsidR="009405A0" w14:paraId="6913FE15" w14:textId="77777777" w:rsidTr="00BC3BE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20A2A" w14:textId="77777777" w:rsidR="009405A0" w:rsidRDefault="009405A0" w:rsidP="00BC3B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CD854" w14:textId="77777777" w:rsidR="009405A0" w:rsidRDefault="009405A0" w:rsidP="00BC3B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December 2024</w:t>
            </w:r>
          </w:p>
        </w:tc>
      </w:tr>
      <w:tr w:rsidR="009405A0" w14:paraId="748BB82D" w14:textId="77777777" w:rsidTr="00BC3BE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7573A" w14:textId="77777777" w:rsidR="009405A0" w:rsidRDefault="009405A0" w:rsidP="00BC3B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A1F9E" w14:textId="77777777" w:rsidR="009405A0" w:rsidRDefault="009405A0" w:rsidP="00BC3B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190.00 Hectares</w:t>
            </w:r>
          </w:p>
        </w:tc>
      </w:tr>
      <w:tr w:rsidR="009405A0" w14:paraId="445A35CC" w14:textId="77777777" w:rsidTr="00BC3BE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59700" w14:textId="77777777" w:rsidR="009405A0" w:rsidRDefault="009405A0" w:rsidP="00BC3B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EB031" w14:textId="77777777" w:rsidR="009405A0" w:rsidRDefault="009405A0" w:rsidP="00BC3B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9405A0" w14:paraId="77944A58" w14:textId="77777777" w:rsidTr="00BC3BE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E9F76" w14:textId="77777777" w:rsidR="009405A0" w:rsidRDefault="009405A0" w:rsidP="00BC3B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84F3B" w14:textId="77777777" w:rsidR="009405A0" w:rsidRDefault="009405A0" w:rsidP="00BC3B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 MINING OPERATIONS PTY LTD* [ACN. 136 525 990]</w:t>
            </w:r>
          </w:p>
        </w:tc>
      </w:tr>
      <w:tr w:rsidR="009405A0" w14:paraId="6A6DD7AA" w14:textId="77777777" w:rsidTr="00BC3BE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50FDA" w14:textId="77777777" w:rsidR="009405A0" w:rsidRDefault="009405A0" w:rsidP="00BC3BE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C48B51F" wp14:editId="0C5968B7">
                  <wp:extent cx="2282190" cy="2282190"/>
                  <wp:effectExtent l="0" t="0" r="3810" b="3810"/>
                  <wp:docPr id="3" name="Picture 3" descr="MLN1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LN1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5A0" w14:paraId="3B2F402D" w14:textId="77777777" w:rsidTr="00BC3BE4">
        <w:trPr>
          <w:trHeight w:hRule="exact" w:val="35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7AD0" w14:textId="77777777" w:rsidR="009405A0" w:rsidRDefault="009405A0" w:rsidP="00BC3BE4">
            <w:r w:rsidRPr="00A86B94">
              <w:rPr>
                <w:rFonts w:ascii="Calibri" w:hAnsi="Calibri" w:cs="Calibri"/>
                <w:b/>
                <w:sz w:val="16"/>
              </w:rPr>
              <w:t>(Area now amalgamated into Mineral Lease 3</w:t>
            </w:r>
            <w:r>
              <w:rPr>
                <w:rFonts w:ascii="Calibri" w:hAnsi="Calibri" w:cs="Calibri"/>
                <w:b/>
                <w:sz w:val="16"/>
              </w:rPr>
              <w:t>4046</w:t>
            </w:r>
            <w:r w:rsidRPr="00A86B94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</w:tbl>
    <w:p w14:paraId="1EBDC42F" w14:textId="77777777" w:rsidR="009405A0" w:rsidRDefault="009405A0" w:rsidP="009405A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25/25</w:t>
      </w:r>
    </w:p>
    <w:p w14:paraId="711BFDA3" w14:textId="77777777" w:rsidR="00DC50FE" w:rsidRDefault="00DC50FE" w:rsidP="009506A3">
      <w:pPr>
        <w:rPr>
          <w:rFonts w:ascii="Lato" w:hAnsi="Lato" w:cs="Calibri"/>
        </w:rPr>
      </w:pPr>
    </w:p>
    <w:p w14:paraId="59DE49C1" w14:textId="77777777" w:rsidR="00DC50FE" w:rsidRDefault="00DC50FE" w:rsidP="009506A3">
      <w:pPr>
        <w:rPr>
          <w:rFonts w:ascii="Lato" w:hAnsi="Lato" w:cs="Calibri"/>
        </w:rPr>
      </w:pPr>
    </w:p>
    <w:p w14:paraId="3FC04E8D" w14:textId="77777777" w:rsidR="00DC50FE" w:rsidRDefault="00DC50FE" w:rsidP="009506A3">
      <w:pPr>
        <w:rPr>
          <w:rFonts w:ascii="Lato" w:hAnsi="Lato" w:cs="Calibri"/>
        </w:rPr>
      </w:pPr>
    </w:p>
    <w:p w14:paraId="4F923E1B" w14:textId="77777777" w:rsidR="00DC50FE" w:rsidRDefault="00DC50FE" w:rsidP="009506A3">
      <w:pPr>
        <w:rPr>
          <w:rFonts w:ascii="Lato" w:hAnsi="Lato" w:cs="Calibri"/>
        </w:rPr>
      </w:pPr>
    </w:p>
    <w:p w14:paraId="38656534" w14:textId="77777777" w:rsidR="00DC50FE" w:rsidRDefault="00DC50FE" w:rsidP="009506A3">
      <w:pPr>
        <w:rPr>
          <w:rFonts w:ascii="Lato" w:hAnsi="Lato" w:cs="Calibri"/>
        </w:rPr>
      </w:pPr>
    </w:p>
    <w:p w14:paraId="24E85C1A" w14:textId="77777777" w:rsidR="00DC50FE" w:rsidRDefault="00DC50FE" w:rsidP="009506A3">
      <w:pPr>
        <w:rPr>
          <w:rFonts w:ascii="Lato" w:hAnsi="Lato" w:cs="Calibri"/>
        </w:rPr>
      </w:pPr>
    </w:p>
    <w:p w14:paraId="01220D9E" w14:textId="77777777" w:rsidR="00DC50FE" w:rsidRDefault="00DC50FE" w:rsidP="009506A3">
      <w:pPr>
        <w:rPr>
          <w:rFonts w:ascii="Lato" w:hAnsi="Lato" w:cs="Calibri"/>
        </w:rPr>
      </w:pPr>
    </w:p>
    <w:p w14:paraId="12711468" w14:textId="77777777" w:rsidR="00DC50FE" w:rsidRDefault="00DC50FE" w:rsidP="009506A3">
      <w:pPr>
        <w:rPr>
          <w:rFonts w:ascii="Lato" w:hAnsi="Lato" w:cs="Calibri"/>
        </w:rPr>
      </w:pPr>
    </w:p>
    <w:p w14:paraId="1728A17E" w14:textId="77777777" w:rsidR="00DC50FE" w:rsidRDefault="00DC50FE" w:rsidP="009506A3">
      <w:pPr>
        <w:rPr>
          <w:rFonts w:ascii="Lato" w:hAnsi="Lato" w:cs="Calibri"/>
        </w:rPr>
      </w:pPr>
    </w:p>
    <w:p w14:paraId="0CC8173C" w14:textId="77777777" w:rsidR="00DC50FE" w:rsidRDefault="00DC50FE" w:rsidP="009506A3">
      <w:pPr>
        <w:rPr>
          <w:rFonts w:ascii="Lato" w:hAnsi="Lato" w:cs="Calibri"/>
        </w:rPr>
      </w:pPr>
    </w:p>
    <w:p w14:paraId="73301A52" w14:textId="77777777" w:rsidR="00DC50FE" w:rsidRDefault="00DC50FE" w:rsidP="009506A3">
      <w:pPr>
        <w:rPr>
          <w:rFonts w:ascii="Lato" w:hAnsi="Lato" w:cs="Calibri"/>
        </w:rPr>
      </w:pPr>
    </w:p>
    <w:p w14:paraId="176EA2DB" w14:textId="77777777" w:rsidR="00DC50FE" w:rsidRDefault="00DC50FE" w:rsidP="009506A3">
      <w:pPr>
        <w:rPr>
          <w:rFonts w:ascii="Lato" w:hAnsi="Lato" w:cs="Calibri"/>
        </w:rPr>
      </w:pPr>
    </w:p>
    <w:p w14:paraId="0A6A6C60" w14:textId="77777777" w:rsidR="00DC50FE" w:rsidRDefault="00DC50FE" w:rsidP="009506A3">
      <w:pPr>
        <w:rPr>
          <w:rFonts w:ascii="Lato" w:hAnsi="Lato" w:cs="Calibri"/>
        </w:rPr>
      </w:pPr>
    </w:p>
    <w:p w14:paraId="2FCC56EC" w14:textId="77777777" w:rsidR="00DC50FE" w:rsidRDefault="00DC50FE" w:rsidP="009506A3">
      <w:pPr>
        <w:rPr>
          <w:rFonts w:ascii="Lato" w:hAnsi="Lato" w:cs="Calibri"/>
        </w:rPr>
      </w:pPr>
    </w:p>
    <w:p w14:paraId="4D2F707A" w14:textId="77777777" w:rsidR="00DC50FE" w:rsidRDefault="00DC50FE" w:rsidP="009506A3">
      <w:pPr>
        <w:rPr>
          <w:rFonts w:ascii="Lato" w:hAnsi="Lato" w:cs="Calibri"/>
        </w:rPr>
      </w:pPr>
    </w:p>
    <w:p w14:paraId="2FFAE2DF" w14:textId="77777777" w:rsidR="00DC50FE" w:rsidRDefault="00DC50FE" w:rsidP="009506A3">
      <w:pPr>
        <w:rPr>
          <w:rFonts w:ascii="Lato" w:hAnsi="Lato" w:cs="Calibri"/>
        </w:rPr>
      </w:pPr>
    </w:p>
    <w:p w14:paraId="46DE43BA" w14:textId="77777777" w:rsidR="00DC50FE" w:rsidRDefault="00DC50FE" w:rsidP="009506A3">
      <w:pPr>
        <w:rPr>
          <w:rFonts w:ascii="Lato" w:hAnsi="Lato" w:cs="Calibri"/>
        </w:rPr>
      </w:pPr>
    </w:p>
    <w:p w14:paraId="57D911AF" w14:textId="77777777" w:rsidR="00DC50FE" w:rsidRDefault="00DC50FE" w:rsidP="009506A3">
      <w:pPr>
        <w:rPr>
          <w:rFonts w:ascii="Lato" w:hAnsi="Lato" w:cs="Calibri"/>
        </w:rPr>
      </w:pPr>
    </w:p>
    <w:p w14:paraId="3D883B9E" w14:textId="77777777" w:rsidR="00DC50FE" w:rsidRPr="006874B1" w:rsidRDefault="00DC50FE" w:rsidP="009506A3">
      <w:pPr>
        <w:rPr>
          <w:rFonts w:ascii="Lato" w:hAnsi="Lato" w:cs="Calibri"/>
        </w:rPr>
      </w:pPr>
    </w:p>
    <w:sectPr w:rsidR="00DC50FE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555A" w14:textId="77777777" w:rsidR="00C05629" w:rsidRDefault="00C05629">
      <w:r>
        <w:separator/>
      </w:r>
    </w:p>
  </w:endnote>
  <w:endnote w:type="continuationSeparator" w:id="0">
    <w:p w14:paraId="26EAB40F" w14:textId="77777777" w:rsidR="00C05629" w:rsidRDefault="00C0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54B7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405A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07FDF422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8B6F" w14:textId="77777777" w:rsidR="00C05629" w:rsidRDefault="00C05629">
      <w:r>
        <w:separator/>
      </w:r>
    </w:p>
  </w:footnote>
  <w:footnote w:type="continuationSeparator" w:id="0">
    <w:p w14:paraId="252F9DB9" w14:textId="77777777" w:rsidR="00C05629" w:rsidRDefault="00C05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4623F07A" w14:textId="77777777" w:rsidTr="00D75929">
      <w:trPr>
        <w:trHeight w:val="993"/>
      </w:trPr>
      <w:tc>
        <w:tcPr>
          <w:tcW w:w="3426" w:type="dxa"/>
          <w:vAlign w:val="center"/>
        </w:tcPr>
        <w:p w14:paraId="5617E0D7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7C657A3C" wp14:editId="5C0F39BE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6D19814D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06826814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53DF798B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4F27283B" wp14:editId="2C3F431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E71488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700B702F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3F469EC4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34593CE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6F440E10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20DC7FEA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11FD932A" wp14:editId="48036283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3EAF0315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6BCD4232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C50FE">
            <w:rPr>
              <w:rFonts w:ascii="Lato" w:hAnsi="Lato"/>
              <w:b/>
              <w:noProof/>
            </w:rPr>
            <w:t>04/25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3C717C1D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68B3396D" w14:textId="77777777" w:rsidR="0031671D" w:rsidRPr="003D08EC" w:rsidRDefault="00DC50FE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5B161977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8535665">
    <w:abstractNumId w:val="1"/>
  </w:num>
  <w:num w:numId="2" w16cid:durableId="1939632162">
    <w:abstractNumId w:val="1"/>
  </w:num>
  <w:num w:numId="3" w16cid:durableId="593249363">
    <w:abstractNumId w:val="1"/>
  </w:num>
  <w:num w:numId="4" w16cid:durableId="1822960237">
    <w:abstractNumId w:val="0"/>
  </w:num>
  <w:num w:numId="5" w16cid:durableId="993490698">
    <w:abstractNumId w:val="1"/>
  </w:num>
  <w:num w:numId="6" w16cid:durableId="204298345">
    <w:abstractNumId w:val="1"/>
  </w:num>
  <w:num w:numId="7" w16cid:durableId="2093235293">
    <w:abstractNumId w:val="1"/>
  </w:num>
  <w:num w:numId="8" w16cid:durableId="1127091331">
    <w:abstractNumId w:val="2"/>
  </w:num>
  <w:num w:numId="9" w16cid:durableId="1537307675">
    <w:abstractNumId w:val="12"/>
  </w:num>
  <w:num w:numId="10" w16cid:durableId="1486319973">
    <w:abstractNumId w:val="7"/>
  </w:num>
  <w:num w:numId="11" w16cid:durableId="1923298051">
    <w:abstractNumId w:val="13"/>
  </w:num>
  <w:num w:numId="12" w16cid:durableId="1559321940">
    <w:abstractNumId w:val="9"/>
  </w:num>
  <w:num w:numId="13" w16cid:durableId="658313337">
    <w:abstractNumId w:val="6"/>
  </w:num>
  <w:num w:numId="14" w16cid:durableId="2099251009">
    <w:abstractNumId w:val="14"/>
  </w:num>
  <w:num w:numId="15" w16cid:durableId="498470898">
    <w:abstractNumId w:val="4"/>
  </w:num>
  <w:num w:numId="16" w16cid:durableId="1148086106">
    <w:abstractNumId w:val="15"/>
  </w:num>
  <w:num w:numId="17" w16cid:durableId="923146527">
    <w:abstractNumId w:val="3"/>
  </w:num>
  <w:num w:numId="18" w16cid:durableId="943919194">
    <w:abstractNumId w:val="11"/>
  </w:num>
  <w:num w:numId="19" w16cid:durableId="643196944">
    <w:abstractNumId w:val="8"/>
  </w:num>
  <w:num w:numId="20" w16cid:durableId="1436247685">
    <w:abstractNumId w:val="10"/>
  </w:num>
  <w:num w:numId="21" w16cid:durableId="125977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F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05A0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AF6306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5629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50FE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6346F1DB"/>
  <w15:docId w15:val="{2462DDC6-113C-484B-9E96-36A77EF4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0F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04-25</dc:title>
  <dc:creator>NorthernTerritoryGovernment@ntgov.onmicrosoft.com</dc:creator>
  <cp:lastModifiedBy>Andrea Ruske</cp:lastModifiedBy>
  <cp:revision>3</cp:revision>
  <cp:lastPrinted>2025-01-13T04:00:00Z</cp:lastPrinted>
  <dcterms:created xsi:type="dcterms:W3CDTF">2025-01-12T22:48:00Z</dcterms:created>
  <dcterms:modified xsi:type="dcterms:W3CDTF">2025-01-13T06:54:00Z</dcterms:modified>
</cp:coreProperties>
</file>