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516F7" w14:paraId="3408A398" w14:textId="77777777" w:rsidTr="0027290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46C535B" w14:textId="77777777" w:rsidR="004516F7" w:rsidRDefault="004516F7" w:rsidP="0027290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7AC6B487" w14:textId="77777777" w:rsidR="004516F7" w:rsidRDefault="004516F7" w:rsidP="00272902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4516F7" w14:paraId="793F257B" w14:textId="77777777" w:rsidTr="0027290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8BE22" w14:textId="77777777" w:rsidR="004516F7" w:rsidRDefault="004516F7" w:rsidP="002729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2F5DF" w14:textId="77777777" w:rsidR="004516F7" w:rsidRDefault="004516F7" w:rsidP="002729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33873</w:t>
            </w:r>
          </w:p>
        </w:tc>
      </w:tr>
      <w:tr w:rsidR="004516F7" w14:paraId="5CE85101" w14:textId="77777777" w:rsidTr="0027290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DC5BD" w14:textId="77777777" w:rsidR="004516F7" w:rsidRDefault="004516F7" w:rsidP="002729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7A66D" w14:textId="77777777" w:rsidR="004516F7" w:rsidRDefault="004516F7" w:rsidP="002729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December 2024, for a period of 6 Years</w:t>
            </w:r>
          </w:p>
        </w:tc>
      </w:tr>
      <w:tr w:rsidR="004516F7" w14:paraId="4841668C" w14:textId="77777777" w:rsidTr="0027290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8700C" w14:textId="77777777" w:rsidR="004516F7" w:rsidRDefault="004516F7" w:rsidP="002729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F70A6" w14:textId="77777777" w:rsidR="004516F7" w:rsidRDefault="004516F7" w:rsidP="002729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38.18 km²</w:t>
            </w:r>
          </w:p>
        </w:tc>
      </w:tr>
      <w:tr w:rsidR="004516F7" w14:paraId="74912C96" w14:textId="77777777" w:rsidTr="0027290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7E553" w14:textId="77777777" w:rsidR="004516F7" w:rsidRDefault="004516F7" w:rsidP="002729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55A2D" w14:textId="77777777" w:rsidR="004516F7" w:rsidRDefault="004516F7" w:rsidP="002729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4516F7" w14:paraId="6DCC4E51" w14:textId="77777777" w:rsidTr="0027290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87833" w14:textId="77777777" w:rsidR="004516F7" w:rsidRDefault="004516F7" w:rsidP="0027290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7D9D3" w14:textId="77777777" w:rsidR="004516F7" w:rsidRDefault="004516F7" w:rsidP="0027290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TENNANT MINERALS PTY LTD [ACN. 654 828 912]</w:t>
            </w:r>
          </w:p>
        </w:tc>
      </w:tr>
      <w:tr w:rsidR="004516F7" w14:paraId="66A3DED8" w14:textId="77777777" w:rsidTr="0027290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1E55968" w14:textId="77777777" w:rsidR="004516F7" w:rsidRDefault="004516F7" w:rsidP="0027290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4FACA89" wp14:editId="1438C1AA">
                  <wp:extent cx="2286000" cy="2279015"/>
                  <wp:effectExtent l="0" t="0" r="0" b="0"/>
                  <wp:docPr id="1" name="Picture 1" descr="R:\Business Systems\TAS\Mapping\MapImage\1929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299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6F7" w14:paraId="66791672" w14:textId="77777777" w:rsidTr="0027290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37A8EC2C" w14:textId="77777777" w:rsidR="004516F7" w:rsidRDefault="004516F7" w:rsidP="0027290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4E5EF1AC" w14:textId="77777777" w:rsidR="00E27537" w:rsidRDefault="004516F7" w:rsidP="004516F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465/24</w:t>
      </w:r>
    </w:p>
    <w:p w14:paraId="2B6A40A8" w14:textId="77777777" w:rsidR="004516F7" w:rsidRPr="006874B1" w:rsidRDefault="004516F7" w:rsidP="009506A3">
      <w:pPr>
        <w:rPr>
          <w:rFonts w:ascii="Lato" w:hAnsi="Lato" w:cs="Calibri"/>
        </w:rPr>
      </w:pPr>
    </w:p>
    <w:p w14:paraId="263F3976" w14:textId="77777777" w:rsidR="00E27537" w:rsidRPr="006874B1" w:rsidRDefault="00E27537" w:rsidP="009506A3">
      <w:pPr>
        <w:rPr>
          <w:rFonts w:ascii="Lato" w:hAnsi="Lato" w:cs="Calibri"/>
        </w:rPr>
      </w:pPr>
    </w:p>
    <w:p w14:paraId="628C21D5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DCF1" w14:textId="77777777" w:rsidR="005828E5" w:rsidRDefault="005828E5">
      <w:r>
        <w:separator/>
      </w:r>
    </w:p>
  </w:endnote>
  <w:endnote w:type="continuationSeparator" w:id="0">
    <w:p w14:paraId="4E9E3243" w14:textId="77777777" w:rsidR="005828E5" w:rsidRDefault="0058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6B16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516F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10C9EA3C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4634" w14:textId="77777777" w:rsidR="005828E5" w:rsidRDefault="005828E5">
      <w:r>
        <w:separator/>
      </w:r>
    </w:p>
  </w:footnote>
  <w:footnote w:type="continuationSeparator" w:id="0">
    <w:p w14:paraId="074AC2FA" w14:textId="77777777" w:rsidR="005828E5" w:rsidRDefault="0058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6C434980" w14:textId="77777777" w:rsidTr="00D75929">
      <w:trPr>
        <w:trHeight w:val="993"/>
      </w:trPr>
      <w:tc>
        <w:tcPr>
          <w:tcW w:w="3426" w:type="dxa"/>
          <w:vAlign w:val="center"/>
        </w:tcPr>
        <w:p w14:paraId="64A21D60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62A183C7" wp14:editId="69494B99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3A4DDFF1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5894E1E3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62AAAA4A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3BE6296A" wp14:editId="07CF9284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9DE231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19FB444D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4853B72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EA5CD4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9BFDCAD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081BD2D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1347E9C" wp14:editId="15EA0A68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1E7D829C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6C67B1C0" w14:textId="77777777" w:rsidR="0031671D" w:rsidRPr="003D08EC" w:rsidRDefault="00DC6359" w:rsidP="004516F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516F7">
            <w:rPr>
              <w:rFonts w:ascii="Lato" w:hAnsi="Lato"/>
              <w:b/>
              <w:noProof/>
            </w:rPr>
            <w:t>148/24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611B1580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6714A7FD" w14:textId="77777777" w:rsidR="0031671D" w:rsidRPr="003D08EC" w:rsidRDefault="004516F7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12 December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50084B26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789201">
    <w:abstractNumId w:val="1"/>
  </w:num>
  <w:num w:numId="2" w16cid:durableId="1944150723">
    <w:abstractNumId w:val="1"/>
  </w:num>
  <w:num w:numId="3" w16cid:durableId="314384146">
    <w:abstractNumId w:val="1"/>
  </w:num>
  <w:num w:numId="4" w16cid:durableId="1026368383">
    <w:abstractNumId w:val="0"/>
  </w:num>
  <w:num w:numId="5" w16cid:durableId="2124836790">
    <w:abstractNumId w:val="1"/>
  </w:num>
  <w:num w:numId="6" w16cid:durableId="492988769">
    <w:abstractNumId w:val="1"/>
  </w:num>
  <w:num w:numId="7" w16cid:durableId="1512722153">
    <w:abstractNumId w:val="1"/>
  </w:num>
  <w:num w:numId="8" w16cid:durableId="681860041">
    <w:abstractNumId w:val="2"/>
  </w:num>
  <w:num w:numId="9" w16cid:durableId="1308127897">
    <w:abstractNumId w:val="12"/>
  </w:num>
  <w:num w:numId="10" w16cid:durableId="383453445">
    <w:abstractNumId w:val="7"/>
  </w:num>
  <w:num w:numId="11" w16cid:durableId="144056494">
    <w:abstractNumId w:val="13"/>
  </w:num>
  <w:num w:numId="12" w16cid:durableId="1343163358">
    <w:abstractNumId w:val="9"/>
  </w:num>
  <w:num w:numId="13" w16cid:durableId="1494645986">
    <w:abstractNumId w:val="6"/>
  </w:num>
  <w:num w:numId="14" w16cid:durableId="860820876">
    <w:abstractNumId w:val="14"/>
  </w:num>
  <w:num w:numId="15" w16cid:durableId="1577936265">
    <w:abstractNumId w:val="4"/>
  </w:num>
  <w:num w:numId="16" w16cid:durableId="208761302">
    <w:abstractNumId w:val="15"/>
  </w:num>
  <w:num w:numId="17" w16cid:durableId="519390929">
    <w:abstractNumId w:val="3"/>
  </w:num>
  <w:num w:numId="18" w16cid:durableId="139882437">
    <w:abstractNumId w:val="11"/>
  </w:num>
  <w:num w:numId="19" w16cid:durableId="1150707027">
    <w:abstractNumId w:val="8"/>
  </w:num>
  <w:num w:numId="20" w16cid:durableId="348264458">
    <w:abstractNumId w:val="10"/>
  </w:num>
  <w:num w:numId="21" w16cid:durableId="52585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BF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16F7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828E5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27CA4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E6BFE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ED9996E"/>
  <w15:docId w15:val="{23E449F8-3A7B-464D-88B1-0A72C37A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6F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148/24</dc:title>
  <dc:creator>NorthernTerritoryGovernment@ntgov.onmicrosoft.com</dc:creator>
  <cp:lastModifiedBy>Andrea Ruske</cp:lastModifiedBy>
  <cp:revision>3</cp:revision>
  <cp:lastPrinted>2017-01-25T02:36:00Z</cp:lastPrinted>
  <dcterms:created xsi:type="dcterms:W3CDTF">2024-12-12T04:34:00Z</dcterms:created>
  <dcterms:modified xsi:type="dcterms:W3CDTF">2024-12-12T07:22:00Z</dcterms:modified>
</cp:coreProperties>
</file>