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46398" w:rsidTr="00721B9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398" w:rsidRDefault="00746398" w:rsidP="00721B9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746398" w:rsidTr="00721B9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46398" w:rsidRDefault="00746398" w:rsidP="00721B9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746398" w:rsidTr="00721B9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398" w:rsidRDefault="00746398" w:rsidP="00721B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398" w:rsidRDefault="00746398" w:rsidP="00721B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31293</w:t>
            </w:r>
          </w:p>
        </w:tc>
      </w:tr>
      <w:tr w:rsidR="00746398" w:rsidTr="00721B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398" w:rsidRDefault="00746398" w:rsidP="00721B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398" w:rsidRDefault="00746398" w:rsidP="00721B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2024, for a period of  Years</w:t>
            </w:r>
          </w:p>
        </w:tc>
      </w:tr>
      <w:tr w:rsidR="00746398" w:rsidTr="00721B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398" w:rsidRDefault="00746398" w:rsidP="00721B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398" w:rsidRDefault="00746398" w:rsidP="00721B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76.00 Hectares</w:t>
            </w:r>
          </w:p>
        </w:tc>
      </w:tr>
      <w:tr w:rsidR="00746398" w:rsidTr="00721B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398" w:rsidRDefault="00746398" w:rsidP="00721B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398" w:rsidRDefault="00746398" w:rsidP="00721B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NEWRY</w:t>
            </w:r>
          </w:p>
        </w:tc>
      </w:tr>
      <w:tr w:rsidR="00746398" w:rsidTr="00721B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398" w:rsidRDefault="00746398" w:rsidP="00721B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398" w:rsidRDefault="00746398" w:rsidP="00721B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DUNCAN Ruth Ann</w:t>
            </w:r>
          </w:p>
        </w:tc>
      </w:tr>
      <w:tr w:rsidR="00746398" w:rsidTr="00721B9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398" w:rsidRDefault="00746398" w:rsidP="00721B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5C68D2" wp14:editId="342E0839">
                  <wp:extent cx="2286000" cy="2286000"/>
                  <wp:effectExtent l="0" t="0" r="0" b="0"/>
                  <wp:docPr id="1" name="Picture 1" descr="R:\MinesData\titles\mapping\products\diagrams\Tenement Images\EMP31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46398" w:rsidTr="00721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98" w:rsidRDefault="00746398" w:rsidP="00721B97"/>
        </w:tc>
      </w:tr>
    </w:tbl>
    <w:p w:rsidR="00746398" w:rsidRPr="006874B1" w:rsidRDefault="00746398" w:rsidP="009506A3">
      <w:pPr>
        <w:rPr>
          <w:rFonts w:ascii="Lato" w:hAnsi="Lato" w:cs="Calibri"/>
        </w:rPr>
      </w:pPr>
    </w:p>
    <w:p w:rsidR="00E27537" w:rsidRPr="006874B1" w:rsidRDefault="00746398" w:rsidP="0074639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451/24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98" w:rsidRDefault="00746398">
      <w:r>
        <w:separator/>
      </w:r>
    </w:p>
  </w:endnote>
  <w:endnote w:type="continuationSeparator" w:id="0">
    <w:p w:rsidR="00746398" w:rsidRDefault="0074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4639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98" w:rsidRDefault="00746398">
      <w:r>
        <w:separator/>
      </w:r>
    </w:p>
  </w:footnote>
  <w:footnote w:type="continuationSeparator" w:id="0">
    <w:p w:rsidR="00746398" w:rsidRDefault="0074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4639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46398">
            <w:rPr>
              <w:rFonts w:ascii="Lato" w:hAnsi="Lato"/>
              <w:b/>
              <w:noProof/>
            </w:rPr>
            <w:t>146-24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46398" w:rsidP="00746398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04 December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9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46398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DE54ACA"/>
  <w15:docId w15:val="{38A708C7-988D-4D7C-8808-1E4DA716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9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2</TotalTime>
  <Pages>1</Pages>
  <Words>40</Words>
  <Characters>217</Characters>
  <Application>Microsoft Office Word</Application>
  <DocSecurity>0</DocSecurity>
  <Lines>16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Carla McConachy</cp:lastModifiedBy>
  <cp:revision>1</cp:revision>
  <cp:lastPrinted>2017-01-25T02:36:00Z</cp:lastPrinted>
  <dcterms:created xsi:type="dcterms:W3CDTF">2024-12-04T05:40:00Z</dcterms:created>
  <dcterms:modified xsi:type="dcterms:W3CDTF">2024-12-04T05:44:00Z</dcterms:modified>
</cp:coreProperties>
</file>