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1D2A" w:rsidTr="009552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1D2A" w:rsidRDefault="00C21D2A" w:rsidP="009552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21D2A" w:rsidRDefault="00C21D2A" w:rsidP="009552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1D2A" w:rsidTr="009552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32709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127 Blocks, 412.95 km²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BRUNETTE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C21D2A" w:rsidTr="009552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1D2A" w:rsidRDefault="00C21D2A" w:rsidP="009552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178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8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D2A" w:rsidTr="009552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21D2A" w:rsidRDefault="00C21D2A" w:rsidP="0095527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21D2A" w:rsidRPr="006874B1" w:rsidRDefault="00C21D2A" w:rsidP="00C21D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448/23</w:t>
      </w:r>
    </w:p>
    <w:p w:rsidR="00E27537" w:rsidRDefault="00E27537" w:rsidP="009506A3">
      <w:pPr>
        <w:rPr>
          <w:rFonts w:ascii="Lato" w:hAnsi="Lato" w:cs="Calibri"/>
        </w:rPr>
      </w:pPr>
    </w:p>
    <w:p w:rsidR="00C21D2A" w:rsidRDefault="00C21D2A" w:rsidP="009506A3">
      <w:pPr>
        <w:rPr>
          <w:rFonts w:ascii="Lato" w:hAnsi="Lato" w:cs="Calibri"/>
        </w:rPr>
      </w:pPr>
    </w:p>
    <w:p w:rsidR="00C21D2A" w:rsidRDefault="00C21D2A" w:rsidP="009506A3">
      <w:pPr>
        <w:rPr>
          <w:rFonts w:ascii="Lato" w:hAnsi="Lato" w:cs="Calibri"/>
        </w:rPr>
      </w:pPr>
    </w:p>
    <w:p w:rsidR="00C21D2A" w:rsidRDefault="00C21D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1D2A" w:rsidTr="009552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1D2A" w:rsidRDefault="00C21D2A" w:rsidP="009552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21D2A" w:rsidRDefault="00C21D2A" w:rsidP="009552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1D2A" w:rsidTr="009552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32710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180 Blocks, 577.70 km²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BRUNETTE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C21D2A" w:rsidTr="009552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1D2A" w:rsidRDefault="00C21D2A" w:rsidP="009552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178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8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D2A" w:rsidTr="009552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21D2A" w:rsidRDefault="00C21D2A" w:rsidP="00955273"/>
        </w:tc>
      </w:tr>
    </w:tbl>
    <w:p w:rsidR="00C21D2A" w:rsidRPr="006874B1" w:rsidRDefault="00C21D2A" w:rsidP="009506A3">
      <w:pPr>
        <w:rPr>
          <w:rFonts w:ascii="Lato" w:hAnsi="Lato" w:cs="Calibri"/>
        </w:rPr>
      </w:pPr>
    </w:p>
    <w:p w:rsidR="00E27537" w:rsidRDefault="00C21D2A" w:rsidP="00C21D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1D2A" w:rsidTr="009552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1D2A" w:rsidRDefault="00C21D2A" w:rsidP="009552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21D2A" w:rsidRDefault="00C21D2A" w:rsidP="009552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1D2A" w:rsidTr="009552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32714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86 Blocks, 279.49 km²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ROCKHAMPTON DOWNS</w:t>
            </w:r>
          </w:p>
        </w:tc>
      </w:tr>
      <w:tr w:rsidR="00C21D2A" w:rsidTr="009552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D2A" w:rsidRDefault="00C21D2A" w:rsidP="00955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D2A" w:rsidRDefault="00C21D2A" w:rsidP="00955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C21D2A" w:rsidTr="009552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1D2A" w:rsidRDefault="00C21D2A" w:rsidP="009552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3" name="Picture 3" descr="178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78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D2A" w:rsidTr="009552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21D2A" w:rsidRDefault="00C21D2A" w:rsidP="00955273"/>
        </w:tc>
      </w:tr>
    </w:tbl>
    <w:p w:rsidR="00C21D2A" w:rsidRDefault="00C21D2A" w:rsidP="009506A3">
      <w:pPr>
        <w:rPr>
          <w:rFonts w:ascii="Lato" w:hAnsi="Lato" w:cs="Calibri"/>
        </w:rPr>
      </w:pPr>
    </w:p>
    <w:p w:rsidR="00C21D2A" w:rsidRPr="006874B1" w:rsidRDefault="00C21D2A" w:rsidP="00C21D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450/23</w:t>
      </w:r>
      <w:bookmarkStart w:id="0" w:name="_GoBack"/>
      <w:bookmarkEnd w:id="0"/>
    </w:p>
    <w:sectPr w:rsidR="00C21D2A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E6" w:rsidRDefault="00D168E6">
      <w:r>
        <w:separator/>
      </w:r>
    </w:p>
  </w:endnote>
  <w:endnote w:type="continuationSeparator" w:id="0">
    <w:p w:rsidR="00D168E6" w:rsidRDefault="00D1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21D2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E6" w:rsidRDefault="00D168E6">
      <w:r>
        <w:separator/>
      </w:r>
    </w:p>
  </w:footnote>
  <w:footnote w:type="continuationSeparator" w:id="0">
    <w:p w:rsidR="00D168E6" w:rsidRDefault="00D1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168E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168E6">
            <w:rPr>
              <w:rFonts w:ascii="Lato" w:hAnsi="Lato"/>
              <w:b/>
              <w:noProof/>
            </w:rPr>
            <w:t>125</w:t>
          </w:r>
          <w:r w:rsidR="00224E64">
            <w:rPr>
              <w:rFonts w:ascii="Lato" w:hAnsi="Lato"/>
              <w:b/>
              <w:noProof/>
            </w:rPr>
            <w:t>/</w:t>
          </w:r>
          <w:r w:rsidR="00D168E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168E6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E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1D2A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168E6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F8FF798"/>
  <w15:docId w15:val="{37BC56FA-5777-44DC-9BF2-4A6C98D0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D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32</TotalTime>
  <Pages>1</Pages>
  <Words>139</Words>
  <Characters>761</Characters>
  <Application>Microsoft Office Word</Application>
  <DocSecurity>0</DocSecurity>
  <Lines>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125/23</dc:title>
  <dc:creator>Northern Territory Government</dc:creator>
  <cp:lastModifiedBy>Damian Hokin</cp:lastModifiedBy>
  <cp:revision>1</cp:revision>
  <cp:lastPrinted>2017-01-25T02:36:00Z</cp:lastPrinted>
  <dcterms:created xsi:type="dcterms:W3CDTF">2023-10-27T05:32:00Z</dcterms:created>
  <dcterms:modified xsi:type="dcterms:W3CDTF">2023-10-27T06:05:00Z</dcterms:modified>
</cp:coreProperties>
</file>