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26592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12.87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GRANITES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784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Business Systems\TAS\Mapping\MapImage\1784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411/23</w:t>
      </w: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26593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Blocks, 86.97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DAVIDSON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784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Business Systems\TAS\Mapping\MapImage\1784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26621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32.16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GRANITES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784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Business Systems\TAS\Mapping\MapImage\1784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413/23</w:t>
      </w: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26622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19.31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DAVIDSON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784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Business Systems\TAS\Mapping\MapImage\1784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27604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45.02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GRANITES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784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:\Business Systems\TAS\Mapping\MapImage\1784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415/23</w:t>
      </w: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365D2" w:rsidTr="00C85D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365D2" w:rsidRDefault="002365D2" w:rsidP="00C85D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365D2" w:rsidRDefault="002365D2" w:rsidP="00C85D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33481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October 2023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185 Blocks, 592.88 km²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ELKEDRA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65D2" w:rsidRDefault="002365D2" w:rsidP="00C85D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5D2" w:rsidRDefault="002365D2" w:rsidP="00C85D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WESTURA ENERGY PTY LTD [ACN. 662 539 200]</w:t>
            </w:r>
          </w:p>
        </w:tc>
      </w:tr>
      <w:tr w:rsidR="002365D2" w:rsidTr="00C85D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365D2" w:rsidRDefault="002365D2" w:rsidP="00C85D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198914"/>
                  <wp:effectExtent l="0" t="0" r="0" b="0"/>
                  <wp:docPr id="7" name="Picture 7" descr="R:\Business Systems\TAS\Mapping\MapImage\1784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:\Business Systems\TAS\Mapping\MapImage\1784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566" cy="219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5D2" w:rsidTr="002365D2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4157" w:type="dxa"/>
            <w:gridSpan w:val="2"/>
            <w:tcBorders>
              <w:top w:val="nil"/>
            </w:tcBorders>
          </w:tcPr>
          <w:p w:rsidR="002365D2" w:rsidRDefault="002365D2" w:rsidP="00C85D3C"/>
        </w:tc>
      </w:tr>
    </w:tbl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2365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416/23</w:t>
      </w:r>
      <w:bookmarkStart w:id="0" w:name="_GoBack"/>
      <w:bookmarkEnd w:id="0"/>
    </w:p>
    <w:p w:rsidR="002365D2" w:rsidRDefault="002365D2" w:rsidP="009506A3">
      <w:pPr>
        <w:rPr>
          <w:rFonts w:ascii="Lato" w:hAnsi="Lato" w:cs="Calibri"/>
        </w:rPr>
      </w:pPr>
    </w:p>
    <w:p w:rsidR="002365D2" w:rsidRDefault="002365D2" w:rsidP="009506A3">
      <w:pPr>
        <w:rPr>
          <w:rFonts w:ascii="Lato" w:hAnsi="Lato" w:cs="Calibri"/>
        </w:rPr>
      </w:pPr>
    </w:p>
    <w:p w:rsidR="002365D2" w:rsidRPr="006874B1" w:rsidRDefault="002365D2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D2" w:rsidRDefault="002365D2">
      <w:r>
        <w:separator/>
      </w:r>
    </w:p>
  </w:endnote>
  <w:endnote w:type="continuationSeparator" w:id="0">
    <w:p w:rsidR="002365D2" w:rsidRDefault="0023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365D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2365D2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D2" w:rsidRDefault="002365D2">
      <w:r>
        <w:separator/>
      </w:r>
    </w:p>
  </w:footnote>
  <w:footnote w:type="continuationSeparator" w:id="0">
    <w:p w:rsidR="002365D2" w:rsidRDefault="0023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365D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365D2">
            <w:rPr>
              <w:rFonts w:ascii="Lato" w:hAnsi="Lato"/>
              <w:b/>
              <w:noProof/>
            </w:rPr>
            <w:t>114</w:t>
          </w:r>
          <w:r w:rsidR="00224E64">
            <w:rPr>
              <w:rFonts w:ascii="Lato" w:hAnsi="Lato"/>
              <w:b/>
              <w:noProof/>
            </w:rPr>
            <w:t>/</w:t>
          </w:r>
          <w:r w:rsidR="002365D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365D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D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365D2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2EBCA9E"/>
  <w15:docId w15:val="{C598C772-CE87-4773-9E75-0AB20E4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2</Pages>
  <Words>278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114/23</dc:title>
  <dc:creator>Northern Territory Government</dc:creator>
  <cp:lastModifiedBy>Rebecca Lee</cp:lastModifiedBy>
  <cp:revision>1</cp:revision>
  <cp:lastPrinted>2017-01-25T02:36:00Z</cp:lastPrinted>
  <dcterms:created xsi:type="dcterms:W3CDTF">2023-10-05T06:01:00Z</dcterms:created>
  <dcterms:modified xsi:type="dcterms:W3CDTF">2023-10-05T06:05:00Z</dcterms:modified>
</cp:coreProperties>
</file>