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52813" w:rsidTr="00545D1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2813" w:rsidRDefault="00E52813" w:rsidP="00545D1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52813" w:rsidRDefault="00E52813" w:rsidP="00545D1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32299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2023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 Blocks, 194.43 km²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1" name="Picture 11" descr="R:\Business Systems\TAS\Mapping\MapImage\1783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3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E52813" w:rsidRDefault="00E52813" w:rsidP="00545D11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33591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57BCA" w:rsidRDefault="00A57BCA" w:rsidP="00A57B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396/23</w:t>
      </w:r>
    </w:p>
    <w:p w:rsidR="00A57BCA" w:rsidRDefault="00A57BCA" w:rsidP="009506A3">
      <w:pPr>
        <w:rPr>
          <w:rFonts w:ascii="Lato" w:hAnsi="Lato" w:cs="Calibri"/>
        </w:rPr>
      </w:pPr>
    </w:p>
    <w:p w:rsidR="00E52813" w:rsidRDefault="00E5281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52813" w:rsidTr="00545D1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2813" w:rsidRDefault="00E52813" w:rsidP="00545D1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52813" w:rsidRDefault="00E52813" w:rsidP="00545D1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32300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2023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 Blocks, 259.44 km²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198914"/>
                  <wp:effectExtent l="0" t="0" r="0" b="0"/>
                  <wp:docPr id="12" name="Picture 12" descr="R:\Business Systems\TAS\Mapping\MapImage\1783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83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934" cy="219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4157" w:type="dxa"/>
            <w:gridSpan w:val="2"/>
            <w:tcBorders>
              <w:top w:val="nil"/>
            </w:tcBorders>
          </w:tcPr>
          <w:p w:rsidR="00E52813" w:rsidRDefault="00E52813" w:rsidP="00545D11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33591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A57BCA" w:rsidRDefault="00A57BCA" w:rsidP="009506A3">
      <w:pPr>
        <w:rPr>
          <w:rFonts w:ascii="Lato" w:hAnsi="Lato" w:cs="Calibri"/>
        </w:rPr>
      </w:pPr>
    </w:p>
    <w:p w:rsidR="00A57BCA" w:rsidRDefault="00A57BCA" w:rsidP="00A57B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397/23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52813" w:rsidTr="00545D1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2813" w:rsidRDefault="00E52813" w:rsidP="00545D1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52813" w:rsidRDefault="00E52813" w:rsidP="00545D1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32303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2023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151 Blocks, 488.70 km²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5" name="Picture 15" descr="R:\Business Systems\TAS\Mapping\MapImage\1783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783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E52813" w:rsidRDefault="00E52813" w:rsidP="00545D11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33592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52813" w:rsidRDefault="00E52813" w:rsidP="009506A3">
      <w:pPr>
        <w:rPr>
          <w:rFonts w:ascii="Lato" w:hAnsi="Lato" w:cs="Calibri"/>
        </w:rPr>
      </w:pPr>
    </w:p>
    <w:p w:rsidR="00A57BCA" w:rsidRDefault="00A57BCA" w:rsidP="00A57B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398/23</w:t>
      </w:r>
    </w:p>
    <w:p w:rsidR="00A57BCA" w:rsidRDefault="00A57BCA" w:rsidP="009506A3">
      <w:pPr>
        <w:rPr>
          <w:rFonts w:ascii="Lato" w:hAnsi="Lato" w:cs="Calibri"/>
        </w:rPr>
      </w:pPr>
    </w:p>
    <w:p w:rsidR="00E52813" w:rsidRDefault="00E5281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52813" w:rsidTr="00545D1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2813" w:rsidRDefault="00E52813" w:rsidP="00545D1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52813" w:rsidRDefault="00E52813" w:rsidP="00545D1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32810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2023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25.89 km²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5740" cy="2307771"/>
                  <wp:effectExtent l="0" t="0" r="635" b="0"/>
                  <wp:docPr id="14" name="Picture 14" descr="R:\Business Systems\TAS\Mapping\MapImage\1783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83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155" cy="231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E52813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4157" w:type="dxa"/>
            <w:gridSpan w:val="2"/>
            <w:tcBorders>
              <w:top w:val="nil"/>
            </w:tcBorders>
          </w:tcPr>
          <w:p w:rsidR="00E52813" w:rsidRDefault="00E52813" w:rsidP="00545D11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33592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A57BCA" w:rsidRDefault="00A57BCA" w:rsidP="009506A3">
      <w:pPr>
        <w:rPr>
          <w:rFonts w:ascii="Lato" w:hAnsi="Lato" w:cs="Calibri"/>
        </w:rPr>
      </w:pPr>
    </w:p>
    <w:p w:rsidR="00A57BCA" w:rsidRDefault="00A57BCA" w:rsidP="00A57B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52813" w:rsidTr="00545D1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2813" w:rsidRDefault="00E52813" w:rsidP="00545D1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E52813" w:rsidRDefault="00E52813" w:rsidP="00545D1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32811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2023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38.91 km²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E52813" w:rsidTr="00545D1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211BEF" wp14:editId="773968CD">
                  <wp:extent cx="2286000" cy="2286000"/>
                  <wp:effectExtent l="0" t="0" r="0" b="0"/>
                  <wp:docPr id="13" name="Picture 13" descr="R:\Business Systems\TAS\Mapping\MapImage\1783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83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E52813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4157" w:type="dxa"/>
            <w:gridSpan w:val="2"/>
            <w:tcBorders>
              <w:top w:val="nil"/>
            </w:tcBorders>
          </w:tcPr>
          <w:p w:rsidR="00E52813" w:rsidRDefault="00E52813" w:rsidP="00545D11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33591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52813" w:rsidRDefault="00E52813" w:rsidP="009506A3">
      <w:pPr>
        <w:rPr>
          <w:rFonts w:ascii="Lato" w:hAnsi="Lato" w:cs="Calibri"/>
        </w:rPr>
      </w:pPr>
    </w:p>
    <w:p w:rsidR="00A57BCA" w:rsidRDefault="00A57BCA" w:rsidP="00A57B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400/23</w:t>
      </w:r>
    </w:p>
    <w:p w:rsidR="00A57BCA" w:rsidRDefault="00A57BCA" w:rsidP="009506A3">
      <w:pPr>
        <w:rPr>
          <w:rFonts w:ascii="Lato" w:hAnsi="Lato" w:cs="Calibri"/>
        </w:rPr>
      </w:pPr>
    </w:p>
    <w:p w:rsidR="00E52813" w:rsidRDefault="00E5281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52813" w:rsidTr="00545D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2813" w:rsidRDefault="00E52813" w:rsidP="00545D1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52813" w:rsidRDefault="00E52813" w:rsidP="00545D1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E52813" w:rsidTr="00545D1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33578</w:t>
            </w:r>
          </w:p>
        </w:tc>
      </w:tr>
      <w:tr w:rsidR="00E52813" w:rsidTr="00545D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September 2023</w:t>
            </w:r>
          </w:p>
        </w:tc>
      </w:tr>
      <w:tr w:rsidR="00E52813" w:rsidTr="00545D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53.37 km²</w:t>
            </w:r>
          </w:p>
        </w:tc>
      </w:tr>
      <w:tr w:rsidR="00E52813" w:rsidTr="00545D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E52813" w:rsidTr="00545D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CONSTRUCTION 101 PTY LTD [ACN. 622 542 045]</w:t>
            </w:r>
          </w:p>
        </w:tc>
      </w:tr>
      <w:tr w:rsidR="00E52813" w:rsidTr="00545D1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287C94" wp14:editId="7E403339">
                  <wp:extent cx="2286000" cy="2286000"/>
                  <wp:effectExtent l="0" t="0" r="0" b="0"/>
                  <wp:docPr id="8" name="Picture 8" descr="R:\Business Systems\TAS\Mapping\MapImage\1783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783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E528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/>
        </w:tc>
      </w:tr>
      <w:tr w:rsidR="00E52813" w:rsidTr="00E52813">
        <w:trPr>
          <w:trHeight w:hRule="exact" w:val="229"/>
        </w:trPr>
        <w:tc>
          <w:tcPr>
            <w:tcW w:w="4157" w:type="dxa"/>
            <w:gridSpan w:val="2"/>
            <w:tcBorders>
              <w:top w:val="nil"/>
            </w:tcBorders>
          </w:tcPr>
          <w:p w:rsidR="00E52813" w:rsidRDefault="00E52813" w:rsidP="00545D11"/>
        </w:tc>
      </w:tr>
    </w:tbl>
    <w:p w:rsidR="00A57BCA" w:rsidRDefault="00A57BCA" w:rsidP="009506A3">
      <w:pPr>
        <w:rPr>
          <w:rFonts w:ascii="Lato" w:hAnsi="Lato" w:cs="Calibri"/>
        </w:rPr>
      </w:pPr>
    </w:p>
    <w:p w:rsidR="00A57BCA" w:rsidRDefault="00A57BCA" w:rsidP="00A57B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52813" w:rsidTr="00545D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2813" w:rsidRDefault="00E52813" w:rsidP="00545D1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52813" w:rsidRDefault="00E52813" w:rsidP="00545D1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E52813" w:rsidTr="00545D1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33583</w:t>
            </w:r>
          </w:p>
        </w:tc>
      </w:tr>
      <w:tr w:rsidR="00E52813" w:rsidTr="00545D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September 2023</w:t>
            </w:r>
          </w:p>
        </w:tc>
      </w:tr>
      <w:tr w:rsidR="00E52813" w:rsidTr="00545D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53.37 km²</w:t>
            </w:r>
          </w:p>
        </w:tc>
      </w:tr>
      <w:tr w:rsidR="00E52813" w:rsidTr="00545D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E52813" w:rsidTr="00545D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GMG MINING (NT) PTY LTD [ACN. 634 618 410]</w:t>
            </w:r>
          </w:p>
        </w:tc>
      </w:tr>
      <w:tr w:rsidR="00E52813" w:rsidTr="00545D1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9735C9" wp14:editId="5AF71E0F">
                  <wp:extent cx="2286000" cy="2286000"/>
                  <wp:effectExtent l="0" t="0" r="0" b="0"/>
                  <wp:docPr id="10" name="Picture 10" descr="R:\Business Systems\TAS\Mapping\MapImage\1783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783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545D11">
        <w:trPr>
          <w:trHeight w:hRule="exact" w:val="353"/>
        </w:trPr>
        <w:tc>
          <w:tcPr>
            <w:tcW w:w="4157" w:type="dxa"/>
            <w:gridSpan w:val="2"/>
            <w:tcBorders>
              <w:top w:val="nil"/>
            </w:tcBorders>
          </w:tcPr>
          <w:p w:rsidR="00E52813" w:rsidRDefault="00E52813" w:rsidP="00545D11"/>
        </w:tc>
      </w:tr>
    </w:tbl>
    <w:p w:rsidR="00E52813" w:rsidRDefault="00E52813" w:rsidP="009506A3">
      <w:pPr>
        <w:rPr>
          <w:rFonts w:ascii="Lato" w:hAnsi="Lato" w:cs="Calibri"/>
        </w:rPr>
      </w:pPr>
    </w:p>
    <w:p w:rsidR="00A57BCA" w:rsidRDefault="00A57BCA" w:rsidP="00A57B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402/23</w:t>
      </w:r>
    </w:p>
    <w:p w:rsidR="00A57BCA" w:rsidRDefault="00A57BCA" w:rsidP="009506A3">
      <w:pPr>
        <w:rPr>
          <w:rFonts w:ascii="Lato" w:hAnsi="Lato" w:cs="Calibri"/>
        </w:rPr>
      </w:pPr>
    </w:p>
    <w:p w:rsidR="00E52813" w:rsidRDefault="00E5281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52813" w:rsidTr="00545D1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52813" w:rsidTr="00545D1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52813" w:rsidTr="00545D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31670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2023, for a period of 5 Years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85.00 Hectares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SANDS PTY LTD [ACN. 606 114 603]</w:t>
            </w:r>
          </w:p>
        </w:tc>
      </w:tr>
      <w:tr w:rsidR="00E52813" w:rsidTr="00545D1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10D514" wp14:editId="09CB50BD">
                  <wp:extent cx="2286000" cy="2286000"/>
                  <wp:effectExtent l="0" t="0" r="0" b="0"/>
                  <wp:docPr id="1" name="Picture 1" descr="R:\MinesData\titles\mapping\products\diagrams\Tenement Images\EMP31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E52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8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3" w:rsidRDefault="00E52813" w:rsidP="00545D11"/>
        </w:tc>
      </w:tr>
    </w:tbl>
    <w:p w:rsidR="00A57BCA" w:rsidRDefault="00A57BCA" w:rsidP="009506A3">
      <w:pPr>
        <w:rPr>
          <w:rFonts w:ascii="Lato" w:hAnsi="Lato" w:cs="Calibri"/>
        </w:rPr>
      </w:pPr>
    </w:p>
    <w:p w:rsidR="00A57BCA" w:rsidRDefault="00A57BCA" w:rsidP="00E5281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52813" w:rsidTr="00545D1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E52813" w:rsidTr="00545D1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52813" w:rsidTr="00545D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31674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2023, for a period of 5 Years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87.00 Hectares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SANDS PTY LTD [ACN. 606 114 603]</w:t>
            </w:r>
          </w:p>
        </w:tc>
      </w:tr>
      <w:tr w:rsidR="00E52813" w:rsidTr="00545D1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873AD4" wp14:editId="78E8B63F">
                  <wp:extent cx="2286000" cy="2286000"/>
                  <wp:effectExtent l="0" t="0" r="0" b="0"/>
                  <wp:docPr id="2" name="Picture 2" descr="R:\MinesData\titles\mapping\products\diagrams\Tenement Images\EMP31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MinesData\titles\mapping\products\diagrams\Tenement Images\EMP31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E52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01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3" w:rsidRDefault="00E52813" w:rsidP="00545D11"/>
        </w:tc>
      </w:tr>
    </w:tbl>
    <w:p w:rsidR="00E52813" w:rsidRDefault="00E52813" w:rsidP="00E52813">
      <w:pPr>
        <w:rPr>
          <w:rFonts w:ascii="Lato" w:hAnsi="Lato" w:cs="Calibri"/>
        </w:rPr>
      </w:pPr>
    </w:p>
    <w:p w:rsidR="00A57BCA" w:rsidRDefault="00A57BCA" w:rsidP="00E5281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404/23</w:t>
      </w:r>
    </w:p>
    <w:p w:rsidR="00A57BCA" w:rsidRDefault="00A57BCA" w:rsidP="009506A3">
      <w:pPr>
        <w:rPr>
          <w:rFonts w:ascii="Lato" w:hAnsi="Lato" w:cs="Calibri"/>
        </w:rPr>
      </w:pPr>
    </w:p>
    <w:p w:rsidR="00A57BCA" w:rsidRDefault="00A57B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52813" w:rsidTr="00545D1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52813" w:rsidTr="00545D1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52813" w:rsidTr="00545D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31675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2023, for a period of 5 Years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98.00 Hectares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SANDS PTY LTD [ACN. 606 114 603]</w:t>
            </w:r>
          </w:p>
        </w:tc>
      </w:tr>
      <w:tr w:rsidR="00E52813" w:rsidTr="00545D1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2D9AC1" wp14:editId="709688AB">
                  <wp:extent cx="2286000" cy="2286000"/>
                  <wp:effectExtent l="0" t="0" r="0" b="0"/>
                  <wp:docPr id="3" name="Picture 3" descr="R:\MinesData\titles\mapping\products\diagrams\Tenement Images\EMP31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MinesData\titles\mapping\products\diagrams\Tenement Images\EMP31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E52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3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3" w:rsidRDefault="00E52813" w:rsidP="00545D11"/>
        </w:tc>
      </w:tr>
    </w:tbl>
    <w:p w:rsidR="00E52813" w:rsidRDefault="00E52813" w:rsidP="009506A3">
      <w:pPr>
        <w:rPr>
          <w:rFonts w:ascii="Lato" w:hAnsi="Lato" w:cs="Calibri"/>
        </w:rPr>
      </w:pPr>
    </w:p>
    <w:p w:rsidR="00E52813" w:rsidRDefault="00E52813" w:rsidP="00E5281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405/23</w:t>
      </w:r>
    </w:p>
    <w:p w:rsidR="00E52813" w:rsidRDefault="00E5281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52813" w:rsidTr="00545D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2813" w:rsidRDefault="00E52813" w:rsidP="00545D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52813" w:rsidRDefault="00E52813" w:rsidP="00545D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52813" w:rsidTr="00545D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33523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2023, for a period of 2 Years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13.18 km²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E52813" w:rsidTr="00E52813">
        <w:trPr>
          <w:trHeight w:val="295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C1572E" wp14:editId="493A5248">
                  <wp:extent cx="1991995" cy="1861458"/>
                  <wp:effectExtent l="0" t="0" r="8255" b="5715"/>
                  <wp:docPr id="7" name="Picture 7" descr="R:\Business Systems\TAS\Mapping\MapImage\1783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83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045" cy="187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E52813">
        <w:trPr>
          <w:trHeight w:val="858"/>
        </w:trPr>
        <w:tc>
          <w:tcPr>
            <w:tcW w:w="4157" w:type="dxa"/>
            <w:gridSpan w:val="2"/>
            <w:tcBorders>
              <w:top w:val="nil"/>
            </w:tcBorders>
          </w:tcPr>
          <w:p w:rsidR="00E52813" w:rsidRDefault="00E52813" w:rsidP="00545D1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52813" w:rsidRDefault="00E52813" w:rsidP="009506A3">
      <w:pPr>
        <w:rPr>
          <w:rFonts w:ascii="Lato" w:hAnsi="Lato" w:cs="Calibri"/>
        </w:rPr>
      </w:pPr>
    </w:p>
    <w:p w:rsidR="00E52813" w:rsidRDefault="00E52813" w:rsidP="00E5281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406/23</w:t>
      </w:r>
    </w:p>
    <w:p w:rsidR="00E52813" w:rsidRDefault="00E52813" w:rsidP="009506A3">
      <w:pPr>
        <w:rPr>
          <w:rFonts w:ascii="Lato" w:hAnsi="Lato" w:cs="Calibri"/>
        </w:rPr>
      </w:pPr>
    </w:p>
    <w:p w:rsidR="00E52813" w:rsidRDefault="00E5281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52813" w:rsidTr="00545D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2813" w:rsidRDefault="00E52813" w:rsidP="00545D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52813" w:rsidRDefault="00E52813" w:rsidP="00545D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52813" w:rsidTr="00545D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33523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2023, for a period of 2 Years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13.18 km²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E52813" w:rsidTr="00545D11">
        <w:trPr>
          <w:trHeight w:val="295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A547F6" wp14:editId="67C670BF">
                  <wp:extent cx="1883229" cy="1883229"/>
                  <wp:effectExtent l="0" t="0" r="3175" b="3175"/>
                  <wp:docPr id="4" name="Picture 4" descr="R:\Business Systems\TAS\Mapping\MapImage\1783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83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391" cy="1895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E52813">
        <w:trPr>
          <w:trHeight w:val="966"/>
        </w:trPr>
        <w:tc>
          <w:tcPr>
            <w:tcW w:w="4157" w:type="dxa"/>
            <w:gridSpan w:val="2"/>
            <w:tcBorders>
              <w:top w:val="nil"/>
            </w:tcBorders>
          </w:tcPr>
          <w:p w:rsidR="00E52813" w:rsidRDefault="00E52813" w:rsidP="00545D1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52813" w:rsidRDefault="00E52813" w:rsidP="009506A3">
      <w:pPr>
        <w:rPr>
          <w:rFonts w:ascii="Lato" w:hAnsi="Lato" w:cs="Calibri"/>
        </w:rPr>
      </w:pPr>
    </w:p>
    <w:p w:rsidR="00E52813" w:rsidRDefault="00E52813" w:rsidP="00E5281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407/23</w:t>
      </w:r>
    </w:p>
    <w:p w:rsidR="00E52813" w:rsidRDefault="00E5281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52813" w:rsidTr="00545D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2813" w:rsidRDefault="00E52813" w:rsidP="00545D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52813" w:rsidRDefault="00E52813" w:rsidP="00545D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52813" w:rsidTr="00545D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33524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2023, for a period of 2 Years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13.18 km²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E52813" w:rsidTr="00545D11">
        <w:trPr>
          <w:trHeight w:val="3097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4368B6" wp14:editId="6F14AEA2">
                  <wp:extent cx="1926772" cy="1926772"/>
                  <wp:effectExtent l="0" t="0" r="0" b="0"/>
                  <wp:docPr id="5" name="Picture 5" descr="R:\Business Systems\TAS\Mapping\MapImage\1783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783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64" cy="193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545D11">
        <w:trPr>
          <w:trHeight w:val="1009"/>
        </w:trPr>
        <w:tc>
          <w:tcPr>
            <w:tcW w:w="4157" w:type="dxa"/>
            <w:gridSpan w:val="2"/>
            <w:tcBorders>
              <w:top w:val="nil"/>
            </w:tcBorders>
          </w:tcPr>
          <w:p w:rsidR="00E52813" w:rsidRDefault="00E52813" w:rsidP="00545D1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52813" w:rsidRDefault="00E52813" w:rsidP="009506A3">
      <w:pPr>
        <w:rPr>
          <w:rFonts w:ascii="Lato" w:hAnsi="Lato" w:cs="Calibri"/>
        </w:rPr>
      </w:pPr>
    </w:p>
    <w:p w:rsidR="00E52813" w:rsidRDefault="00E52813" w:rsidP="00E5281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408/23</w:t>
      </w:r>
    </w:p>
    <w:p w:rsidR="00E52813" w:rsidRDefault="00E52813" w:rsidP="009506A3">
      <w:pPr>
        <w:rPr>
          <w:rFonts w:ascii="Lato" w:hAnsi="Lato" w:cs="Calibri"/>
        </w:rPr>
      </w:pPr>
    </w:p>
    <w:p w:rsidR="00E52813" w:rsidRDefault="00E5281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52813" w:rsidTr="00545D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2813" w:rsidRDefault="00E52813" w:rsidP="00545D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52813" w:rsidRDefault="00E52813" w:rsidP="00545D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52813" w:rsidTr="00545D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33525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2023, for a period of 2 Years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13.17 km²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E52813" w:rsidTr="00545D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813" w:rsidRDefault="00E52813" w:rsidP="00545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813" w:rsidRDefault="00E52813" w:rsidP="00545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E52813" w:rsidTr="00545D11">
        <w:trPr>
          <w:trHeight w:val="2980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2813" w:rsidRDefault="00E52813" w:rsidP="00545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2E1998" wp14:editId="5598DE85">
                  <wp:extent cx="1969770" cy="1817915"/>
                  <wp:effectExtent l="0" t="0" r="0" b="0"/>
                  <wp:docPr id="6" name="Picture 6" descr="R:\Business Systems\TAS\Mapping\MapImage\1783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783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306" cy="1827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13" w:rsidTr="00545D1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52813" w:rsidRDefault="00E52813" w:rsidP="00545D1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52813" w:rsidRDefault="00E52813" w:rsidP="009506A3">
      <w:pPr>
        <w:rPr>
          <w:rFonts w:ascii="Lato" w:hAnsi="Lato" w:cs="Calibri"/>
        </w:rPr>
      </w:pPr>
    </w:p>
    <w:p w:rsidR="00E52813" w:rsidRDefault="00E52813" w:rsidP="00E5281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409/23</w:t>
      </w:r>
      <w:bookmarkStart w:id="0" w:name="_GoBack"/>
      <w:bookmarkEnd w:id="0"/>
    </w:p>
    <w:sectPr w:rsidR="00E52813">
      <w:headerReference w:type="default" r:id="rId20"/>
      <w:footerReference w:type="default" r:id="rId2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CA" w:rsidRDefault="00A57BCA">
      <w:r>
        <w:separator/>
      </w:r>
    </w:p>
  </w:endnote>
  <w:endnote w:type="continuationSeparator" w:id="0">
    <w:p w:rsidR="00A57BCA" w:rsidRDefault="00A5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52813">
      <w:rPr>
        <w:rStyle w:val="PageNumber"/>
        <w:rFonts w:ascii="Lato" w:hAnsi="Lato"/>
        <w:noProof/>
      </w:rPr>
      <w:t>4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52813">
      <w:rPr>
        <w:rStyle w:val="PageNumber"/>
        <w:rFonts w:ascii="Lato" w:hAnsi="Lato"/>
      </w:rPr>
      <w:t>4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CA" w:rsidRDefault="00A57BCA">
      <w:r>
        <w:separator/>
      </w:r>
    </w:p>
  </w:footnote>
  <w:footnote w:type="continuationSeparator" w:id="0">
    <w:p w:rsidR="00A57BCA" w:rsidRDefault="00A57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A57BCA" w:rsidP="00A57BCA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MN112/23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57BCA" w:rsidP="00A57BCA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 October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C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BCA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2813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5542F9CA"/>
  <w15:docId w15:val="{C794CB11-CCEB-4954-B292-F6670DC9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22</TotalTime>
  <Pages>4</Pages>
  <Words>1010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112/23</dc:title>
  <dc:creator>Northern Territory Government</dc:creator>
  <cp:lastModifiedBy>Rebecca Lee</cp:lastModifiedBy>
  <cp:revision>2</cp:revision>
  <cp:lastPrinted>2017-01-25T02:36:00Z</cp:lastPrinted>
  <dcterms:created xsi:type="dcterms:W3CDTF">2023-10-02T01:30:00Z</dcterms:created>
  <dcterms:modified xsi:type="dcterms:W3CDTF">2023-10-02T05:30:00Z</dcterms:modified>
</cp:coreProperties>
</file>