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E90DFB" w:rsidTr="00714502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0DFB" w:rsidRDefault="00E90DFB" w:rsidP="00714502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E90DFB" w:rsidTr="00714502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0DFB" w:rsidRDefault="00E90DFB" w:rsidP="00714502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E90DFB" w:rsidTr="00714502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0DFB" w:rsidRDefault="00E90DFB" w:rsidP="0071450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0DFB" w:rsidRDefault="00E90DFB" w:rsidP="0071450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30411</w:t>
            </w:r>
          </w:p>
        </w:tc>
      </w:tr>
      <w:tr w:rsidR="00E90DFB" w:rsidTr="00714502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0DFB" w:rsidRDefault="00E90DFB" w:rsidP="0071450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0DFB" w:rsidRDefault="00E90DFB" w:rsidP="0071450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07 July 2023</w:t>
            </w:r>
          </w:p>
        </w:tc>
      </w:tr>
      <w:tr w:rsidR="00E90DFB" w:rsidTr="00714502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0DFB" w:rsidRDefault="00E90DFB" w:rsidP="0071450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0DFB" w:rsidRDefault="00E90DFB" w:rsidP="0071450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11.00 Hectare</w:t>
            </w:r>
          </w:p>
        </w:tc>
      </w:tr>
      <w:tr w:rsidR="00E90DFB" w:rsidTr="00714502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0DFB" w:rsidRDefault="00E90DFB" w:rsidP="0071450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0DFB" w:rsidRDefault="00E90DFB" w:rsidP="0071450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HATCHES</w:t>
            </w:r>
          </w:p>
        </w:tc>
      </w:tr>
      <w:tr w:rsidR="00E90DFB" w:rsidTr="00714502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0DFB" w:rsidRDefault="00E90DFB" w:rsidP="0071450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0DFB" w:rsidRDefault="00E90DFB" w:rsidP="0071450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50% MONCKTON Robert James, 50% REINELT THE ESTATE OF  Horst Rudolf</w:t>
            </w:r>
          </w:p>
        </w:tc>
      </w:tr>
      <w:tr w:rsidR="00E90DFB" w:rsidTr="00714502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0DFB" w:rsidRDefault="00E90DFB" w:rsidP="0071450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0285" cy="2280285"/>
                  <wp:effectExtent l="0" t="0" r="5715" b="5715"/>
                  <wp:docPr id="1" name="Picture 1" descr="R:\MinesData\titles\mapping\products\diagrams\Tenement Images\ML304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ML304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0DFB" w:rsidTr="00714502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FB" w:rsidRDefault="00E90DFB" w:rsidP="00714502"/>
        </w:tc>
      </w:tr>
    </w:tbl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E90DFB" w:rsidP="00E90DFB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263/23</w:t>
      </w:r>
    </w:p>
    <w:p w:rsidR="00E27537" w:rsidRDefault="00E27537" w:rsidP="009506A3">
      <w:pPr>
        <w:rPr>
          <w:rFonts w:ascii="Lato" w:hAnsi="Lato" w:cs="Calibri"/>
        </w:rPr>
      </w:pPr>
    </w:p>
    <w:p w:rsidR="002D6B74" w:rsidRDefault="002D6B74" w:rsidP="009506A3">
      <w:pPr>
        <w:rPr>
          <w:rFonts w:ascii="Lato" w:hAnsi="Lato" w:cs="Calibri"/>
        </w:rPr>
      </w:pPr>
    </w:p>
    <w:p w:rsidR="002D6B74" w:rsidRDefault="002D6B74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2D6B74" w:rsidTr="00E538B2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2D6B74" w:rsidRDefault="002D6B74" w:rsidP="00E538B2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2D6B74" w:rsidRDefault="002D6B74" w:rsidP="00E538B2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2D6B74" w:rsidTr="00E538B2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6B74" w:rsidRDefault="002D6B74" w:rsidP="00E538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6B74" w:rsidRDefault="002D6B74" w:rsidP="00E538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33494</w:t>
            </w:r>
          </w:p>
        </w:tc>
      </w:tr>
      <w:tr w:rsidR="002D6B74" w:rsidTr="00E538B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6B74" w:rsidRDefault="002D6B74" w:rsidP="00E538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6B74" w:rsidRDefault="002D6B74" w:rsidP="00E538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 July 2023</w:t>
            </w:r>
          </w:p>
        </w:tc>
      </w:tr>
      <w:tr w:rsidR="002D6B74" w:rsidTr="00E538B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6B74" w:rsidRDefault="002D6B74" w:rsidP="00E538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6B74" w:rsidRDefault="002D6B74" w:rsidP="00E538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 Blocks, 29.99 km²</w:t>
            </w:r>
          </w:p>
        </w:tc>
      </w:tr>
      <w:tr w:rsidR="002D6B74" w:rsidTr="00E538B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6B74" w:rsidRDefault="002D6B74" w:rsidP="00E538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6B74" w:rsidRDefault="002D6B74" w:rsidP="00E538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QUARTZ</w:t>
            </w:r>
          </w:p>
        </w:tc>
      </w:tr>
      <w:tr w:rsidR="002D6B74" w:rsidTr="00E538B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6B74" w:rsidRDefault="002D6B74" w:rsidP="00E538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6B74" w:rsidRDefault="002D6B74" w:rsidP="00E538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IGO NEWSEARCH PTY LTD [ACN. 142 192 701]</w:t>
            </w:r>
          </w:p>
        </w:tc>
      </w:tr>
      <w:tr w:rsidR="002D6B74" w:rsidTr="00E538B2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2D6B74" w:rsidRDefault="002D6B74" w:rsidP="00E538B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1555" cy="2281555"/>
                  <wp:effectExtent l="0" t="0" r="4445" b="4445"/>
                  <wp:docPr id="2" name="Picture 2" descr="R:\Business Systems\TAS\Mapping\MapImage\17657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657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555" cy="228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6B74" w:rsidTr="00E538B2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2D6B74" w:rsidRDefault="002D6B74" w:rsidP="00E538B2"/>
        </w:tc>
      </w:tr>
    </w:tbl>
    <w:p w:rsidR="002D6B74" w:rsidRDefault="002D6B74" w:rsidP="009506A3">
      <w:pPr>
        <w:rPr>
          <w:rFonts w:ascii="Lato" w:hAnsi="Lato" w:cs="Calibri"/>
        </w:rPr>
      </w:pPr>
    </w:p>
    <w:p w:rsidR="002D6B74" w:rsidRDefault="002D6B74" w:rsidP="002D6B74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264/23</w:t>
      </w:r>
      <w:bookmarkStart w:id="0" w:name="_GoBack"/>
      <w:bookmarkEnd w:id="0"/>
    </w:p>
    <w:p w:rsidR="002D6B74" w:rsidRDefault="002D6B74" w:rsidP="009506A3">
      <w:pPr>
        <w:rPr>
          <w:rFonts w:ascii="Lato" w:hAnsi="Lato" w:cs="Calibri"/>
        </w:rPr>
      </w:pPr>
    </w:p>
    <w:p w:rsidR="002D6B74" w:rsidRDefault="002D6B74" w:rsidP="009506A3">
      <w:pPr>
        <w:rPr>
          <w:rFonts w:ascii="Lato" w:hAnsi="Lato" w:cs="Calibri"/>
        </w:rPr>
      </w:pPr>
    </w:p>
    <w:p w:rsidR="002D6B74" w:rsidRPr="006874B1" w:rsidRDefault="002D6B74" w:rsidP="009506A3">
      <w:pPr>
        <w:rPr>
          <w:rFonts w:ascii="Lato" w:hAnsi="Lato" w:cs="Calibri"/>
        </w:rPr>
      </w:pPr>
    </w:p>
    <w:sectPr w:rsidR="002D6B74" w:rsidRPr="006874B1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FE8" w:rsidRDefault="00C41FE8">
      <w:r>
        <w:separator/>
      </w:r>
    </w:p>
  </w:endnote>
  <w:endnote w:type="continuationSeparator" w:id="0">
    <w:p w:rsidR="00C41FE8" w:rsidRDefault="00C41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2D6B74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FE8" w:rsidRDefault="00C41FE8">
      <w:r>
        <w:separator/>
      </w:r>
    </w:p>
  </w:footnote>
  <w:footnote w:type="continuationSeparator" w:id="0">
    <w:p w:rsidR="00C41FE8" w:rsidRDefault="00C41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E90DFB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E90DFB">
            <w:rPr>
              <w:rFonts w:ascii="Lato" w:hAnsi="Lato"/>
              <w:b/>
              <w:noProof/>
            </w:rPr>
            <w:t>078/23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E90DFB" w:rsidP="006400E9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10 July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6400E9">
            <w:rPr>
              <w:rFonts w:ascii="Lato" w:hAnsi="Lato"/>
              <w:b/>
            </w:rPr>
            <w:t>3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8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D6B74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1FE8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90DFB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4097"/>
    <o:shapelayout v:ext="edit">
      <o:idmap v:ext="edit" data="1"/>
    </o:shapelayout>
  </w:shapeDefaults>
  <w:decimalSymbol w:val="."/>
  <w:listSeparator w:val=","/>
  <w14:docId w14:val="1532DDF8"/>
  <w15:docId w15:val="{A18F834A-9022-45F1-B31B-F326C31FD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DF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3\TEMPLATE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2023.dotx</Template>
  <TotalTime>2</TotalTime>
  <Pages>1</Pages>
  <Words>95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Northern Territory Government</dc:creator>
  <cp:lastModifiedBy>Rebecca Lee</cp:lastModifiedBy>
  <cp:revision>3</cp:revision>
  <cp:lastPrinted>2017-01-25T02:36:00Z</cp:lastPrinted>
  <dcterms:created xsi:type="dcterms:W3CDTF">2023-07-10T00:16:00Z</dcterms:created>
  <dcterms:modified xsi:type="dcterms:W3CDTF">2023-07-10T02:35:00Z</dcterms:modified>
</cp:coreProperties>
</file>