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749FA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749FA" w:rsidRDefault="007749FA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749FA" w:rsidRDefault="007749FA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FA" w:rsidRDefault="007749F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FA" w:rsidRDefault="007749F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32002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FA" w:rsidRDefault="007749F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FA" w:rsidRDefault="007749F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FA" w:rsidRDefault="007749F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FA" w:rsidRDefault="007749F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115.26 km²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FA" w:rsidRDefault="007749F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FA" w:rsidRDefault="007749F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9FA" w:rsidRDefault="007749F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9FA" w:rsidRDefault="007749F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749FA" w:rsidRDefault="007749FA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76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9FA" w:rsidTr="00D11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749FA" w:rsidRDefault="007749FA" w:rsidP="00D111D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749FA" w:rsidRDefault="007749FA" w:rsidP="007749F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224/23</w:t>
      </w:r>
    </w:p>
    <w:p w:rsidR="007749FA" w:rsidRDefault="007749FA" w:rsidP="009506A3">
      <w:pPr>
        <w:rPr>
          <w:rFonts w:ascii="Lato" w:hAnsi="Lato" w:cs="Calibri"/>
        </w:rPr>
      </w:pPr>
    </w:p>
    <w:p w:rsidR="007B2916" w:rsidRDefault="007B2916" w:rsidP="009506A3">
      <w:pPr>
        <w:rPr>
          <w:rFonts w:ascii="Lato" w:hAnsi="Lato" w:cs="Calibri"/>
        </w:rPr>
      </w:pPr>
    </w:p>
    <w:p w:rsidR="007B2916" w:rsidRDefault="007B291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B2916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B2916" w:rsidRDefault="007B2916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B2916" w:rsidRDefault="007B2916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916" w:rsidRDefault="007B2916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16" w:rsidRDefault="007B2916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32009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916" w:rsidRDefault="007B2916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16" w:rsidRDefault="007B2916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916" w:rsidRDefault="007B2916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16" w:rsidRDefault="007B2916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319.70 km²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916" w:rsidRDefault="007B2916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16" w:rsidRDefault="007B2916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2916" w:rsidRDefault="007B2916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16" w:rsidRDefault="007B2916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7B2916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B2916" w:rsidRDefault="007B2916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R:\Business Systems\TAS\Mapping\MapImage\176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6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916" w:rsidTr="00F46D2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4157" w:type="dxa"/>
            <w:gridSpan w:val="2"/>
            <w:tcBorders>
              <w:top w:val="nil"/>
            </w:tcBorders>
          </w:tcPr>
          <w:p w:rsidR="007B2916" w:rsidRDefault="007B2916" w:rsidP="00D111DC"/>
        </w:tc>
      </w:tr>
    </w:tbl>
    <w:p w:rsidR="007749FA" w:rsidRDefault="007749FA" w:rsidP="009506A3">
      <w:pPr>
        <w:rPr>
          <w:rFonts w:ascii="Lato" w:hAnsi="Lato" w:cs="Calibri"/>
        </w:rPr>
      </w:pPr>
    </w:p>
    <w:p w:rsidR="007749FA" w:rsidRDefault="007B2916" w:rsidP="007B29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34B2A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34B2A" w:rsidRDefault="00B34B2A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34B2A" w:rsidRDefault="00B34B2A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B2A" w:rsidRDefault="00B34B2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2A" w:rsidRDefault="00B34B2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32010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B2A" w:rsidRDefault="00B34B2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2A" w:rsidRDefault="00B34B2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B2A" w:rsidRDefault="00B34B2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2A" w:rsidRDefault="00B34B2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19.77 km²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B2A" w:rsidRDefault="00B34B2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2A" w:rsidRDefault="00B34B2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B2A" w:rsidRDefault="00B34B2A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2A" w:rsidRDefault="00B34B2A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34B2A" w:rsidRDefault="00B34B2A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4" name="Picture 4" descr="R:\Business Systems\TAS\Mapping\MapImage\1762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62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B2A" w:rsidTr="00D11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34B2A" w:rsidRDefault="00B34B2A" w:rsidP="00D111DC"/>
        </w:tc>
      </w:tr>
    </w:tbl>
    <w:p w:rsidR="007749FA" w:rsidRDefault="007749FA" w:rsidP="009506A3">
      <w:pPr>
        <w:rPr>
          <w:rFonts w:ascii="Lato" w:hAnsi="Lato" w:cs="Calibri"/>
        </w:rPr>
      </w:pPr>
    </w:p>
    <w:p w:rsidR="007749FA" w:rsidRDefault="00B34B2A" w:rsidP="00B34B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226/23</w:t>
      </w:r>
    </w:p>
    <w:p w:rsidR="007749FA" w:rsidRDefault="007749FA" w:rsidP="009506A3">
      <w:pPr>
        <w:rPr>
          <w:rFonts w:ascii="Lato" w:hAnsi="Lato" w:cs="Calibri"/>
        </w:rPr>
      </w:pPr>
    </w:p>
    <w:p w:rsidR="007749FA" w:rsidRDefault="007749FA" w:rsidP="009506A3">
      <w:pPr>
        <w:rPr>
          <w:rFonts w:ascii="Lato" w:hAnsi="Lato" w:cs="Calibri"/>
        </w:rPr>
      </w:pPr>
    </w:p>
    <w:p w:rsidR="007749FA" w:rsidRDefault="007749F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6D25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6D25" w:rsidRDefault="00F46D25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46D25" w:rsidRDefault="00F46D25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25" w:rsidRDefault="00F46D25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25" w:rsidRDefault="00F46D25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32011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25" w:rsidRDefault="00F46D25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25" w:rsidRDefault="00F46D25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25" w:rsidRDefault="00F46D25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25" w:rsidRDefault="00F46D25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26.35 km²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25" w:rsidRDefault="00F46D25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25" w:rsidRDefault="00F46D25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D25" w:rsidRDefault="00F46D25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D25" w:rsidRDefault="00F46D25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F46D25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6D25" w:rsidRDefault="00F46D25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5" name="Picture 5" descr="R:\Business Systems\TAS\Mapping\MapImage\1762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62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D25" w:rsidTr="00F46D2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4157" w:type="dxa"/>
            <w:gridSpan w:val="2"/>
            <w:tcBorders>
              <w:top w:val="nil"/>
            </w:tcBorders>
          </w:tcPr>
          <w:p w:rsidR="00F46D25" w:rsidRDefault="00F46D25" w:rsidP="00D111DC"/>
        </w:tc>
      </w:tr>
    </w:tbl>
    <w:p w:rsidR="007749FA" w:rsidRDefault="007749FA" w:rsidP="009506A3">
      <w:pPr>
        <w:rPr>
          <w:rFonts w:ascii="Lato" w:hAnsi="Lato" w:cs="Calibri"/>
        </w:rPr>
      </w:pPr>
    </w:p>
    <w:p w:rsidR="007749FA" w:rsidRDefault="00F46D25" w:rsidP="00F46D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227/23</w:t>
      </w:r>
    </w:p>
    <w:p w:rsidR="007749FA" w:rsidRDefault="007749F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B128B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128B" w:rsidRDefault="009B128B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B128B" w:rsidRDefault="009B128B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28B" w:rsidRDefault="009B128B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28B" w:rsidRDefault="009B128B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32012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28B" w:rsidRDefault="009B128B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28B" w:rsidRDefault="009B128B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28B" w:rsidRDefault="009B128B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28B" w:rsidRDefault="009B128B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138.32 km²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28B" w:rsidRDefault="009B128B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28B" w:rsidRDefault="009B128B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128B" w:rsidRDefault="009B128B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28B" w:rsidRDefault="009B128B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128B" w:rsidRDefault="009B128B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6" name="Picture 6" descr="R:\Business Systems\TAS\Mapping\MapImage\1762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62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28B" w:rsidTr="00D11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B128B" w:rsidRDefault="009B128B" w:rsidP="00D111DC"/>
        </w:tc>
      </w:tr>
    </w:tbl>
    <w:p w:rsidR="007749FA" w:rsidRDefault="007749FA" w:rsidP="009B128B">
      <w:pPr>
        <w:widowControl w:val="0"/>
        <w:rPr>
          <w:rFonts w:ascii="Lato" w:hAnsi="Lato" w:cs="Calibri"/>
        </w:rPr>
      </w:pPr>
    </w:p>
    <w:p w:rsidR="007749FA" w:rsidRDefault="009B128B" w:rsidP="009B128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228/23</w:t>
      </w:r>
    </w:p>
    <w:p w:rsidR="007749FA" w:rsidRDefault="007749FA" w:rsidP="009506A3">
      <w:pPr>
        <w:rPr>
          <w:rFonts w:ascii="Lato" w:hAnsi="Lato" w:cs="Calibri"/>
        </w:rPr>
      </w:pPr>
      <w:bookmarkStart w:id="0" w:name="_GoBack"/>
      <w:bookmarkEnd w:id="0"/>
    </w:p>
    <w:p w:rsidR="00602C39" w:rsidRDefault="00602C39" w:rsidP="009506A3">
      <w:pPr>
        <w:rPr>
          <w:rFonts w:ascii="Lato" w:hAnsi="Lato" w:cs="Calibri"/>
        </w:rPr>
      </w:pPr>
    </w:p>
    <w:p w:rsidR="00602C39" w:rsidRDefault="00602C3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2C39" w:rsidTr="00D111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2C39" w:rsidRDefault="00602C39" w:rsidP="00D111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2C39" w:rsidRDefault="00602C39" w:rsidP="00D111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C39" w:rsidRDefault="00602C39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C39" w:rsidRDefault="00602C39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32417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C39" w:rsidRDefault="00602C39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C39" w:rsidRDefault="00602C39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June 2023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C39" w:rsidRDefault="00602C39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C39" w:rsidRDefault="00602C39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53.37 km²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C39" w:rsidRDefault="00602C39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C39" w:rsidRDefault="00602C39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C39" w:rsidRDefault="00602C39" w:rsidP="00D111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C39" w:rsidRDefault="00602C39" w:rsidP="00D111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33.34% TEELOW Leslie  John, 33.33% FRANCIS Jason Ross, 33.33% TEELOW Michael Daniel</w:t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2C39" w:rsidRDefault="00602C39" w:rsidP="00D111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762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2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C39" w:rsidTr="00D111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2C39" w:rsidRDefault="00602C39" w:rsidP="00D111DC"/>
        </w:tc>
      </w:tr>
    </w:tbl>
    <w:p w:rsidR="00602C39" w:rsidRPr="006874B1" w:rsidRDefault="00602C39" w:rsidP="009506A3">
      <w:pPr>
        <w:rPr>
          <w:rFonts w:ascii="Lato" w:hAnsi="Lato" w:cs="Calibri"/>
        </w:rPr>
      </w:pPr>
    </w:p>
    <w:p w:rsidR="00E27537" w:rsidRPr="006874B1" w:rsidRDefault="007749FA" w:rsidP="00E23E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229/23</w:t>
      </w:r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2" w:rsidRDefault="00024B32">
      <w:r>
        <w:separator/>
      </w:r>
    </w:p>
  </w:endnote>
  <w:endnote w:type="continuationSeparator" w:id="0">
    <w:p w:rsidR="00024B32" w:rsidRDefault="0002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B128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5247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2" w:rsidRDefault="00024B32">
      <w:r>
        <w:separator/>
      </w:r>
    </w:p>
  </w:footnote>
  <w:footnote w:type="continuationSeparator" w:id="0">
    <w:p w:rsidR="00024B32" w:rsidRDefault="0002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24B3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24B32">
            <w:rPr>
              <w:rFonts w:ascii="Lato" w:hAnsi="Lato"/>
              <w:b/>
              <w:noProof/>
            </w:rPr>
            <w:t>069/23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24B3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4B32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2471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2C39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749FA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2916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128B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4B2A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3E1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46D25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15756A3"/>
  <w15:docId w15:val="{423C9AA0-58FF-4417-8840-8858B20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210</TotalTime>
  <Pages>2</Pages>
  <Words>287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9</cp:revision>
  <cp:lastPrinted>2017-01-25T02:36:00Z</cp:lastPrinted>
  <dcterms:created xsi:type="dcterms:W3CDTF">2023-06-22T23:34:00Z</dcterms:created>
  <dcterms:modified xsi:type="dcterms:W3CDTF">2023-06-23T03:30:00Z</dcterms:modified>
</cp:coreProperties>
</file>