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32507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824.01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WILLEROO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B6B639" wp14:editId="7379A529">
                  <wp:extent cx="2282190" cy="2282190"/>
                  <wp:effectExtent l="0" t="0" r="0" b="0"/>
                  <wp:docPr id="1" name="Picture 1" descr="R:\Business Systems\TAS\Mapping\MapImage\1761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63F05" w:rsidRPr="006874B1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200/23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32508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789.41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132E00" wp14:editId="5DD88EDD">
                  <wp:extent cx="2282190" cy="2282190"/>
                  <wp:effectExtent l="0" t="0" r="0" b="0"/>
                  <wp:docPr id="2" name="Picture 2" descr="R:\Business Systems\TAS\Mapping\MapImage\1761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32509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766.23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74E399" wp14:editId="6F4C1D26">
                  <wp:extent cx="2282190" cy="2282190"/>
                  <wp:effectExtent l="0" t="0" r="0" b="0"/>
                  <wp:docPr id="3" name="Picture 3" descr="R:\Business Systems\TAS\Mapping\MapImage\1761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202/23</w:t>
      </w: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32925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149.39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D97C33" wp14:editId="317E78C2">
                  <wp:extent cx="2282190" cy="2282190"/>
                  <wp:effectExtent l="0" t="0" r="0" b="0"/>
                  <wp:docPr id="4" name="Picture 4" descr="R:\Business Systems\TAS\Mapping\MapImage\1761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32927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76.10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63C105" wp14:editId="15F09A8F">
                  <wp:extent cx="2282190" cy="2282190"/>
                  <wp:effectExtent l="0" t="0" r="0" b="0"/>
                  <wp:docPr id="5" name="Picture 5" descr="R:\Business Systems\TAS\Mapping\MapImage\1761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204/23</w:t>
      </w: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32928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139.32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D80161" wp14:editId="4EB9B92F">
                  <wp:extent cx="2282190" cy="2282190"/>
                  <wp:effectExtent l="0" t="0" r="0" b="0"/>
                  <wp:docPr id="6" name="Picture 6" descr="R:\Business Systems\TAS\Mapping\MapImage\1761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32930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108.29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2477F2" wp14:editId="6A1A5228">
                  <wp:extent cx="2282190" cy="2282190"/>
                  <wp:effectExtent l="0" t="0" r="0" b="0"/>
                  <wp:docPr id="7" name="Picture 7" descr="R:\Business Systems\TAS\Mapping\MapImage\176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206/23</w:t>
      </w: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32931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40.24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5C5484" wp14:editId="522326C4">
                  <wp:extent cx="2282190" cy="2282190"/>
                  <wp:effectExtent l="0" t="0" r="0" b="0"/>
                  <wp:docPr id="8" name="Picture 8" descr="R:\Business Systems\TAS\Mapping\MapImage\1761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32610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8.56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91DCD2" wp14:editId="4BD1555B">
                  <wp:extent cx="2282190" cy="2282190"/>
                  <wp:effectExtent l="0" t="0" r="0" b="0"/>
                  <wp:docPr id="10" name="Picture 10" descr="R:\Business Systems\TAS\Mapping\MapImage\176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208/23</w:t>
      </w: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32611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6EDBF3" wp14:editId="6AF8D6B6">
                  <wp:extent cx="2282190" cy="2282190"/>
                  <wp:effectExtent l="0" t="0" r="0" b="0"/>
                  <wp:docPr id="11" name="Picture 11" descr="R:\Business Systems\TAS\Mapping\MapImage\1761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Pr="006874B1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32612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12.44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D40414" wp14:editId="10AD672F">
                  <wp:extent cx="2282190" cy="2282190"/>
                  <wp:effectExtent l="0" t="0" r="0" b="0"/>
                  <wp:docPr id="12" name="Picture 12" descr="R:\Business Systems\TAS\Mapping\MapImage\1761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63F05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210/23</w:t>
      </w: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p w:rsidR="00B63F05" w:rsidRDefault="00B63F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F05" w:rsidTr="006233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F05" w:rsidRDefault="00B63F05" w:rsidP="006233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F05" w:rsidRDefault="00B63F05" w:rsidP="006233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05" w:rsidRDefault="00B63F05" w:rsidP="006233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05" w:rsidRDefault="00B63F05" w:rsidP="006233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F05" w:rsidRDefault="00B63F05" w:rsidP="006233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33D0E7" wp14:editId="48E23384">
                  <wp:extent cx="2282190" cy="2282190"/>
                  <wp:effectExtent l="0" t="0" r="0" b="0"/>
                  <wp:docPr id="13" name="Picture 13" descr="R:\Business Systems\TAS\Mapping\MapImage\1761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F05" w:rsidTr="006233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F05" w:rsidRDefault="00B63F05" w:rsidP="0062331E"/>
        </w:tc>
      </w:tr>
    </w:tbl>
    <w:p w:rsidR="00B63F05" w:rsidRDefault="00B63F05" w:rsidP="009506A3">
      <w:pPr>
        <w:rPr>
          <w:rFonts w:ascii="Lato" w:hAnsi="Lato" w:cs="Calibri"/>
        </w:rPr>
      </w:pPr>
    </w:p>
    <w:p w:rsidR="00B63F05" w:rsidRPr="006874B1" w:rsidRDefault="00B63F05" w:rsidP="00B63F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211/23</w:t>
      </w:r>
    </w:p>
    <w:sectPr w:rsidR="00B63F05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05" w:rsidRDefault="00B63F05">
      <w:r>
        <w:separator/>
      </w:r>
    </w:p>
  </w:endnote>
  <w:endnote w:type="continuationSeparator" w:id="0">
    <w:p w:rsidR="00B63F05" w:rsidRDefault="00B6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63F0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63F05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05" w:rsidRDefault="00B63F05">
      <w:r>
        <w:separator/>
      </w:r>
    </w:p>
  </w:footnote>
  <w:footnote w:type="continuationSeparator" w:id="0">
    <w:p w:rsidR="00B63F05" w:rsidRDefault="00B6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3F0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3F05">
            <w:rPr>
              <w:rFonts w:ascii="Lato" w:hAnsi="Lato"/>
              <w:b/>
              <w:noProof/>
            </w:rPr>
            <w:t>064</w:t>
          </w:r>
          <w:r w:rsidR="00224E64">
            <w:rPr>
              <w:rFonts w:ascii="Lato" w:hAnsi="Lato"/>
              <w:b/>
              <w:noProof/>
            </w:rPr>
            <w:t>/</w:t>
          </w:r>
          <w:r w:rsidR="00B63F0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3F0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0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3F05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99DAF83"/>
  <w15:docId w15:val="{440E212A-8C8B-47DA-96B6-7FCFE88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3</Pages>
  <Words>549</Words>
  <Characters>2969</Characters>
  <Application>Microsoft Office Word</Application>
  <DocSecurity>0</DocSecurity>
  <Lines>197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2023-06-15T06:11:00Z</dcterms:created>
  <dcterms:modified xsi:type="dcterms:W3CDTF">2023-06-15T06:18:00Z</dcterms:modified>
</cp:coreProperties>
</file>