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1DC0" w:rsidTr="00105D9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E1DC0" w:rsidRDefault="007E1DC0" w:rsidP="00105D93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7E1DC0" w:rsidRDefault="007E1DC0" w:rsidP="00105D9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E1DC0" w:rsidTr="00105D9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DC0" w:rsidRDefault="007E1DC0" w:rsidP="00105D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DC0" w:rsidRDefault="007E1DC0" w:rsidP="00105D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33446</w:t>
            </w:r>
          </w:p>
        </w:tc>
      </w:tr>
      <w:tr w:rsidR="007E1DC0" w:rsidTr="00105D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DC0" w:rsidRDefault="007E1DC0" w:rsidP="00105D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DC0" w:rsidRDefault="007E1DC0" w:rsidP="00105D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June 2023, for a period of 2 Years</w:t>
            </w:r>
          </w:p>
        </w:tc>
      </w:tr>
      <w:tr w:rsidR="007E1DC0" w:rsidTr="00105D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DC0" w:rsidRDefault="007E1DC0" w:rsidP="00105D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DC0" w:rsidRDefault="007E1DC0" w:rsidP="00105D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10.01 km²</w:t>
            </w:r>
          </w:p>
        </w:tc>
      </w:tr>
      <w:tr w:rsidR="007E1DC0" w:rsidTr="00105D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DC0" w:rsidRDefault="007E1DC0" w:rsidP="00105D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DC0" w:rsidRDefault="007E1DC0" w:rsidP="00105D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7E1DC0" w:rsidTr="00105D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DC0" w:rsidRDefault="007E1DC0" w:rsidP="00105D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DC0" w:rsidRDefault="007E1DC0" w:rsidP="00105D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John Nick</w:t>
            </w:r>
          </w:p>
        </w:tc>
      </w:tr>
      <w:tr w:rsidR="007E1DC0" w:rsidTr="00105D9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E1DC0" w:rsidRDefault="007E1DC0" w:rsidP="00105D9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139BD9" wp14:editId="0F4EBFF5">
                  <wp:extent cx="2282190" cy="2282190"/>
                  <wp:effectExtent l="0" t="0" r="0" b="0"/>
                  <wp:docPr id="1" name="Picture 1" descr="R:\Business Systems\TAS\Mapping\MapImage\1760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0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DC0" w:rsidTr="00105D9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E1DC0" w:rsidRDefault="007E1DC0" w:rsidP="00105D9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7E1DC0" w:rsidP="007E1DC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188/23</w:t>
      </w:r>
    </w:p>
    <w:p w:rsidR="007E1DC0" w:rsidRDefault="007E1DC0" w:rsidP="009506A3">
      <w:pPr>
        <w:rPr>
          <w:rFonts w:ascii="Lato" w:hAnsi="Lato" w:cs="Calibri"/>
        </w:rPr>
      </w:pPr>
    </w:p>
    <w:p w:rsidR="007E1DC0" w:rsidRPr="006874B1" w:rsidRDefault="007E1DC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E1DC0" w:rsidTr="00105D9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E1DC0" w:rsidRDefault="007E1DC0" w:rsidP="00105D9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E1DC0" w:rsidRDefault="007E1DC0" w:rsidP="00105D9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E1DC0" w:rsidTr="00105D9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DC0" w:rsidRDefault="007E1DC0" w:rsidP="00105D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DC0" w:rsidRDefault="007E1DC0" w:rsidP="00105D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33447</w:t>
            </w:r>
          </w:p>
        </w:tc>
      </w:tr>
      <w:tr w:rsidR="007E1DC0" w:rsidTr="00105D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DC0" w:rsidRDefault="007E1DC0" w:rsidP="00105D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DC0" w:rsidRDefault="007E1DC0" w:rsidP="00105D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June 2023, for a period of 2 Years</w:t>
            </w:r>
          </w:p>
        </w:tc>
      </w:tr>
      <w:tr w:rsidR="007E1DC0" w:rsidTr="00105D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DC0" w:rsidRDefault="007E1DC0" w:rsidP="00105D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DC0" w:rsidRDefault="007E1DC0" w:rsidP="00105D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7E1DC0" w:rsidTr="00105D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DC0" w:rsidRDefault="007E1DC0" w:rsidP="00105D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DC0" w:rsidRDefault="007E1DC0" w:rsidP="00105D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7E1DC0" w:rsidTr="00105D9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DC0" w:rsidRDefault="007E1DC0" w:rsidP="00105D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DC0" w:rsidRDefault="007E1DC0" w:rsidP="00105D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John Nick</w:t>
            </w:r>
          </w:p>
        </w:tc>
      </w:tr>
      <w:tr w:rsidR="007E1DC0" w:rsidTr="00105D9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E1DC0" w:rsidRDefault="007E1DC0" w:rsidP="00105D9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D99598" wp14:editId="554CA1D6">
                  <wp:extent cx="2282190" cy="2282190"/>
                  <wp:effectExtent l="0" t="0" r="0" b="0"/>
                  <wp:docPr id="2" name="Picture 2" descr="R:\Business Systems\TAS\Mapping\MapImage\1760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0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DC0" w:rsidTr="00105D9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E1DC0" w:rsidRDefault="007E1DC0" w:rsidP="00105D9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7E1DC0" w:rsidP="009506A3">
      <w:pPr>
        <w:rPr>
          <w:rFonts w:ascii="Lato" w:hAnsi="Lato" w:cs="Calibri"/>
        </w:rPr>
      </w:pPr>
      <w:r>
        <w:rPr>
          <w:rFonts w:ascii="Lato" w:hAnsi="Lato" w:cs="Calibri"/>
        </w:rPr>
        <w:t>189/23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FF" w:rsidRDefault="001427FF">
      <w:r>
        <w:separator/>
      </w:r>
    </w:p>
  </w:endnote>
  <w:endnote w:type="continuationSeparator" w:id="0">
    <w:p w:rsidR="001427FF" w:rsidRDefault="0014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A1DA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FF" w:rsidRDefault="001427FF">
      <w:r>
        <w:separator/>
      </w:r>
    </w:p>
  </w:footnote>
  <w:footnote w:type="continuationSeparator" w:id="0">
    <w:p w:rsidR="001427FF" w:rsidRDefault="0014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E1DC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E1DC0">
            <w:rPr>
              <w:rFonts w:ascii="Lato" w:hAnsi="Lato"/>
              <w:b/>
              <w:noProof/>
            </w:rPr>
            <w:t>062</w:t>
          </w:r>
          <w:r w:rsidR="00224E64">
            <w:rPr>
              <w:rFonts w:ascii="Lato" w:hAnsi="Lato"/>
              <w:b/>
              <w:noProof/>
            </w:rPr>
            <w:t>/</w:t>
          </w:r>
          <w:r w:rsidR="007E1DC0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E1DC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C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27FF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1DAA"/>
    <w:rsid w:val="007A27F8"/>
    <w:rsid w:val="007D0543"/>
    <w:rsid w:val="007E1DC0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BBA4AAD-3780-4C6A-92C1-AD2777B1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D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2</cp:revision>
  <cp:lastPrinted>2017-01-25T02:36:00Z</cp:lastPrinted>
  <dcterms:created xsi:type="dcterms:W3CDTF">2023-06-13T06:10:00Z</dcterms:created>
  <dcterms:modified xsi:type="dcterms:W3CDTF">2023-06-13T07:19:00Z</dcterms:modified>
</cp:coreProperties>
</file>