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E7827" w:rsidTr="00412C9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E7827" w:rsidRDefault="00BE7827" w:rsidP="00412C9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E7827" w:rsidRDefault="00BE7827" w:rsidP="00412C9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E7827" w:rsidTr="00412C9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7827" w:rsidRDefault="00BE782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827" w:rsidRDefault="00BE782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31952</w:t>
            </w:r>
          </w:p>
        </w:tc>
      </w:tr>
      <w:tr w:rsidR="00BE7827" w:rsidTr="00412C9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7827" w:rsidRDefault="00BE782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827" w:rsidRDefault="00BE782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May 2023</w:t>
            </w:r>
          </w:p>
        </w:tc>
      </w:tr>
      <w:tr w:rsidR="00BE7827" w:rsidTr="00412C9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7827" w:rsidRDefault="00BE782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827" w:rsidRDefault="00BE782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Blocks, 57.58 km²</w:t>
            </w:r>
          </w:p>
        </w:tc>
      </w:tr>
      <w:tr w:rsidR="00BE7827" w:rsidTr="00412C9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7827" w:rsidRDefault="00BE782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827" w:rsidRDefault="00BE782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GEORGE CREEK</w:t>
            </w:r>
          </w:p>
        </w:tc>
      </w:tr>
      <w:tr w:rsidR="00BE7827" w:rsidTr="00412C9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7827" w:rsidRDefault="00BE782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827" w:rsidRDefault="00BE782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MAGNET EXPLORATION PTY LTD [ACN. 623 568 918]</w:t>
            </w:r>
          </w:p>
        </w:tc>
      </w:tr>
      <w:tr w:rsidR="00BE7827" w:rsidTr="00412C9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E7827" w:rsidRDefault="00BE7827" w:rsidP="00412C9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CE0ED9A" wp14:editId="2C07E30C">
                  <wp:extent cx="2279650" cy="2279650"/>
                  <wp:effectExtent l="0" t="0" r="0" b="0"/>
                  <wp:docPr id="1" name="Picture 1" descr="R:\Business Systems\TAS\Mapping\MapImage\1756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6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827" w:rsidTr="00412C9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E7827" w:rsidRDefault="00BE7827" w:rsidP="00412C97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BE7827" w:rsidRPr="006874B1" w:rsidRDefault="00BE7827" w:rsidP="00BE782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159/23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E7827" w:rsidTr="00412C9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E7827" w:rsidRDefault="00BE7827" w:rsidP="00412C9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E7827" w:rsidRDefault="00BE7827" w:rsidP="00412C9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E7827" w:rsidTr="00412C9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7827" w:rsidRDefault="00BE782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827" w:rsidRDefault="00BE782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33306</w:t>
            </w:r>
          </w:p>
        </w:tc>
      </w:tr>
      <w:tr w:rsidR="00BE7827" w:rsidTr="00412C9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7827" w:rsidRDefault="00BE782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827" w:rsidRDefault="00BE782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May 2023, for a period of 6 Years</w:t>
            </w:r>
          </w:p>
        </w:tc>
      </w:tr>
      <w:tr w:rsidR="00BE7827" w:rsidTr="00412C9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7827" w:rsidRDefault="00BE782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827" w:rsidRDefault="00BE782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232 Blocks, 722.30 km²</w:t>
            </w:r>
          </w:p>
        </w:tc>
      </w:tr>
      <w:tr w:rsidR="00BE7827" w:rsidTr="00412C9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7827" w:rsidRDefault="00BE782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827" w:rsidRDefault="00BE782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BURT</w:t>
            </w:r>
          </w:p>
        </w:tc>
      </w:tr>
      <w:tr w:rsidR="00BE7827" w:rsidTr="00412C9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7827" w:rsidRDefault="00BE782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827" w:rsidRDefault="00BE782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BE7827" w:rsidTr="00412C9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E7827" w:rsidRDefault="00BE7827" w:rsidP="00412C9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C201CE1" wp14:editId="3700B184">
                  <wp:extent cx="2281555" cy="2281555"/>
                  <wp:effectExtent l="0" t="0" r="0" b="0"/>
                  <wp:docPr id="2" name="Picture 2" descr="R:\Business Systems\TAS\Mapping\MapImage\1756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6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827" w:rsidTr="00412C9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E7827" w:rsidRDefault="00BE7827" w:rsidP="00412C9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E7827" w:rsidRDefault="00BE7827" w:rsidP="009506A3">
      <w:pPr>
        <w:rPr>
          <w:rFonts w:ascii="Lato" w:hAnsi="Lato" w:cs="Calibri"/>
        </w:rPr>
      </w:pPr>
    </w:p>
    <w:p w:rsidR="00BE7827" w:rsidRPr="006874B1" w:rsidRDefault="00BE7827" w:rsidP="00BE782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160/23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E7827" w:rsidTr="00412C97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827" w:rsidRDefault="00BE7827" w:rsidP="00412C9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BE7827" w:rsidTr="00412C97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E7827" w:rsidRDefault="00BE7827" w:rsidP="00412C9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BE7827" w:rsidTr="00412C9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7827" w:rsidRDefault="00BE782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827" w:rsidRDefault="00BE782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33300</w:t>
            </w:r>
          </w:p>
        </w:tc>
      </w:tr>
      <w:tr w:rsidR="00BE7827" w:rsidTr="00412C9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7827" w:rsidRDefault="00BE782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827" w:rsidRDefault="00BE782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May 2023, for a period of 5 Years</w:t>
            </w:r>
          </w:p>
        </w:tc>
      </w:tr>
      <w:tr w:rsidR="00BE7827" w:rsidTr="00412C9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7827" w:rsidRDefault="00BE782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827" w:rsidRDefault="00BE782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3.29 Hectares</w:t>
            </w:r>
          </w:p>
        </w:tc>
      </w:tr>
      <w:tr w:rsidR="00BE7827" w:rsidTr="00412C9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7827" w:rsidRDefault="00BE782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827" w:rsidRDefault="00BE782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LARRIMAH</w:t>
            </w:r>
          </w:p>
        </w:tc>
      </w:tr>
      <w:tr w:rsidR="00BE7827" w:rsidTr="00412C9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7827" w:rsidRDefault="00BE782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827" w:rsidRDefault="00BE782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BE7827" w:rsidTr="00412C9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827" w:rsidRDefault="00BE7827" w:rsidP="00412C9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1909C30" wp14:editId="03C4C7C4">
                  <wp:extent cx="2286000" cy="2286000"/>
                  <wp:effectExtent l="0" t="0" r="0" b="0"/>
                  <wp:docPr id="3" name="Picture 3" descr="R:\MinesData\titles\mapping\products\diagrams\Tenement Images\EMP33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3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827" w:rsidTr="00412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27" w:rsidRDefault="00BE7827" w:rsidP="00412C97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BE7827" w:rsidRDefault="00BE7827" w:rsidP="00BE782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161/23</w:t>
      </w:r>
    </w:p>
    <w:p w:rsidR="00BE7827" w:rsidRDefault="00BE7827" w:rsidP="00BE7827">
      <w:pPr>
        <w:rPr>
          <w:rFonts w:ascii="Lato" w:hAnsi="Lato" w:cs="Calibri"/>
        </w:rPr>
      </w:pPr>
    </w:p>
    <w:p w:rsidR="00BE7827" w:rsidRDefault="00BE7827" w:rsidP="00BE7827">
      <w:pPr>
        <w:rPr>
          <w:rFonts w:ascii="Lato" w:hAnsi="Lato" w:cs="Calibri"/>
        </w:rPr>
      </w:pPr>
    </w:p>
    <w:p w:rsidR="00BE7827" w:rsidRDefault="00BE7827" w:rsidP="00BE7827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E7827" w:rsidTr="00412C97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827" w:rsidRDefault="00BE7827" w:rsidP="00412C9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BE7827" w:rsidTr="00412C97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E7827" w:rsidRDefault="00BE7827" w:rsidP="00412C9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BE7827" w:rsidTr="00412C9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7827" w:rsidRDefault="00BE782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827" w:rsidRDefault="00BE782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33301</w:t>
            </w:r>
          </w:p>
        </w:tc>
      </w:tr>
      <w:tr w:rsidR="00BE7827" w:rsidTr="00412C9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7827" w:rsidRDefault="00BE782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827" w:rsidRDefault="00BE782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May 2023, for a period of 5 Years</w:t>
            </w:r>
          </w:p>
        </w:tc>
      </w:tr>
      <w:tr w:rsidR="00BE7827" w:rsidTr="00412C9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7827" w:rsidRDefault="00BE782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827" w:rsidRDefault="00BE782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2.74 Hectares</w:t>
            </w:r>
          </w:p>
        </w:tc>
      </w:tr>
      <w:tr w:rsidR="00BE7827" w:rsidTr="00412C9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7827" w:rsidRDefault="00BE782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827" w:rsidRDefault="00BE782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LARRIMAH</w:t>
            </w:r>
          </w:p>
        </w:tc>
      </w:tr>
      <w:tr w:rsidR="00BE7827" w:rsidTr="00412C9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7827" w:rsidRDefault="00BE782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827" w:rsidRDefault="00BE782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BE7827" w:rsidTr="00412C9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827" w:rsidRDefault="00BE7827" w:rsidP="00412C9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281D404" wp14:editId="19AF6158">
                  <wp:extent cx="2286000" cy="2286000"/>
                  <wp:effectExtent l="0" t="0" r="0" b="0"/>
                  <wp:docPr id="4" name="Picture 4" descr="R:\MinesData\titles\mapping\products\diagrams\Tenement Images\EMP33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3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827" w:rsidTr="00412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27" w:rsidRDefault="00BE7827" w:rsidP="00412C97"/>
        </w:tc>
      </w:tr>
    </w:tbl>
    <w:p w:rsidR="00BE7827" w:rsidRDefault="00BE7827" w:rsidP="00BE7827">
      <w:pPr>
        <w:rPr>
          <w:rFonts w:ascii="Lato" w:hAnsi="Lato" w:cs="Calibri"/>
        </w:rPr>
      </w:pPr>
    </w:p>
    <w:p w:rsidR="00BE7827" w:rsidRPr="006874B1" w:rsidRDefault="00BE7827" w:rsidP="00BE782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162/23</w:t>
      </w:r>
    </w:p>
    <w:sectPr w:rsidR="00BE7827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002" w:rsidRDefault="004D3002">
      <w:r>
        <w:separator/>
      </w:r>
    </w:p>
  </w:endnote>
  <w:endnote w:type="continuationSeparator" w:id="0">
    <w:p w:rsidR="004D3002" w:rsidRDefault="004D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92A5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002" w:rsidRDefault="004D3002">
      <w:r>
        <w:separator/>
      </w:r>
    </w:p>
  </w:footnote>
  <w:footnote w:type="continuationSeparator" w:id="0">
    <w:p w:rsidR="004D3002" w:rsidRDefault="004D3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E782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E7827">
            <w:rPr>
              <w:rFonts w:ascii="Lato" w:hAnsi="Lato"/>
              <w:b/>
              <w:noProof/>
            </w:rPr>
            <w:t>053</w:t>
          </w:r>
          <w:r w:rsidR="00224E64">
            <w:rPr>
              <w:rFonts w:ascii="Lato" w:hAnsi="Lato"/>
              <w:b/>
              <w:noProof/>
            </w:rPr>
            <w:t>/</w:t>
          </w:r>
          <w:r w:rsidR="00BE7827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E7827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23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2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3002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E7827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2A54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EE1A7E4D-5BDD-4D55-8C60-F4898B06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82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53/23</dc:title>
  <dc:creator>Northern Territory Government</dc:creator>
  <cp:lastModifiedBy>Andrea Ruske</cp:lastModifiedBy>
  <cp:revision>2</cp:revision>
  <cp:lastPrinted>2017-01-25T02:36:00Z</cp:lastPrinted>
  <dcterms:created xsi:type="dcterms:W3CDTF">2023-05-23T05:20:00Z</dcterms:created>
  <dcterms:modified xsi:type="dcterms:W3CDTF">2023-05-23T08:01:00Z</dcterms:modified>
</cp:coreProperties>
</file>