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A47B6" w:rsidTr="00EB139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7B6" w:rsidRDefault="002A47B6" w:rsidP="00EB1390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2A47B6" w:rsidTr="00EB139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7B6" w:rsidRDefault="002A47B6" w:rsidP="00EB139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A47B6" w:rsidTr="00EB139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7B6" w:rsidRDefault="002A47B6" w:rsidP="00EB1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7B6" w:rsidRDefault="002A47B6" w:rsidP="00EB1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31269</w:t>
            </w:r>
          </w:p>
        </w:tc>
      </w:tr>
      <w:tr w:rsidR="002A47B6" w:rsidTr="00EB139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7B6" w:rsidRDefault="002A47B6" w:rsidP="00EB1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7B6" w:rsidRDefault="002A47B6" w:rsidP="00EB1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April 2023</w:t>
            </w:r>
          </w:p>
        </w:tc>
      </w:tr>
      <w:tr w:rsidR="002A47B6" w:rsidTr="00EB139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7B6" w:rsidRDefault="002A47B6" w:rsidP="00EB1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7B6" w:rsidRDefault="002A47B6" w:rsidP="00EB1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449.00 Hectares</w:t>
            </w:r>
          </w:p>
        </w:tc>
      </w:tr>
      <w:tr w:rsidR="002A47B6" w:rsidTr="00EB139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7B6" w:rsidRDefault="002A47B6" w:rsidP="00EB1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7B6" w:rsidRDefault="002A47B6" w:rsidP="00EB1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2A47B6" w:rsidTr="00EB139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7B6" w:rsidRDefault="002A47B6" w:rsidP="00EB1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7B6" w:rsidRDefault="002A47B6" w:rsidP="00EB1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2A47B6" w:rsidTr="00EB139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7B6" w:rsidRDefault="002A47B6" w:rsidP="00EB13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MinesData\titles\mapping\products\diagrams\Tenement Images\ML31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1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7B6" w:rsidTr="00EB139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6" w:rsidRDefault="002A47B6" w:rsidP="00EB139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A47B6" w:rsidRPr="006874B1" w:rsidRDefault="002A47B6" w:rsidP="002A47B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110/23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8E" w:rsidRDefault="000A708E">
      <w:r>
        <w:separator/>
      </w:r>
    </w:p>
  </w:endnote>
  <w:endnote w:type="continuationSeparator" w:id="0">
    <w:p w:rsidR="000A708E" w:rsidRDefault="000A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mbria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A001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8E" w:rsidRDefault="000A708E">
      <w:r>
        <w:separator/>
      </w:r>
    </w:p>
  </w:footnote>
  <w:footnote w:type="continuationSeparator" w:id="0">
    <w:p w:rsidR="000A708E" w:rsidRDefault="000A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A47B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A47B6">
            <w:rPr>
              <w:rFonts w:ascii="Lato" w:hAnsi="Lato"/>
              <w:b/>
              <w:noProof/>
            </w:rPr>
            <w:t>040</w:t>
          </w:r>
          <w:r w:rsidR="00224E64">
            <w:rPr>
              <w:rFonts w:ascii="Lato" w:hAnsi="Lato"/>
              <w:b/>
              <w:noProof/>
            </w:rPr>
            <w:t>/</w:t>
          </w:r>
          <w:r w:rsidR="002A47B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A47B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B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A708E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47B6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001B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C134CBC-4075-43E9-AD5F-170789F5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7B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40/23</dc:title>
  <dc:creator>Northern Territory Government</dc:creator>
  <cp:lastModifiedBy>Andrea Ruske</cp:lastModifiedBy>
  <cp:revision>2</cp:revision>
  <cp:lastPrinted>2017-01-25T02:36:00Z</cp:lastPrinted>
  <dcterms:created xsi:type="dcterms:W3CDTF">2023-04-20T05:39:00Z</dcterms:created>
  <dcterms:modified xsi:type="dcterms:W3CDTF">2023-04-20T07:00:00Z</dcterms:modified>
</cp:coreProperties>
</file>