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05228" w:rsidTr="00036DE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05228" w:rsidRDefault="00B05228" w:rsidP="00036DE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05228" w:rsidRDefault="00B05228" w:rsidP="00036DE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05228" w:rsidTr="00036DE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228" w:rsidRDefault="00B05228" w:rsidP="00036D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228" w:rsidRDefault="00B05228" w:rsidP="00036D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32505</w:t>
            </w:r>
          </w:p>
        </w:tc>
      </w:tr>
      <w:tr w:rsidR="00B05228" w:rsidTr="00036DE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228" w:rsidRDefault="00B05228" w:rsidP="00036D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228" w:rsidRDefault="00B05228" w:rsidP="00036D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March 2023</w:t>
            </w:r>
          </w:p>
        </w:tc>
      </w:tr>
      <w:tr w:rsidR="00B05228" w:rsidTr="00036DE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228" w:rsidRDefault="00B05228" w:rsidP="00036D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228" w:rsidRDefault="00B05228" w:rsidP="00036D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186 Blocks, 561.02 km²</w:t>
            </w:r>
          </w:p>
        </w:tc>
      </w:tr>
      <w:tr w:rsidR="00B05228" w:rsidTr="00036DE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228" w:rsidRDefault="00B05228" w:rsidP="00036D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228" w:rsidRDefault="00B05228" w:rsidP="00036D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FIELD RIVER</w:t>
            </w:r>
          </w:p>
        </w:tc>
      </w:tr>
      <w:tr w:rsidR="00B05228" w:rsidTr="00036DE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228" w:rsidRDefault="00B05228" w:rsidP="00036D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228" w:rsidRDefault="00B05228" w:rsidP="00036D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PLUTONIC LIMITED [ACN. 632 991 167]</w:t>
            </w:r>
          </w:p>
        </w:tc>
      </w:tr>
      <w:tr w:rsidR="00B05228" w:rsidTr="00036DE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05228" w:rsidRDefault="00B05228" w:rsidP="00036DE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E472DF1" wp14:editId="1BBA4E38">
                  <wp:extent cx="2286000" cy="2286000"/>
                  <wp:effectExtent l="0" t="0" r="0" b="0"/>
                  <wp:docPr id="1" name="Picture 1" descr="R:\Business Systems\TAS\Mapping\MapImage\1741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41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228" w:rsidTr="00036DE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05228" w:rsidRDefault="00B05228" w:rsidP="00036DEF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05228" w:rsidRPr="006874B1" w:rsidRDefault="00B05228" w:rsidP="00B0522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064/23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05228" w:rsidTr="00036DE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05228" w:rsidRDefault="00B05228" w:rsidP="00036DE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05228" w:rsidRDefault="00B05228" w:rsidP="00036DE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05228" w:rsidTr="00036DE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228" w:rsidRDefault="00B05228" w:rsidP="00036D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228" w:rsidRDefault="00B05228" w:rsidP="00036D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32564</w:t>
            </w:r>
          </w:p>
        </w:tc>
      </w:tr>
      <w:tr w:rsidR="00B05228" w:rsidTr="00036DE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228" w:rsidRDefault="00B05228" w:rsidP="00036D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228" w:rsidRDefault="00B05228" w:rsidP="00036D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March 2023</w:t>
            </w:r>
          </w:p>
        </w:tc>
      </w:tr>
      <w:tr w:rsidR="00B05228" w:rsidTr="00036DE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228" w:rsidRDefault="00B05228" w:rsidP="00036D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228" w:rsidRDefault="00B05228" w:rsidP="00036D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10.50 km²</w:t>
            </w:r>
          </w:p>
        </w:tc>
      </w:tr>
      <w:tr w:rsidR="00B05228" w:rsidTr="00036DE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228" w:rsidRDefault="00B05228" w:rsidP="00036D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228" w:rsidRDefault="00B05228" w:rsidP="00036D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MANBULLOO</w:t>
            </w:r>
          </w:p>
        </w:tc>
      </w:tr>
      <w:tr w:rsidR="00B05228" w:rsidTr="00036DE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228" w:rsidRDefault="00B05228" w:rsidP="00036D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228" w:rsidRDefault="00B05228" w:rsidP="00036D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WARRIJA CONSTRUCTION AND CIVIL PTY. LTD. [ACN. 616 177 845]</w:t>
            </w:r>
          </w:p>
        </w:tc>
      </w:tr>
      <w:tr w:rsidR="00B05228" w:rsidTr="00036DE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05228" w:rsidRDefault="00B05228" w:rsidP="00036DE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C0E4600" wp14:editId="3AA03B07">
                  <wp:extent cx="2286000" cy="2286000"/>
                  <wp:effectExtent l="0" t="0" r="0" b="0"/>
                  <wp:docPr id="2" name="Picture 2" descr="R:\Business Systems\TAS\Mapping\MapImage\1741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41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228" w:rsidTr="00036DE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05228" w:rsidRDefault="00B05228" w:rsidP="00036DEF"/>
        </w:tc>
      </w:tr>
    </w:tbl>
    <w:p w:rsidR="00B05228" w:rsidRDefault="00B05228" w:rsidP="009506A3">
      <w:pPr>
        <w:rPr>
          <w:rFonts w:ascii="Lato" w:hAnsi="Lato" w:cs="Calibri"/>
        </w:rPr>
      </w:pPr>
      <w:r>
        <w:rPr>
          <w:rFonts w:ascii="Lato" w:hAnsi="Lato" w:cs="Calibri"/>
        </w:rPr>
        <w:t xml:space="preserve"> </w:t>
      </w:r>
    </w:p>
    <w:p w:rsidR="00B05228" w:rsidRDefault="00B05228" w:rsidP="00B0522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065/23</w:t>
      </w:r>
      <w:bookmarkStart w:id="0" w:name="_GoBack"/>
      <w:bookmarkEnd w:id="0"/>
    </w:p>
    <w:p w:rsidR="00B05228" w:rsidRDefault="00B05228" w:rsidP="00B05228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B05228" w:rsidTr="00036DE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5228" w:rsidRDefault="00B05228" w:rsidP="00036DE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B05228" w:rsidTr="00036DEF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228" w:rsidRDefault="00B05228" w:rsidP="00036DEF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B05228" w:rsidTr="00036DE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228" w:rsidRDefault="00B05228" w:rsidP="00036D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228" w:rsidRDefault="00B05228" w:rsidP="00036D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29795</w:t>
            </w:r>
          </w:p>
        </w:tc>
      </w:tr>
      <w:tr w:rsidR="00B05228" w:rsidTr="00036DE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228" w:rsidRDefault="00B05228" w:rsidP="00036D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228" w:rsidRDefault="00B05228" w:rsidP="00036D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March 2023</w:t>
            </w:r>
          </w:p>
        </w:tc>
      </w:tr>
      <w:tr w:rsidR="00B05228" w:rsidTr="00036DE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228" w:rsidRDefault="00B05228" w:rsidP="00036D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228" w:rsidRDefault="00B05228" w:rsidP="00036D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17.00 Hectare</w:t>
            </w:r>
          </w:p>
        </w:tc>
      </w:tr>
      <w:tr w:rsidR="00B05228" w:rsidTr="00036DE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228" w:rsidRDefault="00B05228" w:rsidP="00036D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228" w:rsidRDefault="00B05228" w:rsidP="00036D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B05228" w:rsidTr="00036DE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228" w:rsidRDefault="00B05228" w:rsidP="00036D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228" w:rsidRDefault="00B05228" w:rsidP="00036D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SINGLETON Robert Bruce</w:t>
            </w:r>
          </w:p>
        </w:tc>
      </w:tr>
      <w:tr w:rsidR="00B05228" w:rsidTr="00036DE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228" w:rsidRDefault="00B05228" w:rsidP="00036DE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2795A57" wp14:editId="348BA029">
                  <wp:extent cx="2286000" cy="2286000"/>
                  <wp:effectExtent l="0" t="0" r="0" b="0"/>
                  <wp:docPr id="3" name="Picture 3" descr="R:\MinesData\titles\mapping\products\diagrams\Tenement Images\ML297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297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228" w:rsidTr="00036DE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28" w:rsidRDefault="00B05228" w:rsidP="00036DEF"/>
        </w:tc>
      </w:tr>
    </w:tbl>
    <w:p w:rsidR="00B05228" w:rsidRDefault="00B05228" w:rsidP="00B05228">
      <w:pPr>
        <w:rPr>
          <w:rFonts w:ascii="Lato" w:hAnsi="Lato" w:cs="Calibri"/>
        </w:rPr>
      </w:pPr>
    </w:p>
    <w:p w:rsidR="00B05228" w:rsidRPr="006874B1" w:rsidRDefault="00B05228" w:rsidP="00B0522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066/23</w:t>
      </w:r>
    </w:p>
    <w:sectPr w:rsidR="00B05228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28" w:rsidRDefault="00B05228">
      <w:r>
        <w:separator/>
      </w:r>
    </w:p>
  </w:endnote>
  <w:endnote w:type="continuationSeparator" w:id="0">
    <w:p w:rsidR="00B05228" w:rsidRDefault="00B0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0522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28" w:rsidRDefault="00B05228">
      <w:r>
        <w:separator/>
      </w:r>
    </w:p>
  </w:footnote>
  <w:footnote w:type="continuationSeparator" w:id="0">
    <w:p w:rsidR="00B05228" w:rsidRDefault="00B05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05228">
            <w:rPr>
              <w:rFonts w:ascii="Lato" w:hAnsi="Lato"/>
              <w:b/>
              <w:noProof/>
            </w:rPr>
            <w:t>024/23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05228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2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05228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8F2A48A"/>
  <w15:docId w15:val="{DE5193CB-27F9-4011-9733-E0128A05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22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</TotalTime>
  <Pages>1</Pages>
  <Words>138</Words>
  <Characters>764</Characters>
  <Application>Microsoft Office Word</Application>
  <DocSecurity>0</DocSecurity>
  <Lines>95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2023-03-15T06:11:00Z</dcterms:created>
  <dcterms:modified xsi:type="dcterms:W3CDTF">2023-03-15T06:14:00Z</dcterms:modified>
</cp:coreProperties>
</file>