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BA" w:rsidRPr="00877045" w:rsidRDefault="00A74CBA" w:rsidP="00A74CBA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bookmarkStart w:id="0" w:name="_GoBack"/>
      <w:bookmarkEnd w:id="0"/>
      <w:r w:rsidRPr="00877045">
        <w:rPr>
          <w:rFonts w:ascii="Calibri" w:hAnsi="Calibri" w:cs="Calibri"/>
          <w:b/>
          <w:bCs/>
        </w:rPr>
        <w:t>Corrigendum</w:t>
      </w:r>
    </w:p>
    <w:p w:rsidR="00E27537" w:rsidRDefault="00A74CBA" w:rsidP="00A74CBA">
      <w:pPr>
        <w:rPr>
          <w:rFonts w:ascii="Lato" w:hAnsi="Lato" w:cs="Calibri"/>
        </w:rPr>
      </w:pPr>
      <w:r w:rsidRPr="00A74CBA">
        <w:rPr>
          <w:rFonts w:ascii="Calibri" w:hAnsi="Calibri" w:cs="Calibri"/>
        </w:rPr>
        <w:t xml:space="preserve">Notice Number 038/23 appearing in MN017/23 on 14 February 2023 is </w:t>
      </w:r>
      <w:r w:rsidRPr="00877045">
        <w:rPr>
          <w:rFonts w:ascii="Calibri" w:hAnsi="Calibri" w:cs="Calibri"/>
        </w:rPr>
        <w:t>hereby cancelled and replaced by the following:</w:t>
      </w:r>
    </w:p>
    <w:p w:rsidR="00A74CBA" w:rsidRPr="006874B1" w:rsidRDefault="00A74CB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74CBA" w:rsidTr="0024771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74CBA" w:rsidRDefault="00A74CBA" w:rsidP="0024771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74CBA" w:rsidRDefault="00A74CBA" w:rsidP="0024771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74CBA" w:rsidTr="0024771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CBA" w:rsidRDefault="00A74CBA" w:rsidP="002477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CBA" w:rsidRDefault="00A74CBA" w:rsidP="002477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31543</w:t>
            </w:r>
          </w:p>
        </w:tc>
      </w:tr>
      <w:tr w:rsidR="00A74CBA" w:rsidTr="0024771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CBA" w:rsidRDefault="00A74CBA" w:rsidP="002477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CBA" w:rsidRDefault="00A74CBA" w:rsidP="002477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February 2023</w:t>
            </w:r>
          </w:p>
        </w:tc>
      </w:tr>
      <w:tr w:rsidR="00A74CBA" w:rsidTr="0024771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CBA" w:rsidRDefault="00A74CBA" w:rsidP="002477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CBA" w:rsidRDefault="00A74CBA" w:rsidP="002477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38 Blocks, 118.23 km²</w:t>
            </w:r>
          </w:p>
        </w:tc>
      </w:tr>
      <w:tr w:rsidR="00A74CBA" w:rsidTr="0024771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CBA" w:rsidRDefault="00A74CBA" w:rsidP="002477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CBA" w:rsidRDefault="00A74CBA" w:rsidP="002477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BRAHMA</w:t>
            </w:r>
          </w:p>
        </w:tc>
      </w:tr>
      <w:tr w:rsidR="00A74CBA" w:rsidTr="0024771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CBA" w:rsidRDefault="00A74CBA" w:rsidP="0024771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CBA" w:rsidRDefault="00A74CBA" w:rsidP="0024771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TYPHON MINERALS PTY LTD [ACN. 614 887 464]</w:t>
            </w:r>
          </w:p>
        </w:tc>
      </w:tr>
      <w:tr w:rsidR="00A74CBA" w:rsidTr="0024771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74CBA" w:rsidRDefault="00A74CBA" w:rsidP="0024771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EAEC0FD" wp14:editId="212E8720">
                  <wp:extent cx="2280285" cy="2280285"/>
                  <wp:effectExtent l="0" t="0" r="0" b="0"/>
                  <wp:docPr id="1" name="Picture 1" descr="R:\Business Systems\TAS\Mapping\MapImage\1739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39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CBA" w:rsidTr="0024771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74CBA" w:rsidRDefault="00A74CBA" w:rsidP="00247712"/>
        </w:tc>
      </w:tr>
    </w:tbl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A74CBA" w:rsidP="00A74CB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062/23</w:t>
      </w: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CF" w:rsidRDefault="00AA28CF">
      <w:r>
        <w:separator/>
      </w:r>
    </w:p>
  </w:endnote>
  <w:endnote w:type="continuationSeparator" w:id="0">
    <w:p w:rsidR="00AA28CF" w:rsidRDefault="00AA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2596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CF" w:rsidRDefault="00AA28CF">
      <w:r>
        <w:separator/>
      </w:r>
    </w:p>
  </w:footnote>
  <w:footnote w:type="continuationSeparator" w:id="0">
    <w:p w:rsidR="00AA28CF" w:rsidRDefault="00AA2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74CB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74CBA">
            <w:rPr>
              <w:rFonts w:ascii="Lato" w:hAnsi="Lato"/>
              <w:b/>
              <w:noProof/>
            </w:rPr>
            <w:t>022</w:t>
          </w:r>
          <w:r w:rsidR="00224E64">
            <w:rPr>
              <w:rFonts w:ascii="Lato" w:hAnsi="Lato"/>
              <w:b/>
              <w:noProof/>
            </w:rPr>
            <w:t>/</w:t>
          </w:r>
          <w:r w:rsidR="00A74CBA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74CBA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B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2596D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4CBA"/>
    <w:rsid w:val="00A76CC6"/>
    <w:rsid w:val="00A85FB1"/>
    <w:rsid w:val="00A87611"/>
    <w:rsid w:val="00A92A6F"/>
    <w:rsid w:val="00AA2676"/>
    <w:rsid w:val="00AA28CF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DDA00BEE-4788-42D0-99B0-65CE0878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CB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022/23</dc:title>
  <dc:creator>Northern Territory Government</dc:creator>
  <cp:lastModifiedBy>Andrea Ruske</cp:lastModifiedBy>
  <cp:revision>2</cp:revision>
  <cp:lastPrinted>2017-01-25T02:36:00Z</cp:lastPrinted>
  <dcterms:created xsi:type="dcterms:W3CDTF">2023-03-03T05:46:00Z</dcterms:created>
  <dcterms:modified xsi:type="dcterms:W3CDTF">2023-03-03T06:34:00Z</dcterms:modified>
</cp:coreProperties>
</file>