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2D" w:rsidRDefault="00D34A2D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34A2D" w:rsidTr="002A625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34A2D" w:rsidRDefault="00D34A2D" w:rsidP="002A625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34A2D" w:rsidRDefault="00D34A2D" w:rsidP="002A625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34A2D" w:rsidTr="002A625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4A2D" w:rsidRDefault="00D34A2D" w:rsidP="002A62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4A2D" w:rsidRDefault="00D34A2D" w:rsidP="002A62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33346</w:t>
            </w:r>
          </w:p>
        </w:tc>
      </w:tr>
      <w:tr w:rsidR="00D34A2D" w:rsidTr="002A625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4A2D" w:rsidRDefault="00D34A2D" w:rsidP="002A62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4A2D" w:rsidRDefault="00D34A2D" w:rsidP="002A62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February 2023, for a period of 6 Years</w:t>
            </w:r>
          </w:p>
        </w:tc>
      </w:tr>
      <w:tr w:rsidR="00D34A2D" w:rsidTr="002A625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4A2D" w:rsidRDefault="00D34A2D" w:rsidP="002A62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4A2D" w:rsidRDefault="00D34A2D" w:rsidP="002A62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 Blocks, 5.25 km²</w:t>
            </w:r>
          </w:p>
        </w:tc>
      </w:tr>
      <w:tr w:rsidR="00D34A2D" w:rsidTr="002A625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4A2D" w:rsidRDefault="00D34A2D" w:rsidP="002A62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4A2D" w:rsidRDefault="00D34A2D" w:rsidP="002A62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D34A2D" w:rsidTr="002A625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4A2D" w:rsidRDefault="00D34A2D" w:rsidP="002A62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4A2D" w:rsidRDefault="00D34A2D" w:rsidP="002A62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 MOUNTAIN MINING LTD [ACN. 119 568 106]</w:t>
            </w:r>
          </w:p>
        </w:tc>
      </w:tr>
      <w:tr w:rsidR="00D34A2D" w:rsidTr="002A625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34A2D" w:rsidRDefault="00D34A2D" w:rsidP="002A625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BDC4596" wp14:editId="7C6683AC">
                  <wp:extent cx="2286000" cy="2286000"/>
                  <wp:effectExtent l="0" t="0" r="0" b="0"/>
                  <wp:docPr id="1" name="Picture 1" descr="R:\Business Systems\TAS\Mapping\MapImage\1734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34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A2D" w:rsidTr="002A625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34A2D" w:rsidRDefault="00D34A2D" w:rsidP="002A625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34A2D" w:rsidRDefault="00D34A2D" w:rsidP="009506A3">
      <w:pPr>
        <w:rPr>
          <w:rFonts w:ascii="Lato" w:hAnsi="Lato" w:cs="Calibri"/>
        </w:rPr>
      </w:pPr>
    </w:p>
    <w:p w:rsidR="00E27537" w:rsidRPr="006874B1" w:rsidRDefault="00D34A2D" w:rsidP="00D34A2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036/23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A2D" w:rsidRDefault="00D34A2D">
      <w:r>
        <w:separator/>
      </w:r>
    </w:p>
  </w:endnote>
  <w:endnote w:type="continuationSeparator" w:id="0">
    <w:p w:rsidR="00D34A2D" w:rsidRDefault="00D3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34A2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A2D" w:rsidRDefault="00D34A2D">
      <w:r>
        <w:separator/>
      </w:r>
    </w:p>
  </w:footnote>
  <w:footnote w:type="continuationSeparator" w:id="0">
    <w:p w:rsidR="00D34A2D" w:rsidRDefault="00D34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D34A2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34A2D">
            <w:rPr>
              <w:rFonts w:ascii="Lato" w:hAnsi="Lato"/>
              <w:b/>
              <w:noProof/>
            </w:rPr>
            <w:t>015</w:t>
          </w:r>
          <w:r w:rsidR="00224E64">
            <w:rPr>
              <w:rFonts w:ascii="Lato" w:hAnsi="Lato"/>
              <w:b/>
              <w:noProof/>
            </w:rPr>
            <w:t>/</w:t>
          </w:r>
          <w:r w:rsidR="00D34A2D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34A2D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08 February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2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4A2D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7DF4F41"/>
  <w15:docId w15:val="{F173D92E-45EC-4A71-9B07-DEEFF48C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2</TotalTime>
  <Pages>1</Pages>
  <Words>113</Words>
  <Characters>563</Characters>
  <Application>Microsoft Office Word</Application>
  <DocSecurity>0</DocSecurity>
  <Lines>56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15/23</dc:title>
  <dc:creator>Northern Territory Government</dc:creator>
  <cp:lastModifiedBy>Damian Hokin</cp:lastModifiedBy>
  <cp:revision>1</cp:revision>
  <cp:lastPrinted>2017-01-25T02:36:00Z</cp:lastPrinted>
  <dcterms:created xsi:type="dcterms:W3CDTF">2023-02-08T06:10:00Z</dcterms:created>
  <dcterms:modified xsi:type="dcterms:W3CDTF">2023-02-08T06:13:00Z</dcterms:modified>
</cp:coreProperties>
</file>