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8007FF" w:rsidTr="00FF78F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007FF" w:rsidRDefault="008007FF" w:rsidP="00FF78FE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  <w:p w:rsidR="008007FF" w:rsidRDefault="008007FF" w:rsidP="00FF78F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8007FF" w:rsidTr="00FF78FE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07FF" w:rsidRDefault="008007FF" w:rsidP="00FF78F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07FF" w:rsidRDefault="008007FF" w:rsidP="00FF78F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32808</w:t>
            </w:r>
          </w:p>
        </w:tc>
      </w:tr>
      <w:tr w:rsidR="008007FF" w:rsidTr="00FF78F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07FF" w:rsidRDefault="008007FF" w:rsidP="00FF78F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07FF" w:rsidRDefault="008007FF" w:rsidP="00FF78F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June 2022, for a period of 6 Years</w:t>
            </w:r>
          </w:p>
        </w:tc>
      </w:tr>
      <w:tr w:rsidR="008007FF" w:rsidTr="00FF78F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07FF" w:rsidRDefault="008007FF" w:rsidP="00FF78F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07FF" w:rsidRDefault="008007FF" w:rsidP="00FF78F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 Blocks, 25.89 km²</w:t>
            </w:r>
          </w:p>
        </w:tc>
      </w:tr>
      <w:tr w:rsidR="008007FF" w:rsidTr="00FF78F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07FF" w:rsidRDefault="008007FF" w:rsidP="00FF78F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07FF" w:rsidRDefault="008007FF" w:rsidP="00FF78F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WONARAH</w:t>
            </w:r>
          </w:p>
        </w:tc>
      </w:tr>
      <w:tr w:rsidR="008007FF" w:rsidTr="00FF78F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07FF" w:rsidRDefault="008007FF" w:rsidP="00FF78F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07FF" w:rsidRDefault="008007FF" w:rsidP="00FF78F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90% INCA MINERALS LIMITED [ACN. 128 512 907], 5% MRG RESOURCES PTY LTD [ACN. 614 946 164], 5% WEST Jonathan</w:t>
            </w:r>
          </w:p>
        </w:tc>
      </w:tr>
      <w:tr w:rsidR="008007FF" w:rsidTr="00FF78F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007FF" w:rsidRDefault="008007FF" w:rsidP="00FF78F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2190" cy="2282190"/>
                  <wp:effectExtent l="0" t="0" r="3810" b="3810"/>
                  <wp:docPr id="1" name="Picture 1" descr="R:\Business Systems\TAS\Mapping\MapImage\1682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825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07FF" w:rsidTr="00FF78FE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8007FF" w:rsidRDefault="008007FF" w:rsidP="00FF78FE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8007FF" w:rsidRPr="006874B1" w:rsidRDefault="008007FF" w:rsidP="008007F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214/22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8007FF" w:rsidTr="00FF78FE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07FF" w:rsidRDefault="008007FF" w:rsidP="00FF78F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8007FF" w:rsidTr="00FF78FE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07FF" w:rsidRDefault="008007FF" w:rsidP="00FF78FE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8007FF" w:rsidTr="00FF78FE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07FF" w:rsidRDefault="008007FF" w:rsidP="00FF78F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07FF" w:rsidRDefault="008007FF" w:rsidP="00FF78F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31436</w:t>
            </w:r>
          </w:p>
        </w:tc>
      </w:tr>
      <w:tr w:rsidR="008007FF" w:rsidTr="00FF78F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07FF" w:rsidRDefault="008007FF" w:rsidP="00FF78F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07FF" w:rsidRDefault="008007FF" w:rsidP="00FF78F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June 2022</w:t>
            </w:r>
          </w:p>
        </w:tc>
      </w:tr>
      <w:tr w:rsidR="008007FF" w:rsidTr="00FF78F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07FF" w:rsidRDefault="008007FF" w:rsidP="00FF78F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07FF" w:rsidRDefault="008007FF" w:rsidP="00FF78F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38.00 Hectare</w:t>
            </w:r>
          </w:p>
        </w:tc>
      </w:tr>
      <w:tr w:rsidR="008007FF" w:rsidTr="00FF78F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07FF" w:rsidRDefault="008007FF" w:rsidP="00FF78F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07FF" w:rsidRDefault="008007FF" w:rsidP="00FF78F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NEWRY</w:t>
            </w:r>
          </w:p>
        </w:tc>
      </w:tr>
      <w:tr w:rsidR="008007FF" w:rsidTr="00FF78F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07FF" w:rsidRDefault="008007FF" w:rsidP="00FF78F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07FF" w:rsidRDefault="008007FF" w:rsidP="00FF78F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DUNCAN Ruth Ann</w:t>
            </w:r>
          </w:p>
        </w:tc>
      </w:tr>
      <w:tr w:rsidR="008007FF" w:rsidTr="00FF78FE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07FF" w:rsidRDefault="008007FF" w:rsidP="00FF78F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A544164" wp14:editId="5D5D5C76">
                  <wp:extent cx="2280920" cy="2280920"/>
                  <wp:effectExtent l="0" t="0" r="0" b="0"/>
                  <wp:docPr id="2" name="Picture 2" descr="R:\MinesData\titles\mapping\products\diagrams\Tenement Images\EMP314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14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920" cy="228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07FF" w:rsidTr="00FF78FE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FF" w:rsidRDefault="008007FF" w:rsidP="00FF78FE"/>
        </w:tc>
      </w:tr>
    </w:tbl>
    <w:p w:rsidR="008007FF" w:rsidRPr="006874B1" w:rsidRDefault="008007FF" w:rsidP="009506A3">
      <w:pPr>
        <w:rPr>
          <w:rFonts w:ascii="Lato" w:hAnsi="Lato" w:cs="Calibri"/>
        </w:rPr>
      </w:pPr>
    </w:p>
    <w:p w:rsidR="00E27537" w:rsidRDefault="008007FF" w:rsidP="008007F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215/22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8007FF" w:rsidTr="00FF78FE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07FF" w:rsidRDefault="008007FF" w:rsidP="00FF78F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8007FF" w:rsidTr="00FF78FE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07FF" w:rsidRDefault="008007FF" w:rsidP="00FF78FE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8007FF" w:rsidTr="00FF78FE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07FF" w:rsidRDefault="008007FF" w:rsidP="00FF78F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07FF" w:rsidRDefault="008007FF" w:rsidP="00FF78F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31470</w:t>
            </w:r>
          </w:p>
        </w:tc>
      </w:tr>
      <w:tr w:rsidR="008007FF" w:rsidTr="00FF78F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07FF" w:rsidRDefault="008007FF" w:rsidP="00FF78F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07FF" w:rsidRDefault="008007FF" w:rsidP="00FF78F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June 2022</w:t>
            </w:r>
          </w:p>
        </w:tc>
      </w:tr>
      <w:tr w:rsidR="008007FF" w:rsidTr="00FF78F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07FF" w:rsidRDefault="008007FF" w:rsidP="00FF78F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07FF" w:rsidRDefault="008007FF" w:rsidP="00FF78F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87.00 Hectare</w:t>
            </w:r>
          </w:p>
        </w:tc>
      </w:tr>
      <w:tr w:rsidR="008007FF" w:rsidTr="00FF78F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07FF" w:rsidRDefault="008007FF" w:rsidP="00FF78F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07FF" w:rsidRDefault="008007FF" w:rsidP="00FF78F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KEEP</w:t>
            </w:r>
          </w:p>
        </w:tc>
      </w:tr>
      <w:tr w:rsidR="008007FF" w:rsidTr="00FF78F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07FF" w:rsidRDefault="008007FF" w:rsidP="00FF78F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07FF" w:rsidRDefault="008007FF" w:rsidP="00FF78F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DUNCAN Ruth Ann</w:t>
            </w:r>
          </w:p>
        </w:tc>
      </w:tr>
      <w:tr w:rsidR="008007FF" w:rsidTr="00FF78FE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07FF" w:rsidRDefault="008007FF" w:rsidP="00FF78F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9D3DD79" wp14:editId="4FE4701B">
                  <wp:extent cx="2280920" cy="2280920"/>
                  <wp:effectExtent l="0" t="0" r="0" b="0"/>
                  <wp:docPr id="3" name="Picture 3" descr="R:\MinesData\titles\mapping\products\diagrams\Tenement Images\EMP314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14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920" cy="228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07FF" w:rsidTr="00FF78FE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FF" w:rsidRDefault="008007FF" w:rsidP="00FF78FE"/>
        </w:tc>
      </w:tr>
    </w:tbl>
    <w:p w:rsidR="008007FF" w:rsidRDefault="008007FF" w:rsidP="009506A3">
      <w:pPr>
        <w:rPr>
          <w:rFonts w:ascii="Lato" w:hAnsi="Lato" w:cs="Calibri"/>
        </w:rPr>
      </w:pPr>
    </w:p>
    <w:p w:rsidR="008007FF" w:rsidRDefault="008007FF" w:rsidP="008007F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216/22</w:t>
      </w:r>
    </w:p>
    <w:p w:rsidR="008007FF" w:rsidRDefault="008007FF" w:rsidP="008007FF">
      <w:pPr>
        <w:rPr>
          <w:rFonts w:ascii="Lato" w:hAnsi="Lato" w:cs="Calibri"/>
        </w:rPr>
      </w:pPr>
    </w:p>
    <w:p w:rsidR="008007FF" w:rsidRDefault="008007FF" w:rsidP="008007FF">
      <w:pPr>
        <w:rPr>
          <w:rFonts w:ascii="Lato" w:hAnsi="Lato" w:cs="Calibri"/>
        </w:rPr>
      </w:pPr>
    </w:p>
    <w:p w:rsidR="008007FF" w:rsidRDefault="008007FF" w:rsidP="008007FF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8007FF" w:rsidTr="00FF78FE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07FF" w:rsidRDefault="008007FF" w:rsidP="00FF78F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8007FF" w:rsidTr="00FF78FE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07FF" w:rsidRDefault="008007FF" w:rsidP="00FF78FE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8007FF" w:rsidTr="00FF78FE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07FF" w:rsidRDefault="008007FF" w:rsidP="00FF78F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07FF" w:rsidRDefault="008007FF" w:rsidP="00FF78F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31979</w:t>
            </w:r>
          </w:p>
        </w:tc>
      </w:tr>
      <w:tr w:rsidR="008007FF" w:rsidTr="00FF78F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07FF" w:rsidRDefault="008007FF" w:rsidP="00FF78F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07FF" w:rsidRDefault="008007FF" w:rsidP="00FF78F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June 2022</w:t>
            </w:r>
          </w:p>
        </w:tc>
      </w:tr>
      <w:tr w:rsidR="008007FF" w:rsidTr="00FF78F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07FF" w:rsidRDefault="008007FF" w:rsidP="00FF78F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07FF" w:rsidRDefault="008007FF" w:rsidP="00FF78F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31.00 Hectare</w:t>
            </w:r>
          </w:p>
        </w:tc>
      </w:tr>
      <w:tr w:rsidR="008007FF" w:rsidTr="00FF78F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07FF" w:rsidRDefault="008007FF" w:rsidP="00FF78F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07FF" w:rsidRDefault="008007FF" w:rsidP="00FF78F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KILDURK</w:t>
            </w:r>
          </w:p>
        </w:tc>
      </w:tr>
      <w:tr w:rsidR="008007FF" w:rsidTr="00FF78F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07FF" w:rsidRDefault="008007FF" w:rsidP="00FF78F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07FF" w:rsidRDefault="008007FF" w:rsidP="00FF78F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DUNCAN Ruth Ann</w:t>
            </w:r>
          </w:p>
        </w:tc>
      </w:tr>
      <w:tr w:rsidR="008007FF" w:rsidTr="00FF78FE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07FF" w:rsidRDefault="008007FF" w:rsidP="00FF78F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61D00C3" wp14:editId="21B2F802">
                  <wp:extent cx="2280920" cy="2280920"/>
                  <wp:effectExtent l="0" t="0" r="0" b="0"/>
                  <wp:docPr id="4" name="Picture 4" descr="R:\MinesData\titles\mapping\products\diagrams\Tenement Images\EMP319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19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920" cy="228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07FF" w:rsidTr="00FF78FE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FF" w:rsidRDefault="008007FF" w:rsidP="00FF78FE"/>
        </w:tc>
      </w:tr>
    </w:tbl>
    <w:p w:rsidR="008007FF" w:rsidRDefault="008007FF" w:rsidP="008007FF">
      <w:pPr>
        <w:rPr>
          <w:rFonts w:ascii="Lato" w:hAnsi="Lato" w:cs="Calibri"/>
        </w:rPr>
      </w:pPr>
    </w:p>
    <w:p w:rsidR="008007FF" w:rsidRPr="006874B1" w:rsidRDefault="008007FF" w:rsidP="008007F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217/22</w:t>
      </w:r>
    </w:p>
    <w:sectPr w:rsidR="008007FF" w:rsidRPr="006874B1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824" w:rsidRDefault="00BE7824">
      <w:r>
        <w:separator/>
      </w:r>
    </w:p>
  </w:endnote>
  <w:endnote w:type="continuationSeparator" w:id="0">
    <w:p w:rsidR="00BE7824" w:rsidRDefault="00BE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425870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824" w:rsidRDefault="00BE7824">
      <w:r>
        <w:separator/>
      </w:r>
    </w:p>
  </w:footnote>
  <w:footnote w:type="continuationSeparator" w:id="0">
    <w:p w:rsidR="00BE7824" w:rsidRDefault="00BE7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8007FF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8007FF">
            <w:rPr>
              <w:rFonts w:ascii="Lato" w:hAnsi="Lato"/>
              <w:b/>
              <w:noProof/>
            </w:rPr>
            <w:t>58</w:t>
          </w:r>
          <w:r w:rsidR="00224E64">
            <w:rPr>
              <w:rFonts w:ascii="Lato" w:hAnsi="Lato"/>
              <w:b/>
              <w:noProof/>
            </w:rPr>
            <w:t>/</w:t>
          </w:r>
          <w:r w:rsidR="008007FF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8007FF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29 June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FF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25870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07FF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E7824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49C94DFD-0682-44C5-BB43-2617839F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7F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15</TotalTime>
  <Pages>1</Pages>
  <Words>275</Words>
  <Characters>1298</Characters>
  <Application>Microsoft Office Word</Application>
  <DocSecurity>0</DocSecurity>
  <Lines>61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58/22</dc:title>
  <dc:creator>Northern Territory Government</dc:creator>
  <cp:lastModifiedBy>Andrea Ruske</cp:lastModifiedBy>
  <cp:revision>2</cp:revision>
  <cp:lastPrinted>2017-01-25T02:36:00Z</cp:lastPrinted>
  <dcterms:created xsi:type="dcterms:W3CDTF">2022-06-29T05:26:00Z</dcterms:created>
  <dcterms:modified xsi:type="dcterms:W3CDTF">2022-06-29T06:28:00Z</dcterms:modified>
</cp:coreProperties>
</file>