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5B30" w:rsidTr="00183E1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5B30" w:rsidRDefault="00AF5B30" w:rsidP="00183E1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AF5B30" w:rsidRDefault="00AF5B30" w:rsidP="00183E1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5B30" w:rsidTr="00183E1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32392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2021, for a period of 6 Years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390.94 km²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AF5B30" w:rsidTr="00183E1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5B30" w:rsidRDefault="00AF5B30" w:rsidP="00183E1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9CE202" wp14:editId="47972418">
                  <wp:extent cx="2286000" cy="2286000"/>
                  <wp:effectExtent l="0" t="0" r="0" b="0"/>
                  <wp:docPr id="1" name="Picture 1" descr="R:\Business Systems\TAS\Mapping\MapImage\1593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3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30" w:rsidTr="00183E1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5B30" w:rsidRDefault="00AF5B30" w:rsidP="00183E1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F5B30" w:rsidP="00AF5B3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51/21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5B30" w:rsidTr="00183E1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5B30" w:rsidRDefault="00AF5B30" w:rsidP="00183E1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5B30" w:rsidRDefault="00AF5B30" w:rsidP="00183E1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5B30" w:rsidTr="00183E1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32396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2021, for a period of 6 Years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767.05 km²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AF5B30" w:rsidTr="00183E1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5B30" w:rsidRDefault="00AF5B30" w:rsidP="00183E1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31110C" wp14:editId="4F67B946">
                  <wp:extent cx="2286000" cy="2286000"/>
                  <wp:effectExtent l="0" t="0" r="0" b="0"/>
                  <wp:docPr id="2" name="Picture 2" descr="R:\Business Systems\TAS\Mapping\MapImage\1593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3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30" w:rsidTr="00183E1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5B30" w:rsidRDefault="00AF5B30" w:rsidP="00183E1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5B30" w:rsidRPr="006874B1" w:rsidRDefault="00AF5B30" w:rsidP="00AF5B3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5B30" w:rsidTr="00183E1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F5B30" w:rsidTr="00183E1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5B30" w:rsidRDefault="00AF5B30" w:rsidP="00183E1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AF5B30" w:rsidTr="00183E1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32278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2021, for a period of 25 Years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27.80 Hectares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F5B30" w:rsidTr="00183E1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30" w:rsidRDefault="00AF5B30" w:rsidP="00183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(GRANTS NT) PTY LTD [ACN. 622 047 232]</w:t>
            </w:r>
          </w:p>
        </w:tc>
      </w:tr>
      <w:tr w:rsidR="00AF5B30" w:rsidTr="00183E1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B30" w:rsidRDefault="00AF5B30" w:rsidP="00183E1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94557E" wp14:editId="4EA0AD65">
                  <wp:extent cx="2286000" cy="2286000"/>
                  <wp:effectExtent l="0" t="0" r="0" b="0"/>
                  <wp:docPr id="3" name="Picture 3" descr="R:\MinesData\titles\mapping\products\diagrams\Tenement Images\ML32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30" w:rsidTr="00183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30" w:rsidRDefault="00AF5B30" w:rsidP="00183E1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F5B30" w:rsidRPr="006874B1" w:rsidRDefault="00AF5B30" w:rsidP="00AF5B3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53/21</w:t>
      </w:r>
    </w:p>
    <w:sectPr w:rsidR="00AF5B30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DF" w:rsidRDefault="00022DDF">
      <w:r>
        <w:separator/>
      </w:r>
    </w:p>
  </w:endnote>
  <w:endnote w:type="continuationSeparator" w:id="0">
    <w:p w:rsidR="00022DDF" w:rsidRDefault="0002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C1F6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DF" w:rsidRDefault="00022DDF">
      <w:r>
        <w:separator/>
      </w:r>
    </w:p>
  </w:footnote>
  <w:footnote w:type="continuationSeparator" w:id="0">
    <w:p w:rsidR="00022DDF" w:rsidRDefault="0002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F5B3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F5B30">
            <w:rPr>
              <w:rFonts w:ascii="Lato" w:hAnsi="Lato"/>
              <w:b/>
              <w:noProof/>
            </w:rPr>
            <w:t>24</w:t>
          </w:r>
          <w:r w:rsidR="00224E64">
            <w:rPr>
              <w:rFonts w:ascii="Lato" w:hAnsi="Lato"/>
              <w:b/>
              <w:noProof/>
            </w:rPr>
            <w:t>/</w:t>
          </w:r>
          <w:r w:rsidR="00AF5B30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F5B3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3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2DDF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1F67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AF5B30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A8E83C3-54A3-4EF9-8C57-D836433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24-21</dc:title>
  <dc:creator>Damian Hokin;Northern Territory Government</dc:creator>
  <cp:lastModifiedBy>Andrea Ruske</cp:lastModifiedBy>
  <cp:revision>2</cp:revision>
  <cp:lastPrinted>2017-01-25T02:36:00Z</cp:lastPrinted>
  <dcterms:created xsi:type="dcterms:W3CDTF">2021-03-19T05:30:00Z</dcterms:created>
  <dcterms:modified xsi:type="dcterms:W3CDTF">2021-03-19T07:09:00Z</dcterms:modified>
</cp:coreProperties>
</file>