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9A2EEF" w:rsidTr="009A2EEF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A2EEF" w:rsidRDefault="009A2EEF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9A2EEF" w:rsidTr="009A2EE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2EEF" w:rsidRDefault="009A2E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28026</w:t>
            </w:r>
          </w:p>
        </w:tc>
      </w:tr>
      <w:tr w:rsidR="009A2EEF" w:rsidTr="009A2E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2EEF" w:rsidRDefault="009A2E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November 2018</w:t>
            </w:r>
          </w:p>
        </w:tc>
      </w:tr>
      <w:tr w:rsidR="009A2EEF" w:rsidTr="009A2E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2EEF" w:rsidRDefault="009A2E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37 Blocks, 122.65 km²</w:t>
            </w:r>
          </w:p>
        </w:tc>
      </w:tr>
      <w:tr w:rsidR="009A2EEF" w:rsidTr="009A2E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2EEF" w:rsidRDefault="009A2E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WILLEROO</w:t>
            </w:r>
          </w:p>
        </w:tc>
      </w:tr>
      <w:tr w:rsidR="009A2EEF" w:rsidTr="009A2E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2EEF" w:rsidRDefault="009A2E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AUSTRALIAN MINERA RESOURCES PTY LTD [ACN. 152 123 754]</w:t>
            </w:r>
          </w:p>
        </w:tc>
      </w:tr>
      <w:tr w:rsidR="009A2EEF" w:rsidTr="009A2EEF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0445" cy="2272030"/>
                  <wp:effectExtent l="0" t="0" r="0" b="0"/>
                  <wp:docPr id="1" name="Picture 1" descr="139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9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445" cy="227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EEF" w:rsidTr="00734F34">
        <w:trPr>
          <w:trHeight w:val="642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F" w:rsidRDefault="009A2EEF"/>
        </w:tc>
      </w:tr>
    </w:tbl>
    <w:p w:rsidR="009A2EEF" w:rsidRDefault="009A2EEF" w:rsidP="009A2EE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531/18</w:t>
      </w:r>
    </w:p>
    <w:p w:rsidR="009A2EEF" w:rsidRDefault="009A2EEF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9A2EEF" w:rsidTr="009A2EEF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A2EEF" w:rsidRDefault="009A2EE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A2EEF" w:rsidTr="009A2EEF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2EEF" w:rsidRDefault="009A2E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31803</w:t>
            </w:r>
          </w:p>
        </w:tc>
      </w:tr>
      <w:tr w:rsidR="009A2EEF" w:rsidTr="009A2E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2EEF" w:rsidRDefault="009A2E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November 2018, for a period of 6 Years</w:t>
            </w:r>
          </w:p>
        </w:tc>
      </w:tr>
      <w:tr w:rsidR="009A2EEF" w:rsidTr="009A2E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2EEF" w:rsidRDefault="009A2E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84 Blocks, 277.45 km²</w:t>
            </w:r>
          </w:p>
        </w:tc>
      </w:tr>
      <w:tr w:rsidR="009A2EEF" w:rsidTr="009A2E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2EEF" w:rsidRDefault="009A2E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NUTWOOD</w:t>
            </w:r>
          </w:p>
        </w:tc>
      </w:tr>
      <w:tr w:rsidR="009A2EEF" w:rsidTr="009A2E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2EEF" w:rsidRDefault="009A2E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9A2EEF" w:rsidTr="009A2EEF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72030" cy="2272030"/>
                  <wp:effectExtent l="0" t="0" r="0" b="0"/>
                  <wp:docPr id="2" name="Picture 2" descr="139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9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030" cy="227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EEF" w:rsidTr="009A2EEF">
        <w:trPr>
          <w:trHeight w:val="59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EF" w:rsidRDefault="009A2EEF">
            <w:pPr>
              <w:jc w:val="both"/>
            </w:pPr>
            <w:r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9A2EEF" w:rsidRDefault="009A2EEF" w:rsidP="009A2EE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532/18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9A2EEF" w:rsidTr="009A2EEF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A2EEF" w:rsidRDefault="009A2EE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A2EEF" w:rsidTr="009A2EEF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2EEF" w:rsidRDefault="009A2E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31804</w:t>
            </w:r>
          </w:p>
        </w:tc>
      </w:tr>
      <w:tr w:rsidR="009A2EEF" w:rsidTr="009A2E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2EEF" w:rsidRDefault="009A2E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November 2018, for a period of 6 Years</w:t>
            </w:r>
          </w:p>
        </w:tc>
      </w:tr>
      <w:tr w:rsidR="009A2EEF" w:rsidTr="009A2E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2EEF" w:rsidRDefault="009A2E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793.08 km²</w:t>
            </w:r>
          </w:p>
        </w:tc>
      </w:tr>
      <w:tr w:rsidR="009A2EEF" w:rsidTr="009A2E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2EEF" w:rsidRDefault="009A2E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NUTWOOD</w:t>
            </w:r>
          </w:p>
        </w:tc>
      </w:tr>
      <w:tr w:rsidR="009A2EEF" w:rsidTr="009A2E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2EEF" w:rsidRDefault="009A2E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9A2EEF" w:rsidTr="009A2EEF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72030" cy="2272030"/>
                  <wp:effectExtent l="0" t="0" r="0" b="0"/>
                  <wp:docPr id="3" name="Picture 3" descr="139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39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030" cy="227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EEF" w:rsidTr="009A2EEF">
        <w:trPr>
          <w:trHeight w:val="59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EF" w:rsidRDefault="009A2EEF">
            <w:pPr>
              <w:jc w:val="both"/>
            </w:pPr>
            <w:r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E27537" w:rsidRDefault="009A2EEF" w:rsidP="009A2EE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533/18</w:t>
      </w:r>
    </w:p>
    <w:p w:rsidR="009A2EEF" w:rsidRDefault="009A2EEF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9A2EEF" w:rsidTr="009A2EEF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A2EEF" w:rsidRDefault="009A2EE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A2EEF" w:rsidTr="009A2EEF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2EEF" w:rsidRDefault="009A2E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31805</w:t>
            </w:r>
          </w:p>
        </w:tc>
      </w:tr>
      <w:tr w:rsidR="009A2EEF" w:rsidTr="009A2E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2EEF" w:rsidRDefault="009A2E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November 2018, for a period of 6 Years</w:t>
            </w:r>
          </w:p>
        </w:tc>
      </w:tr>
      <w:tr w:rsidR="009A2EEF" w:rsidTr="009A2E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2EEF" w:rsidRDefault="009A2E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238 Blocks, 787.56 km²</w:t>
            </w:r>
          </w:p>
        </w:tc>
      </w:tr>
      <w:tr w:rsidR="009A2EEF" w:rsidTr="009A2E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2EEF" w:rsidRDefault="009A2E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NUTWOOD</w:t>
            </w:r>
          </w:p>
        </w:tc>
      </w:tr>
      <w:tr w:rsidR="009A2EEF" w:rsidTr="009A2E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2EEF" w:rsidRDefault="009A2E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9A2EEF" w:rsidTr="009A2EEF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72030" cy="2272030"/>
                  <wp:effectExtent l="0" t="0" r="0" b="0"/>
                  <wp:docPr id="4" name="Picture 4" descr="139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39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030" cy="227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EEF" w:rsidTr="009A2EEF">
        <w:trPr>
          <w:trHeight w:val="59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EF" w:rsidRDefault="009A2EEF">
            <w:pPr>
              <w:jc w:val="both"/>
            </w:pPr>
            <w:r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9A2EEF" w:rsidRDefault="009A2EEF" w:rsidP="009A2EE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534/18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9A2EEF" w:rsidTr="009A2EEF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9A2EEF" w:rsidRDefault="009A2EE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A2EEF" w:rsidTr="009A2EEF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2EEF" w:rsidRDefault="009A2E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31806</w:t>
            </w:r>
          </w:p>
        </w:tc>
      </w:tr>
      <w:tr w:rsidR="009A2EEF" w:rsidTr="009A2E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2EEF" w:rsidRDefault="009A2E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November 2018, for a period of 6 Years</w:t>
            </w:r>
          </w:p>
        </w:tc>
      </w:tr>
      <w:tr w:rsidR="009A2EEF" w:rsidTr="009A2E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2EEF" w:rsidRDefault="009A2E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793.34 km²</w:t>
            </w:r>
          </w:p>
        </w:tc>
      </w:tr>
      <w:tr w:rsidR="009A2EEF" w:rsidTr="009A2E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2EEF" w:rsidRDefault="009A2E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MARYFIELD</w:t>
            </w:r>
          </w:p>
        </w:tc>
      </w:tr>
      <w:tr w:rsidR="009A2EEF" w:rsidTr="009A2EE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2EEF" w:rsidRDefault="009A2E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9A2EEF" w:rsidTr="009A2EEF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2EEF" w:rsidRDefault="009A2EE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72030" cy="2272030"/>
                  <wp:effectExtent l="0" t="0" r="0" b="0"/>
                  <wp:docPr id="5" name="Picture 5" descr="139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39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030" cy="227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EEF" w:rsidTr="009A2EEF">
        <w:trPr>
          <w:trHeight w:val="59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EF" w:rsidRDefault="009A2EEF">
            <w:pPr>
              <w:jc w:val="both"/>
            </w:pPr>
            <w:r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9A2EEF" w:rsidRDefault="009A2EEF" w:rsidP="009A2EE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535/18</w:t>
      </w:r>
    </w:p>
    <w:p w:rsidR="009A2EEF" w:rsidRDefault="009A2EEF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34F34" w:rsidTr="00BE32A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34F34" w:rsidRDefault="00734F34" w:rsidP="00BE32A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34F34" w:rsidRDefault="00734F34" w:rsidP="00BE32A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34F34" w:rsidTr="00BE32A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4F34" w:rsidRDefault="00734F34" w:rsidP="00BE32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4F34" w:rsidRDefault="00734F34" w:rsidP="00BE32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31807</w:t>
            </w:r>
          </w:p>
        </w:tc>
      </w:tr>
      <w:tr w:rsidR="00734F34" w:rsidTr="00BE32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4F34" w:rsidRDefault="00734F34" w:rsidP="00BE32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4F34" w:rsidRDefault="00734F34" w:rsidP="00BE32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November 2018, for a period of 6 Years</w:t>
            </w:r>
          </w:p>
        </w:tc>
      </w:tr>
      <w:tr w:rsidR="00734F34" w:rsidTr="00BE32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4F34" w:rsidRDefault="00734F34" w:rsidP="00BE32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4F34" w:rsidRDefault="00734F34" w:rsidP="00BE32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226 Blocks, 747.93 km²</w:t>
            </w:r>
          </w:p>
        </w:tc>
      </w:tr>
      <w:tr w:rsidR="00734F34" w:rsidTr="00BE32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4F34" w:rsidRDefault="00734F34" w:rsidP="00BE32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4F34" w:rsidRDefault="00734F34" w:rsidP="00BE32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MARYFIELD</w:t>
            </w:r>
          </w:p>
        </w:tc>
      </w:tr>
      <w:tr w:rsidR="00734F34" w:rsidTr="00BE32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4F34" w:rsidRDefault="00734F34" w:rsidP="00BE32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4F34" w:rsidRDefault="00734F34" w:rsidP="00BE32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734F34" w:rsidTr="00BE32A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34F34" w:rsidRDefault="00734F34" w:rsidP="00BE32A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1555" cy="2281555"/>
                  <wp:effectExtent l="0" t="0" r="4445" b="4445"/>
                  <wp:docPr id="6" name="Picture 6" descr="139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39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F34" w:rsidTr="00BE32A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34F34" w:rsidRDefault="00734F34" w:rsidP="00BE32A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A2EEF" w:rsidRDefault="00734F34" w:rsidP="00734F3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536/18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34F34" w:rsidTr="00BE32A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34F34" w:rsidRDefault="00734F34" w:rsidP="00BE32A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34F34" w:rsidRDefault="00734F34" w:rsidP="00BE32A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34F34" w:rsidTr="00BE32A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4F34" w:rsidRDefault="00734F34" w:rsidP="00BE32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4F34" w:rsidRDefault="00734F34" w:rsidP="00BE32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31808</w:t>
            </w:r>
          </w:p>
        </w:tc>
      </w:tr>
      <w:tr w:rsidR="00734F34" w:rsidTr="00BE32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4F34" w:rsidRDefault="00734F34" w:rsidP="00BE32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4F34" w:rsidRDefault="00734F34" w:rsidP="00BE32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November 2018, for a period of 6 Years</w:t>
            </w:r>
          </w:p>
        </w:tc>
      </w:tr>
      <w:tr w:rsidR="00734F34" w:rsidTr="00BE32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4F34" w:rsidRDefault="00734F34" w:rsidP="00BE32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4F34" w:rsidRDefault="00734F34" w:rsidP="00BE32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234 Blocks, 774.20 km²</w:t>
            </w:r>
          </w:p>
        </w:tc>
      </w:tr>
      <w:tr w:rsidR="00734F34" w:rsidTr="00BE32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4F34" w:rsidRDefault="00734F34" w:rsidP="00BE32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4F34" w:rsidRDefault="00734F34" w:rsidP="00BE32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MARYFIELD</w:t>
            </w:r>
          </w:p>
        </w:tc>
      </w:tr>
      <w:tr w:rsidR="00734F34" w:rsidTr="00BE32A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4F34" w:rsidRDefault="00734F34" w:rsidP="00BE32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4F34" w:rsidRDefault="00734F34" w:rsidP="00BE32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734F34" w:rsidTr="00BE32A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34F34" w:rsidRDefault="00734F34" w:rsidP="00BE32A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1555" cy="2281555"/>
                  <wp:effectExtent l="0" t="0" r="4445" b="4445"/>
                  <wp:docPr id="7" name="Picture 7" descr="139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39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F34" w:rsidTr="00BE32A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34F34" w:rsidRDefault="00734F34" w:rsidP="00BE32A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A2EEF" w:rsidRDefault="00734F34" w:rsidP="00734F3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537/18</w:t>
      </w:r>
    </w:p>
    <w:p w:rsidR="00734F34" w:rsidRDefault="00734F34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734F34" w:rsidTr="00734F34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F34" w:rsidRDefault="00734F34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34F34" w:rsidRDefault="00734F3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34F34" w:rsidTr="00734F3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4F34" w:rsidRDefault="00734F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4F34" w:rsidRDefault="00734F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31809</w:t>
            </w:r>
          </w:p>
        </w:tc>
      </w:tr>
      <w:tr w:rsidR="00734F34" w:rsidTr="00734F3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4F34" w:rsidRDefault="00734F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4F34" w:rsidRDefault="00734F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November 2018, for a period of 6 Years</w:t>
            </w:r>
          </w:p>
        </w:tc>
      </w:tr>
      <w:tr w:rsidR="00734F34" w:rsidTr="00734F3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4F34" w:rsidRDefault="00734F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4F34" w:rsidRDefault="00734F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234 Blocks, 774.20 km²</w:t>
            </w:r>
          </w:p>
        </w:tc>
      </w:tr>
      <w:tr w:rsidR="00734F34" w:rsidTr="00734F3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4F34" w:rsidRDefault="00734F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4F34" w:rsidRDefault="00734F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MARYFIELD</w:t>
            </w:r>
          </w:p>
        </w:tc>
      </w:tr>
      <w:tr w:rsidR="00734F34" w:rsidTr="00734F3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4F34" w:rsidRDefault="00734F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4F34" w:rsidRDefault="00734F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734F34" w:rsidTr="00734F3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F34" w:rsidRDefault="00734F3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72030" cy="2272030"/>
                  <wp:effectExtent l="0" t="0" r="0" b="0"/>
                  <wp:docPr id="8" name="Picture 8" descr="139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39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030" cy="227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F34" w:rsidTr="00734F34">
        <w:trPr>
          <w:trHeight w:val="59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34" w:rsidRDefault="00734F34">
            <w:pPr>
              <w:jc w:val="both"/>
            </w:pPr>
            <w:r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734F34" w:rsidRDefault="00734F34" w:rsidP="00734F3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538/18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734F34" w:rsidTr="00734F34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F34" w:rsidRDefault="00734F34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734F34" w:rsidRDefault="00734F3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34F34" w:rsidTr="00734F3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4F34" w:rsidRDefault="00734F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4F34" w:rsidRDefault="00734F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31810</w:t>
            </w:r>
          </w:p>
        </w:tc>
      </w:tr>
      <w:tr w:rsidR="00734F34" w:rsidTr="00734F3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4F34" w:rsidRDefault="00734F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4F34" w:rsidRDefault="00734F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November 2018, for a period of 6 Years</w:t>
            </w:r>
          </w:p>
        </w:tc>
      </w:tr>
      <w:tr w:rsidR="00734F34" w:rsidTr="00734F3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4F34" w:rsidRDefault="00734F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4F34" w:rsidRDefault="00734F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228 Blocks, 754.34 km²</w:t>
            </w:r>
          </w:p>
        </w:tc>
      </w:tr>
      <w:tr w:rsidR="00734F34" w:rsidTr="00734F3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4F34" w:rsidRDefault="00734F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4F34" w:rsidRDefault="00734F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LARRIMAH</w:t>
            </w:r>
          </w:p>
        </w:tc>
      </w:tr>
      <w:tr w:rsidR="00734F34" w:rsidTr="00734F3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34F34" w:rsidRDefault="00734F3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4F34" w:rsidRDefault="00734F3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734F34" w:rsidTr="00734F3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F34" w:rsidRDefault="00734F3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72030" cy="2272030"/>
                  <wp:effectExtent l="0" t="0" r="0" b="0"/>
                  <wp:docPr id="10" name="Picture 10" descr="139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39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030" cy="227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F34" w:rsidTr="00734F34">
        <w:trPr>
          <w:trHeight w:val="59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34" w:rsidRDefault="00734F34">
            <w:pPr>
              <w:jc w:val="both"/>
            </w:pPr>
            <w:r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734F34" w:rsidRPr="009B4971" w:rsidRDefault="00734F34" w:rsidP="00734F3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539/18</w:t>
      </w:r>
      <w:bookmarkStart w:id="0" w:name="_GoBack"/>
      <w:bookmarkEnd w:id="0"/>
    </w:p>
    <w:sectPr w:rsidR="00734F34" w:rsidRPr="009B4971">
      <w:headerReference w:type="default" r:id="rId16"/>
      <w:footerReference w:type="default" r:id="rId17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EEF" w:rsidRDefault="009A2EEF">
      <w:r>
        <w:separator/>
      </w:r>
    </w:p>
  </w:endnote>
  <w:endnote w:type="continuationSeparator" w:id="0">
    <w:p w:rsidR="009A2EEF" w:rsidRDefault="009A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34F34">
      <w:rPr>
        <w:rStyle w:val="PageNumber"/>
        <w:rFonts w:ascii="Lato" w:hAnsi="Lato"/>
        <w:noProof/>
      </w:rPr>
      <w:t>3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734F34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EEF" w:rsidRDefault="009A2EEF">
      <w:r>
        <w:separator/>
      </w:r>
    </w:p>
  </w:footnote>
  <w:footnote w:type="continuationSeparator" w:id="0">
    <w:p w:rsidR="009A2EEF" w:rsidRDefault="009A2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A2EE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A2EEF">
            <w:rPr>
              <w:rFonts w:ascii="Lato" w:hAnsi="Lato"/>
              <w:b/>
              <w:noProof/>
            </w:rPr>
            <w:t>152</w:t>
          </w:r>
          <w:r w:rsidR="00224E64">
            <w:rPr>
              <w:rFonts w:ascii="Lato" w:hAnsi="Lato"/>
              <w:b/>
              <w:noProof/>
            </w:rPr>
            <w:t>/</w:t>
          </w:r>
          <w:r w:rsidR="009A2EEF">
            <w:rPr>
              <w:rFonts w:ascii="Lato" w:hAnsi="Lato"/>
              <w:b/>
              <w:noProof/>
            </w:rPr>
            <w:t>18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A2EEF" w:rsidP="00224E6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21 November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E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34F34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A2EEF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CDD34BE9-A5BD-4F3A-AE8A-B902C30B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E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16</TotalTime>
  <Pages>3</Pages>
  <Words>951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2018-11-21T05:14:00Z</dcterms:created>
  <dcterms:modified xsi:type="dcterms:W3CDTF">2018-11-21T05:32:00Z</dcterms:modified>
</cp:coreProperties>
</file>