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A95022" w14:paraId="624A4200" w14:textId="77777777" w:rsidTr="000E6E7A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79DCCB6A" w14:textId="77777777" w:rsidR="00A95022" w:rsidRDefault="00A95022" w:rsidP="000E6E7A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26749A25" w14:textId="77777777" w:rsidR="00A95022" w:rsidRDefault="00A95022" w:rsidP="000E6E7A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A95022" w14:paraId="7D80366B" w14:textId="77777777" w:rsidTr="000E6E7A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D2DB8E" w14:textId="77777777" w:rsidR="00A95022" w:rsidRDefault="00A95022" w:rsidP="000E6E7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3DC376" w14:textId="77777777" w:rsidR="00A95022" w:rsidRDefault="00A95022" w:rsidP="000E6E7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Extractive Mineral 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33698</w:t>
            </w:r>
          </w:p>
        </w:tc>
      </w:tr>
      <w:tr w:rsidR="00A95022" w14:paraId="5965C248" w14:textId="77777777" w:rsidTr="000E6E7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B49BAF" w14:textId="77777777" w:rsidR="00A95022" w:rsidRDefault="00A95022" w:rsidP="000E6E7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C5694F" w14:textId="77777777" w:rsidR="00A95022" w:rsidRDefault="00A95022" w:rsidP="000E6E7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19 June 2026</w:t>
            </w:r>
          </w:p>
        </w:tc>
      </w:tr>
      <w:tr w:rsidR="00A95022" w14:paraId="4D1FB32F" w14:textId="77777777" w:rsidTr="000E6E7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DB220B" w14:textId="77777777" w:rsidR="00A95022" w:rsidRDefault="00A95022" w:rsidP="000E6E7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B5CA54" w14:textId="77777777" w:rsidR="00A95022" w:rsidRDefault="00A95022" w:rsidP="000E6E7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 Blocks, 13.23 km²</w:t>
            </w:r>
          </w:p>
        </w:tc>
      </w:tr>
      <w:tr w:rsidR="00A95022" w14:paraId="7D221B06" w14:textId="77777777" w:rsidTr="000E6E7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29F487" w14:textId="77777777" w:rsidR="00A95022" w:rsidRDefault="00A95022" w:rsidP="000E6E7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96D2CE" w14:textId="77777777" w:rsidR="00A95022" w:rsidRDefault="00A95022" w:rsidP="000E6E7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LARRIMAH</w:t>
            </w:r>
          </w:p>
        </w:tc>
      </w:tr>
      <w:tr w:rsidR="00A95022" w14:paraId="5A6A22BF" w14:textId="77777777" w:rsidTr="000E6E7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73AE7E" w14:textId="77777777" w:rsidR="00A95022" w:rsidRDefault="00A95022" w:rsidP="000E6E7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F9CE40" w14:textId="77777777" w:rsidR="00A95022" w:rsidRDefault="00A95022" w:rsidP="000E6E7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TAMBORAN INFRASTRUCTURE PTY LTD [ACN. 163 215 156]</w:t>
            </w:r>
          </w:p>
        </w:tc>
      </w:tr>
      <w:tr w:rsidR="00A95022" w14:paraId="5B84BBF6" w14:textId="77777777" w:rsidTr="000E6E7A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34C3EDC0" w14:textId="746511FE" w:rsidR="00A95022" w:rsidRDefault="00A95022" w:rsidP="000E6E7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8F27E1C" wp14:editId="66D50464">
                  <wp:extent cx="2286000" cy="2286000"/>
                  <wp:effectExtent l="0" t="0" r="0" b="0"/>
                  <wp:docPr id="4486426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022" w14:paraId="3B5A9383" w14:textId="77777777" w:rsidTr="000E6E7A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0E2BA4B6" w14:textId="77777777" w:rsidR="00A95022" w:rsidRDefault="00A95022" w:rsidP="000E6E7A"/>
        </w:tc>
      </w:tr>
    </w:tbl>
    <w:p w14:paraId="4D0B7443" w14:textId="77777777" w:rsidR="00954460" w:rsidRPr="006874B1" w:rsidRDefault="00954460" w:rsidP="009506A3">
      <w:pPr>
        <w:rPr>
          <w:rFonts w:ascii="Lato" w:hAnsi="Lato" w:cs="Calibri"/>
        </w:rPr>
      </w:pPr>
    </w:p>
    <w:p w14:paraId="4B7806FB" w14:textId="5FD38BB2" w:rsidR="00E27537" w:rsidRDefault="00A95022" w:rsidP="00A95022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183/26</w:t>
      </w:r>
    </w:p>
    <w:p w14:paraId="56B0A073" w14:textId="77777777" w:rsidR="00954460" w:rsidRDefault="00954460" w:rsidP="009506A3">
      <w:pPr>
        <w:rPr>
          <w:rFonts w:ascii="Lato" w:hAnsi="Lato" w:cs="Calibri"/>
        </w:rPr>
      </w:pPr>
    </w:p>
    <w:p w14:paraId="427AED69" w14:textId="77777777" w:rsidR="00A95022" w:rsidRDefault="00A95022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A95022" w14:paraId="5FC19B20" w14:textId="77777777" w:rsidTr="000E6E7A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4F3C924A" w14:textId="77777777" w:rsidR="00A95022" w:rsidRDefault="00A95022" w:rsidP="000E6E7A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61C50E47" w14:textId="77777777" w:rsidR="00A95022" w:rsidRDefault="00A95022" w:rsidP="000E6E7A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A95022" w14:paraId="00A1020C" w14:textId="77777777" w:rsidTr="000E6E7A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68F298" w14:textId="77777777" w:rsidR="00A95022" w:rsidRDefault="00A95022" w:rsidP="000E6E7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2F6E22" w14:textId="77777777" w:rsidR="00A95022" w:rsidRDefault="00A95022" w:rsidP="000E6E7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Extractive Mineral 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33699</w:t>
            </w:r>
          </w:p>
        </w:tc>
      </w:tr>
      <w:tr w:rsidR="00A95022" w14:paraId="2CF32DFA" w14:textId="77777777" w:rsidTr="000E6E7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D824DB" w14:textId="77777777" w:rsidR="00A95022" w:rsidRDefault="00A95022" w:rsidP="000E6E7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0ABCA0" w14:textId="77777777" w:rsidR="00A95022" w:rsidRDefault="00A95022" w:rsidP="000E6E7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19 June 2026</w:t>
            </w:r>
          </w:p>
        </w:tc>
      </w:tr>
      <w:tr w:rsidR="00A95022" w14:paraId="59C63D1F" w14:textId="77777777" w:rsidTr="000E6E7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37A05F" w14:textId="77777777" w:rsidR="00A95022" w:rsidRDefault="00A95022" w:rsidP="000E6E7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101A1A" w14:textId="77777777" w:rsidR="00A95022" w:rsidRDefault="00A95022" w:rsidP="000E6E7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 Blocks, 13.23 km²</w:t>
            </w:r>
          </w:p>
        </w:tc>
      </w:tr>
      <w:tr w:rsidR="00A95022" w14:paraId="01D1BA11" w14:textId="77777777" w:rsidTr="000E6E7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23BAC3" w14:textId="77777777" w:rsidR="00A95022" w:rsidRDefault="00A95022" w:rsidP="000E6E7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C07EEA" w14:textId="77777777" w:rsidR="00A95022" w:rsidRDefault="00A95022" w:rsidP="000E6E7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LARRIMAH</w:t>
            </w:r>
          </w:p>
        </w:tc>
      </w:tr>
      <w:tr w:rsidR="00A95022" w14:paraId="35F4D7C8" w14:textId="77777777" w:rsidTr="000E6E7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DBD698" w14:textId="77777777" w:rsidR="00A95022" w:rsidRDefault="00A95022" w:rsidP="000E6E7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C47CCF" w14:textId="77777777" w:rsidR="00A95022" w:rsidRDefault="00A95022" w:rsidP="000E6E7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TAMBORAN INFRASTRUCTURE PTY LTD [ACN. 163 215 156]</w:t>
            </w:r>
          </w:p>
        </w:tc>
      </w:tr>
      <w:tr w:rsidR="00A95022" w14:paraId="5E6D2BD3" w14:textId="77777777" w:rsidTr="000E6E7A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0D06F18B" w14:textId="79AF3EC2" w:rsidR="00A95022" w:rsidRDefault="00A95022" w:rsidP="000E6E7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980675" wp14:editId="711FAA4B">
                  <wp:extent cx="2286000" cy="2286000"/>
                  <wp:effectExtent l="0" t="0" r="0" b="0"/>
                  <wp:docPr id="1136058319" name="Picture 2" descr="A rectangular object with numbers and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058319" name="Picture 2" descr="A rectangular object with numbers and lin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022" w14:paraId="66A10207" w14:textId="77777777" w:rsidTr="000E6E7A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1D371EB0" w14:textId="77777777" w:rsidR="00A95022" w:rsidRDefault="00A95022" w:rsidP="000E6E7A"/>
        </w:tc>
      </w:tr>
    </w:tbl>
    <w:p w14:paraId="510850BD" w14:textId="77777777" w:rsidR="00954460" w:rsidRDefault="00954460" w:rsidP="009506A3">
      <w:pPr>
        <w:rPr>
          <w:rFonts w:ascii="Lato" w:hAnsi="Lato" w:cs="Calibri"/>
        </w:rPr>
      </w:pPr>
    </w:p>
    <w:p w14:paraId="62009649" w14:textId="38E3CA47" w:rsidR="00954460" w:rsidRPr="006874B1" w:rsidRDefault="00A95022" w:rsidP="00A95022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184/26</w:t>
      </w:r>
    </w:p>
    <w:sectPr w:rsidR="00954460" w:rsidRPr="006874B1">
      <w:headerReference w:type="default" r:id="rId10"/>
      <w:footerReference w:type="default" r:id="rId11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41DC0" w14:textId="77777777" w:rsidR="00A55E28" w:rsidRDefault="00A55E28">
      <w:r>
        <w:separator/>
      </w:r>
    </w:p>
  </w:endnote>
  <w:endnote w:type="continuationSeparator" w:id="0">
    <w:p w14:paraId="59111ECB" w14:textId="77777777" w:rsidR="00A55E28" w:rsidRDefault="00A5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A52FA28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3C53AF51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1ED29" w14:textId="77777777" w:rsidR="00A55E28" w:rsidRDefault="00A55E28">
      <w:r>
        <w:separator/>
      </w:r>
    </w:p>
  </w:footnote>
  <w:footnote w:type="continuationSeparator" w:id="0">
    <w:p w14:paraId="79D7825A" w14:textId="77777777" w:rsidR="00A55E28" w:rsidRDefault="00A55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2ADD79B6" w14:textId="77777777" w:rsidTr="00D75929">
      <w:trPr>
        <w:trHeight w:val="993"/>
      </w:trPr>
      <w:tc>
        <w:tcPr>
          <w:tcW w:w="3426" w:type="dxa"/>
          <w:vAlign w:val="center"/>
        </w:tcPr>
        <w:p w14:paraId="323D94A6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1AE374EA" wp14:editId="2309057C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7F7C700E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63E3BB6D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329A25A2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2C241CAC" wp14:editId="006CB5ED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35700F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7F18C457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C241CAC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4A35700F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7F18C457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5EA273F1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1946D851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4DE56741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74B6FB8E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658BE47E" wp14:editId="42C993BC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7146FF68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0D93102A" w14:textId="2C0B3166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A95022">
            <w:rPr>
              <w:rFonts w:ascii="Lato" w:hAnsi="Lato"/>
              <w:b/>
              <w:noProof/>
            </w:rPr>
            <w:t>67/26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5DDFD4F3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City">
            <w:smartTag w:uri="urn:schemas-microsoft-com:office:smarttags" w:element="place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6EF9693B" w14:textId="4D773456" w:rsidR="0031671D" w:rsidRPr="003D08EC" w:rsidRDefault="00A95022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24 June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4BC1261A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22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562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269A"/>
    <w:rsid w:val="007342AA"/>
    <w:rsid w:val="0075046C"/>
    <w:rsid w:val="00751EB0"/>
    <w:rsid w:val="00754827"/>
    <w:rsid w:val="0075505A"/>
    <w:rsid w:val="00760A2B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5E28"/>
    <w:rsid w:val="00A578B2"/>
    <w:rsid w:val="00A57E28"/>
    <w:rsid w:val="00A6236F"/>
    <w:rsid w:val="00A740A1"/>
    <w:rsid w:val="00A76CC6"/>
    <w:rsid w:val="00A85FB1"/>
    <w:rsid w:val="00A87611"/>
    <w:rsid w:val="00A92A6F"/>
    <w:rsid w:val="00A95022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01E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0B4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504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558C3A0"/>
  <w15:docId w15:val="{E9C9CF55-1C3E-419F-826D-D5148D3A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502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1</TotalTime>
  <Pages>1</Pages>
  <Words>98</Words>
  <Characters>524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Gazette</dc:title>
  <dc:creator>NorthernTerritoryGovernment@ntgov.onmicrosoft.com</dc:creator>
  <cp:lastModifiedBy>Julie-Anne Felton</cp:lastModifiedBy>
  <cp:revision>3</cp:revision>
  <cp:lastPrinted>2017-01-25T02:36:00Z</cp:lastPrinted>
  <dcterms:created xsi:type="dcterms:W3CDTF">2026-06-24T07:12:00Z</dcterms:created>
  <dcterms:modified xsi:type="dcterms:W3CDTF">2026-06-24T07:18:00Z</dcterms:modified>
</cp:coreProperties>
</file>