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24FF5" w14:paraId="6D05716C" w14:textId="77777777" w:rsidTr="006615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DE6D923" w14:textId="77777777" w:rsidR="00E24FF5" w:rsidRDefault="00E24FF5" w:rsidP="006615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C24DB7F" w14:textId="77777777" w:rsidR="00E24FF5" w:rsidRDefault="00E24FF5" w:rsidP="006615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24FF5" w14:paraId="2163A1B4" w14:textId="77777777" w:rsidTr="006615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D37B8" w14:textId="77777777" w:rsidR="00E24FF5" w:rsidRDefault="00E24FF5" w:rsidP="006615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F4E82" w14:textId="77777777" w:rsidR="00E24FF5" w:rsidRDefault="00E24FF5" w:rsidP="006615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31899</w:t>
            </w:r>
          </w:p>
        </w:tc>
      </w:tr>
      <w:tr w:rsidR="00E24FF5" w14:paraId="0984B197" w14:textId="77777777" w:rsidTr="006615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F2D04" w14:textId="77777777" w:rsidR="00E24FF5" w:rsidRDefault="00E24FF5" w:rsidP="006615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EB5E4" w14:textId="77777777" w:rsidR="00E24FF5" w:rsidRDefault="00E24FF5" w:rsidP="006615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June 2026</w:t>
            </w:r>
          </w:p>
        </w:tc>
      </w:tr>
      <w:tr w:rsidR="00E24FF5" w14:paraId="3C3FB999" w14:textId="77777777" w:rsidTr="006615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DA574" w14:textId="77777777" w:rsidR="00E24FF5" w:rsidRDefault="00E24FF5" w:rsidP="006615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2470" w14:textId="77777777" w:rsidR="00E24FF5" w:rsidRDefault="00E24FF5" w:rsidP="006615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 Blocks, 40.08 km²</w:t>
            </w:r>
          </w:p>
        </w:tc>
      </w:tr>
      <w:tr w:rsidR="00E24FF5" w14:paraId="16831CB4" w14:textId="77777777" w:rsidTr="006615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00569" w14:textId="77777777" w:rsidR="00E24FF5" w:rsidRDefault="00E24FF5" w:rsidP="006615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C7D64" w14:textId="77777777" w:rsidR="00E24FF5" w:rsidRDefault="00E24FF5" w:rsidP="006615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McKINLAY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RIVER</w:t>
            </w:r>
          </w:p>
        </w:tc>
      </w:tr>
      <w:tr w:rsidR="00E24FF5" w14:paraId="7767F22A" w14:textId="77777777" w:rsidTr="006615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0E1C9" w14:textId="77777777" w:rsidR="00E24FF5" w:rsidRDefault="00E24FF5" w:rsidP="006615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29EEE" w14:textId="77777777" w:rsidR="00E24FF5" w:rsidRDefault="00E24FF5" w:rsidP="006615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MANGUSTA MINERALS PTY LTD [ACN. 653 950 522]</w:t>
            </w:r>
          </w:p>
        </w:tc>
      </w:tr>
      <w:tr w:rsidR="00E24FF5" w14:paraId="59BACAED" w14:textId="77777777" w:rsidTr="006615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9C23010" w14:textId="77777777" w:rsidR="00E24FF5" w:rsidRDefault="00E24FF5" w:rsidP="006615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342BBF" wp14:editId="5B7F0139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F5" w14:paraId="39CE5232" w14:textId="77777777" w:rsidTr="006615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E07BC43" w14:textId="77777777" w:rsidR="00E24FF5" w:rsidRDefault="00E24FF5" w:rsidP="006615EC"/>
        </w:tc>
      </w:tr>
    </w:tbl>
    <w:p w14:paraId="042D357F" w14:textId="77777777" w:rsidR="00954460" w:rsidRDefault="00954460" w:rsidP="009506A3">
      <w:pPr>
        <w:rPr>
          <w:rFonts w:ascii="Lato" w:hAnsi="Lato" w:cs="Calibri"/>
        </w:rPr>
      </w:pPr>
    </w:p>
    <w:p w14:paraId="20F6144B" w14:textId="78BBB669" w:rsidR="00E24FF5" w:rsidRPr="006874B1" w:rsidRDefault="00E24FF5" w:rsidP="00E24FF5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176/26</w:t>
      </w:r>
    </w:p>
    <w:p w14:paraId="556A0EF8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06D39" w14:paraId="09C1DB1A" w14:textId="77777777" w:rsidTr="009F00D2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91DA238" w14:textId="77777777" w:rsidR="00E06D39" w:rsidRDefault="00E06D39" w:rsidP="009F00D2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0E4EF6D" w14:textId="77777777" w:rsidR="00E06D39" w:rsidRDefault="00E06D39" w:rsidP="009F00D2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E06D39" w14:paraId="17AE4D57" w14:textId="77777777" w:rsidTr="009F00D2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F3841" w14:textId="77777777" w:rsidR="00E06D39" w:rsidRDefault="00E06D39" w:rsidP="009F00D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DFE37" w14:textId="77777777" w:rsidR="00E06D39" w:rsidRDefault="00E06D39" w:rsidP="009F00D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34184</w:t>
            </w:r>
          </w:p>
        </w:tc>
      </w:tr>
      <w:tr w:rsidR="00E06D39" w14:paraId="5C623417" w14:textId="77777777" w:rsidTr="009F00D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9AF6A" w14:textId="77777777" w:rsidR="00E06D39" w:rsidRDefault="00E06D39" w:rsidP="009F00D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B40CF" w14:textId="77777777" w:rsidR="00E06D39" w:rsidRDefault="00E06D39" w:rsidP="009F00D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June 2026</w:t>
            </w:r>
          </w:p>
        </w:tc>
      </w:tr>
      <w:tr w:rsidR="00E06D39" w14:paraId="7859AFC5" w14:textId="77777777" w:rsidTr="009F00D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54FF7" w14:textId="77777777" w:rsidR="00E06D39" w:rsidRDefault="00E06D39" w:rsidP="009F00D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98901" w14:textId="77777777" w:rsidR="00E06D39" w:rsidRDefault="00E06D39" w:rsidP="009F00D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12.08 km²</w:t>
            </w:r>
          </w:p>
        </w:tc>
      </w:tr>
      <w:tr w:rsidR="00E06D39" w14:paraId="1C991BA1" w14:textId="77777777" w:rsidTr="009F00D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9128D" w14:textId="77777777" w:rsidR="00E06D39" w:rsidRDefault="00E06D39" w:rsidP="009F00D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979FA" w14:textId="77777777" w:rsidR="00E06D39" w:rsidRDefault="00E06D39" w:rsidP="009F00D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E06D39" w14:paraId="3FA6DE26" w14:textId="77777777" w:rsidTr="009F00D2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59E9E" w14:textId="77777777" w:rsidR="00E06D39" w:rsidRDefault="00E06D39" w:rsidP="009F00D2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2F6E8" w14:textId="77777777" w:rsidR="00E06D39" w:rsidRDefault="00E06D39" w:rsidP="009F00D2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YAMBUNGAN PTY LTD [ACN. 681 780 218]</w:t>
            </w:r>
          </w:p>
        </w:tc>
      </w:tr>
      <w:tr w:rsidR="00E06D39" w14:paraId="002EEFF4" w14:textId="77777777" w:rsidTr="009F00D2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FA536A9" w14:textId="77777777" w:rsidR="00E06D39" w:rsidRDefault="00E06D39" w:rsidP="009F00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AA0F67" wp14:editId="751DD0DC">
                  <wp:extent cx="2286000" cy="2286000"/>
                  <wp:effectExtent l="0" t="0" r="0" b="0"/>
                  <wp:docPr id="1340142226" name="Picture 1340142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D39" w14:paraId="672AF947" w14:textId="77777777" w:rsidTr="009F00D2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3B80F2D" w14:textId="77777777" w:rsidR="00E06D39" w:rsidRDefault="00E06D39" w:rsidP="009F00D2"/>
        </w:tc>
      </w:tr>
    </w:tbl>
    <w:p w14:paraId="73081BC1" w14:textId="77777777" w:rsidR="00E06D39" w:rsidRDefault="00E06D39" w:rsidP="009506A3">
      <w:pPr>
        <w:rPr>
          <w:rFonts w:ascii="Lato" w:hAnsi="Lato" w:cs="Calibri"/>
        </w:rPr>
      </w:pPr>
    </w:p>
    <w:p w14:paraId="4026FCA5" w14:textId="251F4AA4" w:rsidR="00E06D39" w:rsidRDefault="00E06D39" w:rsidP="00E06D3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177/26</w:t>
      </w:r>
    </w:p>
    <w:p w14:paraId="60CD2505" w14:textId="77777777" w:rsidR="00954460" w:rsidRDefault="00954460" w:rsidP="009506A3">
      <w:pPr>
        <w:rPr>
          <w:rFonts w:ascii="Lato" w:hAnsi="Lato" w:cs="Calibri"/>
        </w:rPr>
      </w:pPr>
    </w:p>
    <w:p w14:paraId="3912245B" w14:textId="77777777" w:rsidR="00954460" w:rsidRDefault="00954460" w:rsidP="009506A3">
      <w:pPr>
        <w:rPr>
          <w:rFonts w:ascii="Lato" w:hAnsi="Lato" w:cs="Calibri"/>
        </w:rPr>
      </w:pPr>
    </w:p>
    <w:p w14:paraId="77733771" w14:textId="77777777" w:rsidR="00E06D39" w:rsidRDefault="00E06D39" w:rsidP="009506A3">
      <w:pPr>
        <w:rPr>
          <w:rFonts w:ascii="Lato" w:hAnsi="Lato" w:cs="Calibri"/>
        </w:rPr>
      </w:pPr>
    </w:p>
    <w:p w14:paraId="08099459" w14:textId="77777777" w:rsidR="00954460" w:rsidRDefault="00954460" w:rsidP="009506A3">
      <w:pPr>
        <w:rPr>
          <w:rFonts w:ascii="Lato" w:hAnsi="Lato" w:cs="Calibri"/>
        </w:rPr>
      </w:pPr>
    </w:p>
    <w:p w14:paraId="728CD346" w14:textId="77777777" w:rsidR="00954460" w:rsidRDefault="00954460" w:rsidP="009506A3">
      <w:pPr>
        <w:rPr>
          <w:rFonts w:ascii="Lato" w:hAnsi="Lato" w:cs="Calibri"/>
        </w:rPr>
      </w:pPr>
    </w:p>
    <w:p w14:paraId="1F92266F" w14:textId="77777777" w:rsidR="00954460" w:rsidRDefault="00954460" w:rsidP="009506A3">
      <w:pPr>
        <w:rPr>
          <w:rFonts w:ascii="Lato" w:hAnsi="Lato" w:cs="Calibri"/>
        </w:rPr>
      </w:pPr>
    </w:p>
    <w:p w14:paraId="44D9297F" w14:textId="77777777" w:rsidR="00954460" w:rsidRDefault="00954460" w:rsidP="009506A3">
      <w:pPr>
        <w:rPr>
          <w:rFonts w:ascii="Lato" w:hAnsi="Lato" w:cs="Calibri"/>
        </w:rPr>
      </w:pPr>
    </w:p>
    <w:p w14:paraId="5A19B751" w14:textId="77777777" w:rsidR="00954460" w:rsidRDefault="00954460" w:rsidP="009506A3">
      <w:pPr>
        <w:rPr>
          <w:rFonts w:ascii="Lato" w:hAnsi="Lato" w:cs="Calibri"/>
        </w:rPr>
      </w:pPr>
    </w:p>
    <w:p w14:paraId="279A7186" w14:textId="77777777" w:rsidR="00954460" w:rsidRDefault="00954460" w:rsidP="009506A3">
      <w:pPr>
        <w:rPr>
          <w:rFonts w:ascii="Lato" w:hAnsi="Lato" w:cs="Calibri"/>
        </w:rPr>
      </w:pPr>
    </w:p>
    <w:p w14:paraId="7E4285D8" w14:textId="77777777" w:rsidR="00E24FF5" w:rsidRDefault="00E24FF5" w:rsidP="009506A3">
      <w:pPr>
        <w:rPr>
          <w:rFonts w:ascii="Lato" w:hAnsi="Lato" w:cs="Calibri"/>
        </w:rPr>
      </w:pPr>
    </w:p>
    <w:p w14:paraId="31D89606" w14:textId="77777777" w:rsidR="00E24FF5" w:rsidRDefault="00E24FF5" w:rsidP="009506A3">
      <w:pPr>
        <w:rPr>
          <w:rFonts w:ascii="Lato" w:hAnsi="Lato" w:cs="Calibri"/>
        </w:rPr>
      </w:pPr>
    </w:p>
    <w:p w14:paraId="6AC5D51A" w14:textId="77777777" w:rsidR="00E24FF5" w:rsidRDefault="00E24FF5" w:rsidP="009506A3">
      <w:pPr>
        <w:rPr>
          <w:rFonts w:ascii="Lato" w:hAnsi="Lato" w:cs="Calibri"/>
        </w:rPr>
      </w:pPr>
    </w:p>
    <w:p w14:paraId="3E7D9B44" w14:textId="77777777" w:rsidR="00E24FF5" w:rsidRDefault="00E24FF5" w:rsidP="009506A3">
      <w:pPr>
        <w:rPr>
          <w:rFonts w:ascii="Lato" w:hAnsi="Lato" w:cs="Calibri"/>
        </w:rPr>
      </w:pPr>
    </w:p>
    <w:p w14:paraId="4D0D320F" w14:textId="77777777" w:rsidR="00E24FF5" w:rsidRDefault="00E24FF5" w:rsidP="009506A3">
      <w:pPr>
        <w:rPr>
          <w:rFonts w:ascii="Lato" w:hAnsi="Lato" w:cs="Calibri"/>
        </w:rPr>
      </w:pPr>
    </w:p>
    <w:p w14:paraId="3895FF4C" w14:textId="77777777" w:rsidR="00E24FF5" w:rsidRDefault="00E24FF5" w:rsidP="009506A3">
      <w:pPr>
        <w:rPr>
          <w:rFonts w:ascii="Lato" w:hAnsi="Lato" w:cs="Calibri"/>
        </w:rPr>
      </w:pPr>
    </w:p>
    <w:p w14:paraId="76B4FC73" w14:textId="77777777" w:rsidR="00E24FF5" w:rsidRDefault="00E24FF5" w:rsidP="009506A3">
      <w:pPr>
        <w:rPr>
          <w:rFonts w:ascii="Lato" w:hAnsi="Lato" w:cs="Calibri"/>
        </w:rPr>
      </w:pPr>
    </w:p>
    <w:p w14:paraId="44F0DE24" w14:textId="77777777" w:rsidR="00E24FF5" w:rsidRDefault="00E24FF5" w:rsidP="009506A3">
      <w:pPr>
        <w:rPr>
          <w:rFonts w:ascii="Lato" w:hAnsi="Lato" w:cs="Calibri"/>
        </w:rPr>
      </w:pPr>
    </w:p>
    <w:p w14:paraId="3E75EC9E" w14:textId="77777777" w:rsidR="00E24FF5" w:rsidRDefault="00E24FF5" w:rsidP="009506A3">
      <w:pPr>
        <w:rPr>
          <w:rFonts w:ascii="Lato" w:hAnsi="Lato" w:cs="Calibri"/>
        </w:rPr>
      </w:pPr>
    </w:p>
    <w:p w14:paraId="133415F2" w14:textId="77777777" w:rsidR="00E24FF5" w:rsidRDefault="00E24FF5" w:rsidP="009506A3">
      <w:pPr>
        <w:rPr>
          <w:rFonts w:ascii="Lato" w:hAnsi="Lato" w:cs="Calibri"/>
        </w:rPr>
      </w:pPr>
    </w:p>
    <w:p w14:paraId="72CFA7AE" w14:textId="77777777" w:rsidR="00E24FF5" w:rsidRDefault="00E24FF5" w:rsidP="009506A3">
      <w:pPr>
        <w:rPr>
          <w:rFonts w:ascii="Lato" w:hAnsi="Lato" w:cs="Calibri"/>
        </w:rPr>
      </w:pPr>
    </w:p>
    <w:p w14:paraId="4DEC42EB" w14:textId="77777777" w:rsidR="00E24FF5" w:rsidRDefault="00E24FF5" w:rsidP="009506A3">
      <w:pPr>
        <w:rPr>
          <w:rFonts w:ascii="Lato" w:hAnsi="Lato" w:cs="Calibri"/>
        </w:rPr>
      </w:pPr>
    </w:p>
    <w:p w14:paraId="764B13CC" w14:textId="77777777" w:rsidR="00E24FF5" w:rsidRDefault="00E24FF5" w:rsidP="009506A3">
      <w:pPr>
        <w:rPr>
          <w:rFonts w:ascii="Lato" w:hAnsi="Lato" w:cs="Calibri"/>
        </w:rPr>
      </w:pPr>
    </w:p>
    <w:p w14:paraId="69FCA18D" w14:textId="77777777" w:rsidR="00E24FF5" w:rsidRDefault="00E24FF5" w:rsidP="009506A3">
      <w:pPr>
        <w:rPr>
          <w:rFonts w:ascii="Lato" w:hAnsi="Lato" w:cs="Calibri"/>
        </w:rPr>
      </w:pPr>
    </w:p>
    <w:p w14:paraId="5FEB756A" w14:textId="77777777" w:rsidR="00E24FF5" w:rsidRDefault="00E24FF5" w:rsidP="009506A3">
      <w:pPr>
        <w:rPr>
          <w:rFonts w:ascii="Lato" w:hAnsi="Lato" w:cs="Calibri"/>
        </w:rPr>
      </w:pPr>
    </w:p>
    <w:p w14:paraId="2D0ABEF5" w14:textId="6B897C99" w:rsidR="00E24FF5" w:rsidRDefault="00934A06" w:rsidP="009506A3">
      <w:pPr>
        <w:rPr>
          <w:rFonts w:ascii="Lato" w:hAnsi="Lato" w:cs="Calibri"/>
        </w:rPr>
      </w:pPr>
      <w:r>
        <w:rPr>
          <w:rFonts w:ascii="Lato" w:hAnsi="Lato" w:cs="Calibri"/>
        </w:rPr>
        <w:t xml:space="preserve">                         </w:t>
      </w:r>
    </w:p>
    <w:p w14:paraId="61E834CF" w14:textId="77777777" w:rsidR="00E24FF5" w:rsidRDefault="00E24FF5" w:rsidP="009506A3">
      <w:pPr>
        <w:rPr>
          <w:rFonts w:ascii="Lato" w:hAnsi="Lato" w:cs="Calibri"/>
        </w:rPr>
      </w:pPr>
    </w:p>
    <w:p w14:paraId="6B01E603" w14:textId="77777777" w:rsidR="00954460" w:rsidRDefault="00954460" w:rsidP="009506A3">
      <w:pPr>
        <w:rPr>
          <w:rFonts w:ascii="Lato" w:hAnsi="Lato" w:cs="Calibri"/>
        </w:rPr>
      </w:pPr>
    </w:p>
    <w:p w14:paraId="42E1F41B" w14:textId="77777777" w:rsidR="00954460" w:rsidRDefault="00954460" w:rsidP="009506A3">
      <w:pPr>
        <w:rPr>
          <w:rFonts w:ascii="Lato" w:hAnsi="Lato" w:cs="Calibri"/>
        </w:rPr>
      </w:pPr>
    </w:p>
    <w:p w14:paraId="715E82C0" w14:textId="77777777" w:rsidR="00954460" w:rsidRDefault="00954460" w:rsidP="009506A3">
      <w:pPr>
        <w:rPr>
          <w:rFonts w:ascii="Lato" w:hAnsi="Lato" w:cs="Calibri"/>
        </w:rPr>
      </w:pPr>
    </w:p>
    <w:p w14:paraId="51CB02E0" w14:textId="77777777" w:rsidR="00954460" w:rsidRDefault="00954460" w:rsidP="009506A3">
      <w:pPr>
        <w:rPr>
          <w:rFonts w:ascii="Lato" w:hAnsi="Lato" w:cs="Calibri"/>
        </w:rPr>
      </w:pPr>
    </w:p>
    <w:p w14:paraId="743A206A" w14:textId="77777777" w:rsidR="00954460" w:rsidRDefault="00954460" w:rsidP="009506A3">
      <w:pPr>
        <w:rPr>
          <w:rFonts w:ascii="Lato" w:hAnsi="Lato" w:cs="Calibri"/>
        </w:rPr>
      </w:pPr>
    </w:p>
    <w:p w14:paraId="74FA88ED" w14:textId="77777777" w:rsidR="00954460" w:rsidRDefault="00954460" w:rsidP="009506A3">
      <w:pPr>
        <w:rPr>
          <w:rFonts w:ascii="Lato" w:hAnsi="Lato" w:cs="Calibri"/>
        </w:rPr>
      </w:pPr>
    </w:p>
    <w:p w14:paraId="4A63E734" w14:textId="77777777" w:rsidR="00954460" w:rsidRDefault="00954460" w:rsidP="009506A3">
      <w:pPr>
        <w:rPr>
          <w:rFonts w:ascii="Lato" w:hAnsi="Lato" w:cs="Calibri"/>
        </w:rPr>
      </w:pPr>
    </w:p>
    <w:p w14:paraId="75A9A083" w14:textId="77777777" w:rsidR="00954460" w:rsidRDefault="00954460" w:rsidP="009506A3">
      <w:pPr>
        <w:rPr>
          <w:rFonts w:ascii="Lato" w:hAnsi="Lato" w:cs="Calibri"/>
        </w:rPr>
      </w:pPr>
    </w:p>
    <w:p w14:paraId="077FADA4" w14:textId="77777777" w:rsidR="00954460" w:rsidRDefault="00954460" w:rsidP="009506A3">
      <w:pPr>
        <w:rPr>
          <w:rFonts w:ascii="Lato" w:hAnsi="Lato" w:cs="Calibri"/>
        </w:rPr>
      </w:pPr>
    </w:p>
    <w:p w14:paraId="48351D5B" w14:textId="77777777" w:rsidR="00954460" w:rsidRDefault="00954460" w:rsidP="009506A3">
      <w:pPr>
        <w:rPr>
          <w:rFonts w:ascii="Lato" w:hAnsi="Lato" w:cs="Calibri"/>
        </w:rPr>
      </w:pPr>
    </w:p>
    <w:p w14:paraId="38B40F6A" w14:textId="77777777" w:rsidR="00954460" w:rsidRDefault="00954460" w:rsidP="009506A3">
      <w:pPr>
        <w:rPr>
          <w:rFonts w:ascii="Lato" w:hAnsi="Lato" w:cs="Calibri"/>
        </w:rPr>
      </w:pPr>
    </w:p>
    <w:p w14:paraId="6EC029CD" w14:textId="77777777" w:rsidR="00954460" w:rsidRDefault="00954460" w:rsidP="009506A3">
      <w:pPr>
        <w:rPr>
          <w:rFonts w:ascii="Lato" w:hAnsi="Lato" w:cs="Calibri"/>
        </w:rPr>
      </w:pPr>
    </w:p>
    <w:p w14:paraId="5D108493" w14:textId="77777777" w:rsidR="00954460" w:rsidRDefault="00954460" w:rsidP="009506A3">
      <w:pPr>
        <w:rPr>
          <w:rFonts w:ascii="Lato" w:hAnsi="Lato" w:cs="Calibri"/>
        </w:rPr>
      </w:pPr>
    </w:p>
    <w:p w14:paraId="5DBAD2D8" w14:textId="77777777" w:rsidR="00954460" w:rsidRDefault="00954460" w:rsidP="009506A3">
      <w:pPr>
        <w:rPr>
          <w:rFonts w:ascii="Lato" w:hAnsi="Lato" w:cs="Calibri"/>
        </w:rPr>
      </w:pPr>
    </w:p>
    <w:p w14:paraId="63378155" w14:textId="77777777" w:rsidR="00954460" w:rsidRDefault="00954460" w:rsidP="009506A3">
      <w:pPr>
        <w:rPr>
          <w:rFonts w:ascii="Lato" w:hAnsi="Lato" w:cs="Calibri"/>
        </w:rPr>
      </w:pPr>
    </w:p>
    <w:p w14:paraId="6369840D" w14:textId="77777777" w:rsidR="00954460" w:rsidRDefault="00954460" w:rsidP="009506A3">
      <w:pPr>
        <w:rPr>
          <w:rFonts w:ascii="Lato" w:hAnsi="Lato" w:cs="Calibri"/>
        </w:rPr>
      </w:pPr>
    </w:p>
    <w:p w14:paraId="61FBCF52" w14:textId="77777777" w:rsidR="00954460" w:rsidRDefault="00954460" w:rsidP="009506A3">
      <w:pPr>
        <w:rPr>
          <w:rFonts w:ascii="Lato" w:hAnsi="Lato" w:cs="Calibri"/>
        </w:rPr>
      </w:pPr>
    </w:p>
    <w:p w14:paraId="144D6C83" w14:textId="77777777" w:rsidR="00954460" w:rsidRDefault="00954460" w:rsidP="009506A3">
      <w:pPr>
        <w:rPr>
          <w:rFonts w:ascii="Lato" w:hAnsi="Lato" w:cs="Calibri"/>
        </w:rPr>
      </w:pPr>
    </w:p>
    <w:p w14:paraId="79488A65" w14:textId="77777777" w:rsidR="00954460" w:rsidRDefault="00954460" w:rsidP="009506A3">
      <w:pPr>
        <w:rPr>
          <w:rFonts w:ascii="Lato" w:hAnsi="Lato" w:cs="Calibri"/>
        </w:rPr>
      </w:pPr>
    </w:p>
    <w:p w14:paraId="29BC4EEC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2D3B" w14:textId="77777777" w:rsidR="00B3277E" w:rsidRDefault="00B3277E">
      <w:r>
        <w:separator/>
      </w:r>
    </w:p>
  </w:endnote>
  <w:endnote w:type="continuationSeparator" w:id="0">
    <w:p w14:paraId="29C3F961" w14:textId="77777777" w:rsidR="00B3277E" w:rsidRDefault="00B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F3BAA0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14B3628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E8B8" w14:textId="77777777" w:rsidR="00B3277E" w:rsidRDefault="00B3277E">
      <w:r>
        <w:separator/>
      </w:r>
    </w:p>
  </w:footnote>
  <w:footnote w:type="continuationSeparator" w:id="0">
    <w:p w14:paraId="0F24F80B" w14:textId="77777777" w:rsidR="00B3277E" w:rsidRDefault="00B3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A69C57B" w14:textId="77777777" w:rsidTr="00D75929">
      <w:trPr>
        <w:trHeight w:val="993"/>
      </w:trPr>
      <w:tc>
        <w:tcPr>
          <w:tcW w:w="3426" w:type="dxa"/>
          <w:vAlign w:val="center"/>
        </w:tcPr>
        <w:p w14:paraId="30143B82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133BC7AA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7678BA3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A64E5F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B45022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27310CD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5AB45022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27310CD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BD761B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0CD792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5ADEA25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BFC5586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62481D6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6C9C452" w14:textId="14CD6969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24FF5">
            <w:rPr>
              <w:rFonts w:ascii="Lato" w:hAnsi="Lato"/>
              <w:b/>
              <w:noProof/>
            </w:rPr>
            <w:t>64</w:t>
          </w:r>
          <w:r w:rsidR="00224E64">
            <w:rPr>
              <w:rFonts w:ascii="Lato" w:hAnsi="Lato"/>
              <w:b/>
              <w:noProof/>
            </w:rPr>
            <w:t>/</w:t>
          </w:r>
          <w:r w:rsidR="00E24FF5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57D3FF4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10B3607" w14:textId="35C63DE5" w:rsidR="0031671D" w:rsidRPr="003D08EC" w:rsidRDefault="00E24FF5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05 June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195B9AC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F5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425E"/>
    <w:rsid w:val="0029467D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06E51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D454E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34A06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77E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488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06D39"/>
    <w:rsid w:val="00E1279C"/>
    <w:rsid w:val="00E132ED"/>
    <w:rsid w:val="00E17381"/>
    <w:rsid w:val="00E204EF"/>
    <w:rsid w:val="00E21A2C"/>
    <w:rsid w:val="00E236F0"/>
    <w:rsid w:val="00E2465E"/>
    <w:rsid w:val="00E2474E"/>
    <w:rsid w:val="00E24FF5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C6695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3EDCA8"/>
  <w15:docId w15:val="{49419BFD-BAA0-4967-8B73-A9CF0666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FF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NorthernTerritoryGovernment@ntgov.onmicrosoft.com</dc:creator>
  <cp:lastModifiedBy>Julie Asha</cp:lastModifiedBy>
  <cp:revision>4</cp:revision>
  <cp:lastPrinted>2026-06-05T04:51:00Z</cp:lastPrinted>
  <dcterms:created xsi:type="dcterms:W3CDTF">2026-06-05T01:19:00Z</dcterms:created>
  <dcterms:modified xsi:type="dcterms:W3CDTF">2026-06-05T05:01:00Z</dcterms:modified>
</cp:coreProperties>
</file>