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A1526" w14:paraId="5B5BF42F" w14:textId="77777777" w:rsidTr="009F72E8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7A4ED54" w14:textId="77777777" w:rsidR="00BA1526" w:rsidRDefault="00BA1526" w:rsidP="009F72E8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D31677D" w14:textId="77777777" w:rsidR="00BA1526" w:rsidRDefault="00BA1526" w:rsidP="009F72E8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A1526" w14:paraId="20ECCC35" w14:textId="77777777" w:rsidTr="009F72E8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39DBE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766BB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32290</w:t>
            </w:r>
          </w:p>
        </w:tc>
      </w:tr>
      <w:tr w:rsidR="00BA1526" w14:paraId="113635A2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2D08A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71C51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 April 2026</w:t>
            </w:r>
          </w:p>
        </w:tc>
      </w:tr>
      <w:tr w:rsidR="00BA1526" w14:paraId="4FB4DB62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43209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0673A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62 Blocks, 193.08 km²</w:t>
            </w:r>
          </w:p>
        </w:tc>
      </w:tr>
      <w:tr w:rsidR="00BA1526" w14:paraId="5058295F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12B18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F3886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TENNANT CREEK</w:t>
            </w:r>
          </w:p>
        </w:tc>
      </w:tr>
      <w:tr w:rsidR="00BA1526" w14:paraId="37A7A553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38004B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034D5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BARKLY OPERATIONS PTY LTD [ACN. 641 856 706]</w:t>
            </w:r>
          </w:p>
        </w:tc>
      </w:tr>
      <w:tr w:rsidR="00BA1526" w14:paraId="42E13F87" w14:textId="77777777" w:rsidTr="009F72E8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57E21BE" w14:textId="77777777" w:rsidR="00BA1526" w:rsidRDefault="00BA1526" w:rsidP="009F7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2326B8" wp14:editId="5E9106AE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526" w14:paraId="2F9F3E3B" w14:textId="77777777" w:rsidTr="009F72E8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564EFF26" w14:textId="77777777" w:rsidR="00BA1526" w:rsidRDefault="00BA1526" w:rsidP="009F72E8"/>
        </w:tc>
      </w:tr>
    </w:tbl>
    <w:p w14:paraId="7174B309" w14:textId="77777777" w:rsidR="00954460" w:rsidRDefault="00954460" w:rsidP="009506A3">
      <w:pPr>
        <w:rPr>
          <w:rFonts w:ascii="Lato" w:hAnsi="Lato" w:cs="Calibri"/>
        </w:rPr>
      </w:pPr>
    </w:p>
    <w:p w14:paraId="4787DCF1" w14:textId="76584CE9" w:rsidR="00BA1526" w:rsidRPr="006874B1" w:rsidRDefault="00BA1526" w:rsidP="00BA1526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126/26</w:t>
      </w:r>
    </w:p>
    <w:p w14:paraId="25054580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A1526" w14:paraId="2977B99B" w14:textId="77777777" w:rsidTr="009F72E8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421F56E" w14:textId="77777777" w:rsidR="00BA1526" w:rsidRDefault="00BA1526" w:rsidP="009F72E8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5D14CAF" w14:textId="77777777" w:rsidR="00BA1526" w:rsidRDefault="00BA1526" w:rsidP="009F72E8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A1526" w14:paraId="73771452" w14:textId="77777777" w:rsidTr="009F72E8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83597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CCA3B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32291</w:t>
            </w:r>
          </w:p>
        </w:tc>
      </w:tr>
      <w:tr w:rsidR="00BA1526" w14:paraId="776DAECE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3744B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1274E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 April 2026</w:t>
            </w:r>
          </w:p>
        </w:tc>
      </w:tr>
      <w:tr w:rsidR="00BA1526" w14:paraId="38A02C1E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7FC03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BDD94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168 Blocks, 543.62 km²</w:t>
            </w:r>
          </w:p>
        </w:tc>
      </w:tr>
      <w:tr w:rsidR="00BA1526" w14:paraId="1DDC5408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93AF6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7D4D3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FLYNN</w:t>
            </w:r>
          </w:p>
        </w:tc>
      </w:tr>
      <w:tr w:rsidR="00BA1526" w14:paraId="3B9EEC91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08548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5F4D8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BARKLY OPERATIONS PTY LTD [ACN. 641 856 706]</w:t>
            </w:r>
          </w:p>
        </w:tc>
      </w:tr>
      <w:tr w:rsidR="00BA1526" w14:paraId="51D69C2D" w14:textId="77777777" w:rsidTr="009F72E8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5AE6584E" w14:textId="1E708E7C" w:rsidR="00BA1526" w:rsidRDefault="00BA1526" w:rsidP="009F7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794A3E" wp14:editId="1132EFC8">
                  <wp:extent cx="2286000" cy="2286000"/>
                  <wp:effectExtent l="0" t="0" r="0" b="0"/>
                  <wp:docPr id="14657622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526" w14:paraId="6F608343" w14:textId="77777777" w:rsidTr="009F72E8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1323D25" w14:textId="77777777" w:rsidR="00BA1526" w:rsidRDefault="00BA1526" w:rsidP="009F72E8"/>
        </w:tc>
      </w:tr>
    </w:tbl>
    <w:p w14:paraId="56480243" w14:textId="77777777" w:rsidR="00954460" w:rsidRDefault="00954460" w:rsidP="009506A3">
      <w:pPr>
        <w:rPr>
          <w:rFonts w:ascii="Lato" w:hAnsi="Lato" w:cs="Calibri"/>
        </w:rPr>
      </w:pPr>
    </w:p>
    <w:p w14:paraId="0C04851D" w14:textId="483005FB" w:rsidR="00BA1526" w:rsidRDefault="00BA1526" w:rsidP="00BA1526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127/26</w:t>
      </w:r>
    </w:p>
    <w:p w14:paraId="238B981D" w14:textId="77777777" w:rsidR="00954460" w:rsidRDefault="00954460" w:rsidP="009506A3">
      <w:pPr>
        <w:rPr>
          <w:rFonts w:ascii="Lato" w:hAnsi="Lato" w:cs="Calibri"/>
        </w:rPr>
      </w:pPr>
    </w:p>
    <w:p w14:paraId="3D5746DC" w14:textId="77777777" w:rsidR="00954460" w:rsidRDefault="00954460" w:rsidP="009506A3">
      <w:pPr>
        <w:rPr>
          <w:rFonts w:ascii="Lato" w:hAnsi="Lato" w:cs="Calibri"/>
        </w:rPr>
      </w:pPr>
    </w:p>
    <w:p w14:paraId="584633D9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A1526" w14:paraId="1AEC358F" w14:textId="77777777" w:rsidTr="009F72E8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FA0EDD9" w14:textId="77777777" w:rsidR="00BA1526" w:rsidRDefault="00BA1526" w:rsidP="009F72E8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BD163BE" w14:textId="77777777" w:rsidR="00BA1526" w:rsidRDefault="00BA1526" w:rsidP="009F72E8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A1526" w14:paraId="35DD6E1E" w14:textId="77777777" w:rsidTr="009F72E8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CF7800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B9C07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32304</w:t>
            </w:r>
          </w:p>
        </w:tc>
      </w:tr>
      <w:tr w:rsidR="00BA1526" w14:paraId="005C0561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649DF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CA2BD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 April 2025</w:t>
            </w:r>
          </w:p>
        </w:tc>
      </w:tr>
      <w:tr w:rsidR="00BA1526" w14:paraId="6714B771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7101C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1F303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 Blocks, 38.75 km²</w:t>
            </w:r>
          </w:p>
        </w:tc>
      </w:tr>
      <w:tr w:rsidR="00BA1526" w14:paraId="0BE2F941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E65E9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858CA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FAVENC</w:t>
            </w:r>
          </w:p>
        </w:tc>
      </w:tr>
      <w:tr w:rsidR="00BA1526" w14:paraId="247EE69C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0EB1D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8695C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BARKLY OPERATIONS PTY LTD [ACN. 641 856 706]</w:t>
            </w:r>
          </w:p>
        </w:tc>
      </w:tr>
      <w:tr w:rsidR="00BA1526" w14:paraId="459BC633" w14:textId="77777777" w:rsidTr="009F72E8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361AFA3" w14:textId="1843F775" w:rsidR="00BA1526" w:rsidRDefault="00BA1526" w:rsidP="009F7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061D5B" wp14:editId="62772E2A">
                  <wp:extent cx="2286000" cy="2286000"/>
                  <wp:effectExtent l="0" t="0" r="0" b="0"/>
                  <wp:docPr id="13886616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526" w14:paraId="5CBD7AD7" w14:textId="77777777" w:rsidTr="009F72E8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40F5F08" w14:textId="77777777" w:rsidR="00BA1526" w:rsidRDefault="00BA1526" w:rsidP="009F72E8"/>
        </w:tc>
      </w:tr>
    </w:tbl>
    <w:p w14:paraId="183FE214" w14:textId="77777777" w:rsidR="00954460" w:rsidRDefault="00954460" w:rsidP="009506A3">
      <w:pPr>
        <w:rPr>
          <w:rFonts w:ascii="Lato" w:hAnsi="Lato" w:cs="Calibri"/>
        </w:rPr>
      </w:pPr>
    </w:p>
    <w:p w14:paraId="75BBEBF2" w14:textId="1984BD1C" w:rsidR="00BA1526" w:rsidRDefault="00BA1526" w:rsidP="00BA1526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128/26</w:t>
      </w:r>
    </w:p>
    <w:p w14:paraId="65D0CF5D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A1526" w14:paraId="73B3B743" w14:textId="77777777" w:rsidTr="009F72E8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C8BD145" w14:textId="77777777" w:rsidR="00BA1526" w:rsidRDefault="00BA1526" w:rsidP="009F72E8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AE80FD2" w14:textId="77777777" w:rsidR="00BA1526" w:rsidRDefault="00BA1526" w:rsidP="009F72E8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A1526" w14:paraId="2EC1C79B" w14:textId="77777777" w:rsidTr="009F72E8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A8C96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02B15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32305</w:t>
            </w:r>
          </w:p>
        </w:tc>
      </w:tr>
      <w:tr w:rsidR="00BA1526" w14:paraId="53531343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34C44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1A712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 April 2026</w:t>
            </w:r>
          </w:p>
        </w:tc>
      </w:tr>
      <w:tr w:rsidR="00BA1526" w14:paraId="755516C2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16D43F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945BC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 Blocks, 43.81 km²</w:t>
            </w:r>
          </w:p>
        </w:tc>
      </w:tr>
      <w:tr w:rsidR="00BA1526" w14:paraId="40485624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70C08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57CFB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COOLIBAH</w:t>
            </w:r>
          </w:p>
        </w:tc>
      </w:tr>
      <w:tr w:rsidR="00BA1526" w14:paraId="4C56D143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D7C52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71614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BARKLY OPERATIONS PTY LTD [ACN. 641 856 706]</w:t>
            </w:r>
          </w:p>
        </w:tc>
      </w:tr>
      <w:tr w:rsidR="00BA1526" w14:paraId="4D831C9A" w14:textId="77777777" w:rsidTr="009F72E8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9A6C292" w14:textId="54E628F1" w:rsidR="00BA1526" w:rsidRDefault="00BA1526" w:rsidP="009F7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D96887" wp14:editId="0B94B1D7">
                  <wp:extent cx="2286000" cy="2286000"/>
                  <wp:effectExtent l="0" t="0" r="0" b="0"/>
                  <wp:docPr id="15029608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526" w14:paraId="57A429F5" w14:textId="77777777" w:rsidTr="009F72E8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9ED1750" w14:textId="77777777" w:rsidR="00BA1526" w:rsidRDefault="00BA1526" w:rsidP="009F72E8"/>
        </w:tc>
      </w:tr>
    </w:tbl>
    <w:p w14:paraId="16B0022C" w14:textId="77777777" w:rsidR="00954460" w:rsidRDefault="00954460" w:rsidP="009506A3">
      <w:pPr>
        <w:rPr>
          <w:rFonts w:ascii="Lato" w:hAnsi="Lato" w:cs="Calibri"/>
        </w:rPr>
      </w:pPr>
    </w:p>
    <w:p w14:paraId="2EC6DA3D" w14:textId="00925F14" w:rsidR="00BA1526" w:rsidRDefault="00BA1526" w:rsidP="00BA1526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129/26</w:t>
      </w:r>
    </w:p>
    <w:p w14:paraId="79500E39" w14:textId="77777777" w:rsidR="00954460" w:rsidRDefault="00954460" w:rsidP="009506A3">
      <w:pPr>
        <w:rPr>
          <w:rFonts w:ascii="Lato" w:hAnsi="Lato" w:cs="Calibri"/>
        </w:rPr>
      </w:pPr>
    </w:p>
    <w:p w14:paraId="0F3EA269" w14:textId="77777777" w:rsidR="00954460" w:rsidRDefault="00954460" w:rsidP="009506A3">
      <w:pPr>
        <w:rPr>
          <w:rFonts w:ascii="Lato" w:hAnsi="Lato" w:cs="Calibri"/>
        </w:rPr>
      </w:pPr>
    </w:p>
    <w:p w14:paraId="70E959CD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A1526" w14:paraId="65C9D162" w14:textId="77777777" w:rsidTr="009F72E8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90EFE35" w14:textId="77777777" w:rsidR="00BA1526" w:rsidRDefault="00BA1526" w:rsidP="009F72E8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Mineral Titles Act 2010</w:t>
            </w:r>
          </w:p>
          <w:p w14:paraId="0F3B0209" w14:textId="77777777" w:rsidR="00BA1526" w:rsidRDefault="00BA1526" w:rsidP="009F72E8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A1526" w14:paraId="0E24D220" w14:textId="77777777" w:rsidTr="009F72E8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28CB3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C5850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33585</w:t>
            </w:r>
          </w:p>
        </w:tc>
      </w:tr>
      <w:tr w:rsidR="00BA1526" w14:paraId="48C036D5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DE008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8548C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 April 2026</w:t>
            </w:r>
          </w:p>
        </w:tc>
      </w:tr>
      <w:tr w:rsidR="00BA1526" w14:paraId="34063372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45728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061D6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Blocks, 47.25 km²</w:t>
            </w:r>
          </w:p>
        </w:tc>
      </w:tr>
      <w:tr w:rsidR="00BA1526" w14:paraId="7708DC0F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07B0C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D6502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FLYNN</w:t>
            </w:r>
          </w:p>
        </w:tc>
      </w:tr>
      <w:tr w:rsidR="00BA1526" w14:paraId="502E4557" w14:textId="77777777" w:rsidTr="009F72E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F1F97" w14:textId="77777777" w:rsidR="00BA1526" w:rsidRDefault="00BA1526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BAC4F" w14:textId="77777777" w:rsidR="00BA1526" w:rsidRDefault="00BA1526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BARKLY OPERATIONS PTY LTD [ACN. 641 856 706]</w:t>
            </w:r>
          </w:p>
        </w:tc>
      </w:tr>
      <w:tr w:rsidR="00BA1526" w14:paraId="62F85108" w14:textId="77777777" w:rsidTr="009F72E8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A26F100" w14:textId="172AFD2A" w:rsidR="00BA1526" w:rsidRDefault="00BA1526" w:rsidP="009F7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FD5E14" wp14:editId="5CAD9E09">
                  <wp:extent cx="2286000" cy="2286000"/>
                  <wp:effectExtent l="0" t="0" r="0" b="0"/>
                  <wp:docPr id="15736944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526" w14:paraId="0228A881" w14:textId="77777777" w:rsidTr="009F72E8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B499D69" w14:textId="77777777" w:rsidR="00BA1526" w:rsidRDefault="00BA1526" w:rsidP="009F72E8"/>
        </w:tc>
      </w:tr>
    </w:tbl>
    <w:p w14:paraId="43270E80" w14:textId="77777777" w:rsidR="00954460" w:rsidRDefault="00954460" w:rsidP="009506A3">
      <w:pPr>
        <w:rPr>
          <w:rFonts w:ascii="Lato" w:hAnsi="Lato" w:cs="Calibri"/>
        </w:rPr>
      </w:pPr>
    </w:p>
    <w:p w14:paraId="76C24122" w14:textId="0B1917AA" w:rsidR="00BA1526" w:rsidRDefault="00BA1526" w:rsidP="00B23D2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130/26</w:t>
      </w:r>
    </w:p>
    <w:p w14:paraId="4C64163F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354CEB" w14:paraId="234A5A41" w14:textId="77777777" w:rsidTr="009F72E8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0B3B1" w14:textId="77777777" w:rsidR="00354CEB" w:rsidRDefault="00354CEB" w:rsidP="009F72E8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354CEB" w14:paraId="09F1F6F3" w14:textId="77777777" w:rsidTr="009F72E8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67537FE" w14:textId="77777777" w:rsidR="00354CEB" w:rsidRDefault="00354CEB" w:rsidP="009F72E8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354CEB" w14:paraId="35055751" w14:textId="77777777" w:rsidTr="009F72E8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B7C81" w14:textId="77777777" w:rsidR="00354CEB" w:rsidRDefault="00354CEB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42B7E" w14:textId="77777777" w:rsidR="00354CEB" w:rsidRDefault="00354CEB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34224</w:t>
            </w:r>
          </w:p>
        </w:tc>
      </w:tr>
      <w:tr w:rsidR="00354CEB" w14:paraId="085BDFC0" w14:textId="77777777" w:rsidTr="009F72E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F39066" w14:textId="77777777" w:rsidR="00354CEB" w:rsidRDefault="00354CEB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767F5" w14:textId="77777777" w:rsidR="00354CEB" w:rsidRDefault="00354CEB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 April 2026, for a period of 5 Years</w:t>
            </w:r>
          </w:p>
        </w:tc>
      </w:tr>
      <w:tr w:rsidR="00354CEB" w14:paraId="3AF86AC8" w14:textId="77777777" w:rsidTr="009F72E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36FA3" w14:textId="77777777" w:rsidR="00354CEB" w:rsidRDefault="00354CEB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EA478" w14:textId="77777777" w:rsidR="00354CEB" w:rsidRDefault="00354CEB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13.00 Hectares</w:t>
            </w:r>
          </w:p>
        </w:tc>
      </w:tr>
      <w:tr w:rsidR="00354CEB" w14:paraId="6540A66A" w14:textId="77777777" w:rsidTr="009F72E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556AB" w14:textId="77777777" w:rsidR="00354CEB" w:rsidRDefault="00354CEB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ABA0F" w14:textId="77777777" w:rsidR="00354CEB" w:rsidRDefault="00354CEB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ALICE SPRINGS</w:t>
            </w:r>
          </w:p>
        </w:tc>
      </w:tr>
      <w:tr w:rsidR="00354CEB" w14:paraId="25E006DE" w14:textId="77777777" w:rsidTr="009F72E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D2FF5" w14:textId="77777777" w:rsidR="00354CEB" w:rsidRDefault="00354CEB" w:rsidP="009F72E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5C915" w14:textId="77777777" w:rsidR="00354CEB" w:rsidRDefault="00354CEB" w:rsidP="009F72E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APJ CONCRETE PTY LTD* [ACN. 009 652 868]</w:t>
            </w:r>
          </w:p>
        </w:tc>
      </w:tr>
      <w:tr w:rsidR="00354CEB" w14:paraId="6C59E397" w14:textId="77777777" w:rsidTr="009F72E8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43D21" w14:textId="7AB4F025" w:rsidR="00354CEB" w:rsidRDefault="00354CEB" w:rsidP="009F7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8864D3" wp14:editId="155269F7">
                  <wp:extent cx="2276475" cy="2276475"/>
                  <wp:effectExtent l="0" t="0" r="9525" b="9525"/>
                  <wp:docPr id="3886542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CEB" w14:paraId="0D1F287A" w14:textId="77777777" w:rsidTr="009F7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86F" w14:textId="77777777" w:rsidR="00354CEB" w:rsidRDefault="00354CEB" w:rsidP="009F72E8"/>
        </w:tc>
      </w:tr>
    </w:tbl>
    <w:p w14:paraId="446C0746" w14:textId="77777777" w:rsidR="00092118" w:rsidRDefault="00092118" w:rsidP="009506A3">
      <w:pPr>
        <w:rPr>
          <w:rFonts w:ascii="Lato" w:hAnsi="Lato" w:cs="Calibri"/>
        </w:rPr>
      </w:pPr>
    </w:p>
    <w:p w14:paraId="562D0E4B" w14:textId="5B0CCE47" w:rsidR="00354CEB" w:rsidRDefault="00354CEB" w:rsidP="00354CE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131/26</w:t>
      </w:r>
    </w:p>
    <w:p w14:paraId="1CA360CD" w14:textId="77777777" w:rsidR="00092118" w:rsidRDefault="00092118" w:rsidP="009506A3">
      <w:pPr>
        <w:rPr>
          <w:rFonts w:ascii="Lato" w:hAnsi="Lato" w:cs="Calibri"/>
        </w:rPr>
      </w:pPr>
    </w:p>
    <w:p w14:paraId="282D21DD" w14:textId="77777777" w:rsidR="00092118" w:rsidRDefault="00092118" w:rsidP="009506A3">
      <w:pPr>
        <w:rPr>
          <w:rFonts w:ascii="Lato" w:hAnsi="Lato" w:cs="Calibri"/>
        </w:rPr>
      </w:pPr>
    </w:p>
    <w:p w14:paraId="447B56AF" w14:textId="77777777" w:rsidR="00092118" w:rsidRDefault="00092118" w:rsidP="009506A3">
      <w:pPr>
        <w:rPr>
          <w:rFonts w:ascii="Lato" w:hAnsi="Lato" w:cs="Calibri"/>
        </w:rPr>
      </w:pPr>
    </w:p>
    <w:p w14:paraId="41726CD2" w14:textId="77777777" w:rsidR="00092118" w:rsidRDefault="00092118" w:rsidP="009506A3">
      <w:pPr>
        <w:rPr>
          <w:rFonts w:ascii="Lato" w:hAnsi="Lato" w:cs="Calibri"/>
        </w:rPr>
      </w:pPr>
    </w:p>
    <w:p w14:paraId="7CF0706B" w14:textId="77777777" w:rsidR="00092118" w:rsidRDefault="00092118" w:rsidP="009506A3">
      <w:pPr>
        <w:rPr>
          <w:rFonts w:ascii="Lato" w:hAnsi="Lato" w:cs="Calibri"/>
        </w:rPr>
      </w:pPr>
    </w:p>
    <w:p w14:paraId="6ECEA6A1" w14:textId="77777777" w:rsidR="00092118" w:rsidRDefault="00092118" w:rsidP="009506A3">
      <w:pPr>
        <w:rPr>
          <w:rFonts w:ascii="Lato" w:hAnsi="Lato" w:cs="Calibri"/>
        </w:rPr>
      </w:pPr>
    </w:p>
    <w:p w14:paraId="65072FE9" w14:textId="77777777" w:rsidR="00092118" w:rsidRDefault="00092118" w:rsidP="009506A3">
      <w:pPr>
        <w:rPr>
          <w:rFonts w:ascii="Lato" w:hAnsi="Lato" w:cs="Calibri"/>
        </w:rPr>
      </w:pPr>
    </w:p>
    <w:p w14:paraId="475AFA04" w14:textId="77777777" w:rsidR="00092118" w:rsidRDefault="00092118" w:rsidP="009506A3">
      <w:pPr>
        <w:rPr>
          <w:rFonts w:ascii="Lato" w:hAnsi="Lato" w:cs="Calibri"/>
        </w:rPr>
      </w:pPr>
    </w:p>
    <w:p w14:paraId="251B7F46" w14:textId="77777777" w:rsidR="00092118" w:rsidRDefault="00092118" w:rsidP="009506A3">
      <w:pPr>
        <w:rPr>
          <w:rFonts w:ascii="Lato" w:hAnsi="Lato" w:cs="Calibri"/>
        </w:rPr>
      </w:pPr>
    </w:p>
    <w:p w14:paraId="16ADBF15" w14:textId="77777777" w:rsidR="00092118" w:rsidRDefault="00092118" w:rsidP="009506A3">
      <w:pPr>
        <w:rPr>
          <w:rFonts w:ascii="Lato" w:hAnsi="Lato" w:cs="Calibri"/>
        </w:rPr>
      </w:pPr>
    </w:p>
    <w:p w14:paraId="60767DF8" w14:textId="77777777" w:rsidR="00092118" w:rsidRDefault="00092118" w:rsidP="009506A3">
      <w:pPr>
        <w:rPr>
          <w:rFonts w:ascii="Lato" w:hAnsi="Lato" w:cs="Calibri"/>
        </w:rPr>
      </w:pPr>
    </w:p>
    <w:p w14:paraId="6594622C" w14:textId="77777777" w:rsidR="00092118" w:rsidRDefault="00092118" w:rsidP="009506A3">
      <w:pPr>
        <w:rPr>
          <w:rFonts w:ascii="Lato" w:hAnsi="Lato" w:cs="Calibri"/>
        </w:rPr>
      </w:pPr>
    </w:p>
    <w:p w14:paraId="4286B0AD" w14:textId="77777777" w:rsidR="00092118" w:rsidRDefault="00092118" w:rsidP="009506A3">
      <w:pPr>
        <w:rPr>
          <w:rFonts w:ascii="Lato" w:hAnsi="Lato" w:cs="Calibri"/>
        </w:rPr>
      </w:pPr>
    </w:p>
    <w:p w14:paraId="329C8EC7" w14:textId="77777777" w:rsidR="00092118" w:rsidRDefault="00092118" w:rsidP="009506A3">
      <w:pPr>
        <w:rPr>
          <w:rFonts w:ascii="Lato" w:hAnsi="Lato" w:cs="Calibri"/>
        </w:rPr>
      </w:pPr>
    </w:p>
    <w:p w14:paraId="1226CC2D" w14:textId="77777777" w:rsidR="00092118" w:rsidRDefault="00092118" w:rsidP="009506A3">
      <w:pPr>
        <w:rPr>
          <w:rFonts w:ascii="Lato" w:hAnsi="Lato" w:cs="Calibri"/>
        </w:rPr>
      </w:pPr>
    </w:p>
    <w:p w14:paraId="6BAD597D" w14:textId="77777777" w:rsidR="00092118" w:rsidRDefault="00092118" w:rsidP="009506A3">
      <w:pPr>
        <w:rPr>
          <w:rFonts w:ascii="Lato" w:hAnsi="Lato" w:cs="Calibri"/>
        </w:rPr>
      </w:pPr>
    </w:p>
    <w:p w14:paraId="14E48F53" w14:textId="77777777" w:rsidR="00092118" w:rsidRDefault="00092118" w:rsidP="009506A3">
      <w:pPr>
        <w:rPr>
          <w:rFonts w:ascii="Lato" w:hAnsi="Lato" w:cs="Calibri"/>
        </w:rPr>
      </w:pPr>
    </w:p>
    <w:p w14:paraId="058E2402" w14:textId="77777777" w:rsidR="00092118" w:rsidRDefault="00092118" w:rsidP="009506A3">
      <w:pPr>
        <w:rPr>
          <w:rFonts w:ascii="Lato" w:hAnsi="Lato" w:cs="Calibri"/>
        </w:rPr>
      </w:pPr>
    </w:p>
    <w:p w14:paraId="055AE7CF" w14:textId="77777777" w:rsidR="00092118" w:rsidRDefault="00092118" w:rsidP="009506A3">
      <w:pPr>
        <w:rPr>
          <w:rFonts w:ascii="Lato" w:hAnsi="Lato" w:cs="Calibri"/>
        </w:rPr>
      </w:pPr>
    </w:p>
    <w:p w14:paraId="2148B543" w14:textId="77777777" w:rsidR="00092118" w:rsidRDefault="00092118" w:rsidP="009506A3">
      <w:pPr>
        <w:rPr>
          <w:rFonts w:ascii="Lato" w:hAnsi="Lato" w:cs="Calibri"/>
        </w:rPr>
      </w:pPr>
    </w:p>
    <w:p w14:paraId="31A63663" w14:textId="77777777" w:rsidR="00092118" w:rsidRDefault="00092118" w:rsidP="009506A3">
      <w:pPr>
        <w:rPr>
          <w:rFonts w:ascii="Lato" w:hAnsi="Lato" w:cs="Calibri"/>
        </w:rPr>
      </w:pPr>
    </w:p>
    <w:p w14:paraId="086DCDB9" w14:textId="77777777" w:rsidR="00092118" w:rsidRDefault="00092118" w:rsidP="009506A3">
      <w:pPr>
        <w:rPr>
          <w:rFonts w:ascii="Lato" w:hAnsi="Lato" w:cs="Calibri"/>
        </w:rPr>
      </w:pPr>
    </w:p>
    <w:p w14:paraId="1ACEF7DA" w14:textId="77777777" w:rsidR="00092118" w:rsidRDefault="00092118" w:rsidP="009506A3">
      <w:pPr>
        <w:rPr>
          <w:rFonts w:ascii="Lato" w:hAnsi="Lato" w:cs="Calibri"/>
        </w:rPr>
      </w:pPr>
    </w:p>
    <w:p w14:paraId="5A5F16E9" w14:textId="77777777" w:rsidR="00092118" w:rsidRDefault="00092118" w:rsidP="009506A3">
      <w:pPr>
        <w:rPr>
          <w:rFonts w:ascii="Lato" w:hAnsi="Lato" w:cs="Calibri"/>
        </w:rPr>
      </w:pPr>
    </w:p>
    <w:p w14:paraId="2768FED6" w14:textId="77777777" w:rsidR="00092118" w:rsidRDefault="00092118" w:rsidP="009506A3">
      <w:pPr>
        <w:rPr>
          <w:rFonts w:ascii="Lato" w:hAnsi="Lato" w:cs="Calibri"/>
        </w:rPr>
      </w:pPr>
    </w:p>
    <w:p w14:paraId="1B65FD26" w14:textId="77777777" w:rsidR="00092118" w:rsidRDefault="00092118" w:rsidP="009506A3">
      <w:pPr>
        <w:rPr>
          <w:rFonts w:ascii="Lato" w:hAnsi="Lato" w:cs="Calibri"/>
        </w:rPr>
      </w:pPr>
    </w:p>
    <w:p w14:paraId="40F9A24B" w14:textId="77777777" w:rsidR="00092118" w:rsidRDefault="00092118" w:rsidP="009506A3">
      <w:pPr>
        <w:rPr>
          <w:rFonts w:ascii="Lato" w:hAnsi="Lato" w:cs="Calibri"/>
        </w:rPr>
      </w:pPr>
    </w:p>
    <w:p w14:paraId="36B64F3F" w14:textId="77777777" w:rsidR="00954460" w:rsidRDefault="00954460" w:rsidP="009506A3">
      <w:pPr>
        <w:rPr>
          <w:rFonts w:ascii="Lato" w:hAnsi="Lato" w:cs="Calibri"/>
        </w:rPr>
      </w:pPr>
    </w:p>
    <w:p w14:paraId="0B0AEDFF" w14:textId="77777777" w:rsidR="00954460" w:rsidRDefault="00954460" w:rsidP="009506A3">
      <w:pPr>
        <w:rPr>
          <w:rFonts w:ascii="Lato" w:hAnsi="Lato" w:cs="Calibri"/>
        </w:rPr>
      </w:pPr>
    </w:p>
    <w:p w14:paraId="3D58F567" w14:textId="77777777" w:rsidR="00954460" w:rsidRDefault="00954460" w:rsidP="009506A3">
      <w:pPr>
        <w:rPr>
          <w:rFonts w:ascii="Lato" w:hAnsi="Lato" w:cs="Calibri"/>
        </w:rPr>
      </w:pPr>
    </w:p>
    <w:p w14:paraId="18CB38E0" w14:textId="77777777" w:rsidR="00954460" w:rsidRDefault="00954460" w:rsidP="009506A3">
      <w:pPr>
        <w:rPr>
          <w:rFonts w:ascii="Lato" w:hAnsi="Lato" w:cs="Calibri"/>
        </w:rPr>
      </w:pPr>
    </w:p>
    <w:p w14:paraId="4751B5A7" w14:textId="77777777" w:rsidR="00954460" w:rsidRDefault="00954460" w:rsidP="009506A3">
      <w:pPr>
        <w:rPr>
          <w:rFonts w:ascii="Lato" w:hAnsi="Lato" w:cs="Calibri"/>
        </w:rPr>
      </w:pPr>
    </w:p>
    <w:p w14:paraId="24B29E10" w14:textId="77777777" w:rsidR="00954460" w:rsidRDefault="00954460" w:rsidP="009506A3">
      <w:pPr>
        <w:rPr>
          <w:rFonts w:ascii="Lato" w:hAnsi="Lato" w:cs="Calibri"/>
        </w:rPr>
      </w:pPr>
    </w:p>
    <w:p w14:paraId="73668FD8" w14:textId="77777777" w:rsidR="00954460" w:rsidRDefault="00954460" w:rsidP="009506A3">
      <w:pPr>
        <w:rPr>
          <w:rFonts w:ascii="Lato" w:hAnsi="Lato" w:cs="Calibri"/>
        </w:rPr>
      </w:pPr>
    </w:p>
    <w:p w14:paraId="40A94EF9" w14:textId="77777777" w:rsidR="00954460" w:rsidRDefault="00954460" w:rsidP="009506A3">
      <w:pPr>
        <w:rPr>
          <w:rFonts w:ascii="Lato" w:hAnsi="Lato" w:cs="Calibri"/>
        </w:rPr>
      </w:pPr>
    </w:p>
    <w:p w14:paraId="3A4789E3" w14:textId="77777777" w:rsidR="00954460" w:rsidRDefault="00954460" w:rsidP="009506A3">
      <w:pPr>
        <w:rPr>
          <w:rFonts w:ascii="Lato" w:hAnsi="Lato" w:cs="Calibri"/>
        </w:rPr>
      </w:pPr>
    </w:p>
    <w:p w14:paraId="6581A4BA" w14:textId="77777777" w:rsidR="00954460" w:rsidRDefault="00954460" w:rsidP="009506A3">
      <w:pPr>
        <w:rPr>
          <w:rFonts w:ascii="Lato" w:hAnsi="Lato" w:cs="Calibri"/>
        </w:rPr>
      </w:pPr>
    </w:p>
    <w:p w14:paraId="3999568D" w14:textId="77777777" w:rsidR="00954460" w:rsidRDefault="00954460" w:rsidP="009506A3">
      <w:pPr>
        <w:rPr>
          <w:rFonts w:ascii="Lato" w:hAnsi="Lato" w:cs="Calibri"/>
        </w:rPr>
      </w:pPr>
    </w:p>
    <w:p w14:paraId="4A9A370A" w14:textId="77777777" w:rsidR="00954460" w:rsidRDefault="00954460" w:rsidP="009506A3">
      <w:pPr>
        <w:rPr>
          <w:rFonts w:ascii="Lato" w:hAnsi="Lato" w:cs="Calibri"/>
        </w:rPr>
      </w:pPr>
    </w:p>
    <w:p w14:paraId="193E4FFB" w14:textId="77777777" w:rsidR="00954460" w:rsidRDefault="00954460" w:rsidP="009506A3">
      <w:pPr>
        <w:rPr>
          <w:rFonts w:ascii="Lato" w:hAnsi="Lato" w:cs="Calibri"/>
        </w:rPr>
      </w:pPr>
    </w:p>
    <w:p w14:paraId="068EFF64" w14:textId="77777777" w:rsidR="00954460" w:rsidRDefault="00954460" w:rsidP="009506A3">
      <w:pPr>
        <w:rPr>
          <w:rFonts w:ascii="Lato" w:hAnsi="Lato" w:cs="Calibri"/>
        </w:rPr>
      </w:pPr>
    </w:p>
    <w:p w14:paraId="36E86370" w14:textId="77777777" w:rsidR="00954460" w:rsidRDefault="00954460" w:rsidP="009506A3">
      <w:pPr>
        <w:rPr>
          <w:rFonts w:ascii="Lato" w:hAnsi="Lato" w:cs="Calibri"/>
        </w:rPr>
      </w:pPr>
    </w:p>
    <w:p w14:paraId="0C3B9DCD" w14:textId="77777777" w:rsidR="00954460" w:rsidRDefault="00954460" w:rsidP="009506A3">
      <w:pPr>
        <w:rPr>
          <w:rFonts w:ascii="Lato" w:hAnsi="Lato" w:cs="Calibri"/>
        </w:rPr>
      </w:pPr>
    </w:p>
    <w:p w14:paraId="66217A57" w14:textId="77777777" w:rsidR="00954460" w:rsidRDefault="00954460" w:rsidP="009506A3">
      <w:pPr>
        <w:rPr>
          <w:rFonts w:ascii="Lato" w:hAnsi="Lato" w:cs="Calibri"/>
        </w:rPr>
      </w:pPr>
    </w:p>
    <w:p w14:paraId="2D5F56A4" w14:textId="77777777" w:rsidR="00954460" w:rsidRDefault="00954460" w:rsidP="009506A3">
      <w:pPr>
        <w:rPr>
          <w:rFonts w:ascii="Lato" w:hAnsi="Lato" w:cs="Calibri"/>
        </w:rPr>
      </w:pPr>
    </w:p>
    <w:p w14:paraId="3D8B8ECC" w14:textId="77777777" w:rsidR="00954460" w:rsidRDefault="00954460" w:rsidP="009506A3">
      <w:pPr>
        <w:rPr>
          <w:rFonts w:ascii="Lato" w:hAnsi="Lato" w:cs="Calibri"/>
        </w:rPr>
      </w:pPr>
    </w:p>
    <w:p w14:paraId="09247F3D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4"/>
      <w:footerReference w:type="default" r:id="rId15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7250" w14:textId="77777777" w:rsidR="00BA1526" w:rsidRDefault="00BA1526">
      <w:r>
        <w:separator/>
      </w:r>
    </w:p>
  </w:endnote>
  <w:endnote w:type="continuationSeparator" w:id="0">
    <w:p w14:paraId="4774039E" w14:textId="77777777" w:rsidR="00BA1526" w:rsidRDefault="00BA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491381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7B7E1001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64CE" w14:textId="77777777" w:rsidR="00BA1526" w:rsidRDefault="00BA1526">
      <w:r>
        <w:separator/>
      </w:r>
    </w:p>
  </w:footnote>
  <w:footnote w:type="continuationSeparator" w:id="0">
    <w:p w14:paraId="5767398E" w14:textId="77777777" w:rsidR="00BA1526" w:rsidRDefault="00BA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451D82A2" w14:textId="77777777" w:rsidTr="00D75929">
      <w:trPr>
        <w:trHeight w:val="993"/>
      </w:trPr>
      <w:tc>
        <w:tcPr>
          <w:tcW w:w="3426" w:type="dxa"/>
          <w:vAlign w:val="center"/>
        </w:tcPr>
        <w:p w14:paraId="63643CCB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177D1988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35492B75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314F20F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23873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024C5665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19523873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024C5665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6596F90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BDC314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95B18F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6D93044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546E2307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18296A34" w14:textId="0BAF0A85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BA1526">
            <w:rPr>
              <w:rFonts w:ascii="Lato" w:hAnsi="Lato"/>
              <w:b/>
              <w:noProof/>
            </w:rPr>
            <w:t>47</w:t>
          </w:r>
          <w:r w:rsidR="00224E64">
            <w:rPr>
              <w:rFonts w:ascii="Lato" w:hAnsi="Lato"/>
              <w:b/>
              <w:noProof/>
            </w:rPr>
            <w:t>/</w:t>
          </w:r>
          <w:r w:rsidR="00BA1526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07DC0F35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0400E37" w14:textId="58ADDAC0" w:rsidR="0031671D" w:rsidRPr="003D08EC" w:rsidRDefault="00BA1526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22 April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042B596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26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2118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06ED4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54CEB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4E67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4FC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23D27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152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0420A9A"/>
  <w15:docId w15:val="{548DC88D-2877-4FB8-9E05-6A42B192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52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14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47/26</dc:title>
  <dc:creator>Northern Territory Government</dc:creator>
  <cp:lastModifiedBy>Elle Chamberlain</cp:lastModifiedBy>
  <cp:revision>4</cp:revision>
  <cp:lastPrinted>2017-01-25T02:36:00Z</cp:lastPrinted>
  <dcterms:created xsi:type="dcterms:W3CDTF">2026-04-22T04:18:00Z</dcterms:created>
  <dcterms:modified xsi:type="dcterms:W3CDTF">2026-04-22T04:58:00Z</dcterms:modified>
</cp:coreProperties>
</file>