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6136F9" w14:paraId="24D92A07" w14:textId="77777777" w:rsidTr="00EC0A1D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1840B87" w14:textId="77777777" w:rsidR="006136F9" w:rsidRDefault="006136F9" w:rsidP="00EC0A1D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21BB2DCF" w14:textId="77777777" w:rsidR="006136F9" w:rsidRDefault="006136F9" w:rsidP="00EC0A1D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6136F9" w14:paraId="01B28DE2" w14:textId="77777777" w:rsidTr="00EC0A1D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E217D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7952D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Exploration Licence 34225</w:t>
            </w:r>
          </w:p>
        </w:tc>
      </w:tr>
      <w:tr w:rsidR="006136F9" w14:paraId="6F9B5B57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9C2DC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54EC3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04 March 2026, for a period of 2 Years</w:t>
            </w:r>
          </w:p>
        </w:tc>
      </w:tr>
      <w:tr w:rsidR="006136F9" w14:paraId="125872E9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C03E7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E92F5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8.87 km²</w:t>
            </w:r>
          </w:p>
        </w:tc>
      </w:tr>
      <w:tr w:rsidR="006136F9" w14:paraId="4D0605BE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D0712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520BE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MARY RIVER</w:t>
            </w:r>
          </w:p>
        </w:tc>
      </w:tr>
      <w:tr w:rsidR="006136F9" w14:paraId="444D9517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7395D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0A1D7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MALEY PTY LTD [ACN. 114 637 759]</w:t>
            </w:r>
          </w:p>
        </w:tc>
      </w:tr>
      <w:tr w:rsidR="006136F9" w14:paraId="6C5E5DEA" w14:textId="77777777" w:rsidTr="00EC0A1D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F5D60FB" w14:textId="77777777" w:rsidR="006136F9" w:rsidRDefault="006136F9" w:rsidP="00EC0A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A9BB35" wp14:editId="557FC482">
                  <wp:extent cx="2286000" cy="22783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6F9" w14:paraId="3EF13C79" w14:textId="77777777" w:rsidTr="00EC0A1D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7B45C706" w14:textId="77777777" w:rsidR="006136F9" w:rsidRDefault="006136F9" w:rsidP="00EC0A1D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5A98BD8E" w14:textId="77777777" w:rsidR="00954460" w:rsidRDefault="00954460" w:rsidP="009506A3">
      <w:pPr>
        <w:rPr>
          <w:rFonts w:ascii="Lato" w:hAnsi="Lato" w:cs="Calibri"/>
        </w:rPr>
      </w:pPr>
    </w:p>
    <w:p w14:paraId="3CD851D8" w14:textId="04EB2164" w:rsidR="006136F9" w:rsidRPr="006874B1" w:rsidRDefault="006136F9" w:rsidP="006136F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73/26</w:t>
      </w:r>
    </w:p>
    <w:p w14:paraId="30ACD30B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6136F9" w14:paraId="4DB990C2" w14:textId="77777777" w:rsidTr="00EC0A1D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BD4FD05" w14:textId="77777777" w:rsidR="006136F9" w:rsidRDefault="006136F9" w:rsidP="00EC0A1D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54FB74B8" w14:textId="77777777" w:rsidR="006136F9" w:rsidRDefault="006136F9" w:rsidP="00EC0A1D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6136F9" w14:paraId="4B5F1738" w14:textId="77777777" w:rsidTr="00EC0A1D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33B1D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FC32B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Exploration Licence 34226</w:t>
            </w:r>
          </w:p>
        </w:tc>
      </w:tr>
      <w:tr w:rsidR="006136F9" w14:paraId="2280197E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AADF1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FADED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04 March 2026, for a period of 2 Years</w:t>
            </w:r>
          </w:p>
        </w:tc>
      </w:tr>
      <w:tr w:rsidR="006136F9" w14:paraId="2542AE9A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EB9B0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65047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13.39 km²</w:t>
            </w:r>
          </w:p>
        </w:tc>
      </w:tr>
      <w:tr w:rsidR="006136F9" w14:paraId="7D16D2DE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118B3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D3AD6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MARY RIVER</w:t>
            </w:r>
          </w:p>
        </w:tc>
      </w:tr>
      <w:tr w:rsidR="006136F9" w14:paraId="63A10402" w14:textId="77777777" w:rsidTr="00EC0A1D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49884" w14:textId="77777777" w:rsidR="006136F9" w:rsidRDefault="006136F9" w:rsidP="00EC0A1D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BE230" w14:textId="77777777" w:rsidR="006136F9" w:rsidRDefault="006136F9" w:rsidP="00EC0A1D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MALEY PTY LTD [ACN. 114 637 759]</w:t>
            </w:r>
          </w:p>
        </w:tc>
      </w:tr>
      <w:tr w:rsidR="006136F9" w14:paraId="78B9952A" w14:textId="77777777" w:rsidTr="00EC0A1D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3239FE3" w14:textId="77777777" w:rsidR="006136F9" w:rsidRDefault="006136F9" w:rsidP="00EC0A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D19147" wp14:editId="15AA755D">
                  <wp:extent cx="2009775" cy="2009775"/>
                  <wp:effectExtent l="0" t="0" r="9525" b="9525"/>
                  <wp:docPr id="976557970" name="Picture 976557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6F9" w14:paraId="424DC6D4" w14:textId="77777777" w:rsidTr="00EC0A1D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029C53F6" w14:textId="77777777" w:rsidR="006136F9" w:rsidRDefault="006136F9" w:rsidP="00EC0A1D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71291A65" w14:textId="77777777" w:rsidR="00954460" w:rsidRDefault="00954460" w:rsidP="009506A3">
      <w:pPr>
        <w:rPr>
          <w:rFonts w:ascii="Lato" w:hAnsi="Lato" w:cs="Calibri"/>
        </w:rPr>
      </w:pPr>
    </w:p>
    <w:p w14:paraId="7E287341" w14:textId="2034E682" w:rsidR="006136F9" w:rsidRDefault="006136F9" w:rsidP="006136F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74/26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2F4FFB" w14:paraId="57D48C5B" w14:textId="77777777" w:rsidTr="006259B7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682CC2D" w14:textId="77777777" w:rsidR="002F4FFB" w:rsidRDefault="002F4FFB" w:rsidP="006259B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02DF9E9D" w14:textId="77777777" w:rsidR="002F4FFB" w:rsidRDefault="002F4FFB" w:rsidP="006259B7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2F4FFB" w14:paraId="26F5E7EA" w14:textId="77777777" w:rsidTr="006259B7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9560E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71D25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Exploration Licence 34227</w:t>
            </w:r>
          </w:p>
        </w:tc>
      </w:tr>
      <w:tr w:rsidR="002F4FFB" w14:paraId="682481C5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EBCD2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EA2B4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04 March 2026, for a period of 2 Years</w:t>
            </w:r>
          </w:p>
        </w:tc>
      </w:tr>
      <w:tr w:rsidR="002F4FFB" w14:paraId="18F60027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34D1D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2369D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12.44 km²</w:t>
            </w:r>
          </w:p>
        </w:tc>
      </w:tr>
      <w:tr w:rsidR="002F4FFB" w14:paraId="4CCB896C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086D9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212E3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MARY RIVER</w:t>
            </w:r>
          </w:p>
        </w:tc>
      </w:tr>
      <w:tr w:rsidR="002F4FFB" w14:paraId="11AFAEC0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3D0D9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FDBCB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MALEY PTY LTD [ACN. 114 637 759]</w:t>
            </w:r>
          </w:p>
        </w:tc>
      </w:tr>
      <w:tr w:rsidR="002F4FFB" w14:paraId="09D851DE" w14:textId="77777777" w:rsidTr="006259B7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BCFB17A" w14:textId="77777777" w:rsidR="002F4FFB" w:rsidRDefault="002F4FFB" w:rsidP="006259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7BF01F" wp14:editId="70B79CE4">
                  <wp:extent cx="2019300" cy="2019300"/>
                  <wp:effectExtent l="0" t="0" r="0" b="0"/>
                  <wp:docPr id="874523122" name="Picture 874523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FFB" w14:paraId="29E05DD1" w14:textId="77777777" w:rsidTr="006259B7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4AC95C22" w14:textId="77777777" w:rsidR="002F4FFB" w:rsidRDefault="002F4FFB" w:rsidP="006259B7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01918BF7" w14:textId="77777777" w:rsidR="006136F9" w:rsidRDefault="006136F9" w:rsidP="009506A3">
      <w:pPr>
        <w:rPr>
          <w:rFonts w:ascii="Lato" w:hAnsi="Lato" w:cs="Calibri"/>
        </w:rPr>
      </w:pPr>
    </w:p>
    <w:p w14:paraId="68AA7BB9" w14:textId="6951FBFA" w:rsidR="006136F9" w:rsidRDefault="006136F9" w:rsidP="006136F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75/26</w:t>
      </w:r>
    </w:p>
    <w:p w14:paraId="50E686E2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2F4FFB" w14:paraId="10260379" w14:textId="77777777" w:rsidTr="006259B7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5A7E052" w14:textId="77777777" w:rsidR="002F4FFB" w:rsidRDefault="002F4FFB" w:rsidP="006259B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745586EC" w14:textId="77777777" w:rsidR="002F4FFB" w:rsidRDefault="002F4FFB" w:rsidP="006259B7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2F4FFB" w14:paraId="5EEC6428" w14:textId="77777777" w:rsidTr="006259B7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FF6A0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51E69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Exploration Licence 34228</w:t>
            </w:r>
          </w:p>
        </w:tc>
      </w:tr>
      <w:tr w:rsidR="002F4FFB" w14:paraId="5990E70B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B2D59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76880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04 March 2026, for a period of 2 Years</w:t>
            </w:r>
          </w:p>
        </w:tc>
      </w:tr>
      <w:tr w:rsidR="002F4FFB" w14:paraId="6BCD32BC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C6418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B10E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13.39 km²</w:t>
            </w:r>
          </w:p>
        </w:tc>
      </w:tr>
      <w:tr w:rsidR="002F4FFB" w14:paraId="53063F48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04F88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7EA5A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MARY RIVER</w:t>
            </w:r>
          </w:p>
        </w:tc>
      </w:tr>
      <w:tr w:rsidR="002F4FFB" w14:paraId="77ED69F1" w14:textId="77777777" w:rsidTr="006259B7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69D06" w14:textId="77777777" w:rsidR="002F4FFB" w:rsidRDefault="002F4FFB" w:rsidP="006259B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2D049" w14:textId="77777777" w:rsidR="002F4FFB" w:rsidRDefault="002F4FFB" w:rsidP="006259B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MALEY PTY LTD [ACN. 114 637 759]</w:t>
            </w:r>
          </w:p>
        </w:tc>
      </w:tr>
      <w:tr w:rsidR="002F4FFB" w14:paraId="0AC07485" w14:textId="77777777" w:rsidTr="006259B7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A063231" w14:textId="77777777" w:rsidR="002F4FFB" w:rsidRDefault="002F4FFB" w:rsidP="006259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AB291F" wp14:editId="0B556A19">
                  <wp:extent cx="2286000" cy="2286000"/>
                  <wp:effectExtent l="0" t="0" r="0" b="0"/>
                  <wp:docPr id="348293405" name="Picture 348293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FFB" w14:paraId="6131E857" w14:textId="77777777" w:rsidTr="006259B7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1442C951" w14:textId="77777777" w:rsidR="002F4FFB" w:rsidRDefault="002F4FFB" w:rsidP="006259B7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5221618B" w14:textId="77777777" w:rsidR="002F4FFB" w:rsidRDefault="002F4FFB" w:rsidP="009506A3">
      <w:pPr>
        <w:rPr>
          <w:rFonts w:ascii="Lato" w:hAnsi="Lato" w:cs="Calibri"/>
        </w:rPr>
      </w:pPr>
    </w:p>
    <w:p w14:paraId="120FDE8A" w14:textId="30FBB78F" w:rsidR="00954460" w:rsidRDefault="006136F9" w:rsidP="002F4FF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76/26</w:t>
      </w:r>
    </w:p>
    <w:sectPr w:rsidR="00954460">
      <w:headerReference w:type="default" r:id="rId12"/>
      <w:footerReference w:type="default" r:id="rId13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47F9" w14:textId="77777777" w:rsidR="00135E4D" w:rsidRDefault="00135E4D">
      <w:r>
        <w:separator/>
      </w:r>
    </w:p>
  </w:endnote>
  <w:endnote w:type="continuationSeparator" w:id="0">
    <w:p w14:paraId="6F535025" w14:textId="77777777" w:rsidR="00135E4D" w:rsidRDefault="0013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4F6F4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5CD2C721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4385" w14:textId="77777777" w:rsidR="00135E4D" w:rsidRDefault="00135E4D">
      <w:r>
        <w:separator/>
      </w:r>
    </w:p>
  </w:footnote>
  <w:footnote w:type="continuationSeparator" w:id="0">
    <w:p w14:paraId="3EF29D08" w14:textId="77777777" w:rsidR="00135E4D" w:rsidRDefault="0013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6B26589" w14:textId="77777777" w:rsidTr="00D75929">
      <w:trPr>
        <w:trHeight w:val="993"/>
      </w:trPr>
      <w:tc>
        <w:tcPr>
          <w:tcW w:w="3426" w:type="dxa"/>
          <w:vAlign w:val="center"/>
        </w:tcPr>
        <w:p w14:paraId="48FB7D59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18EE9A5B" wp14:editId="14A4537A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3049798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1238A160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1939CC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F232E8E" wp14:editId="03BE097B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6E4A11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3B1C5461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232E8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6D6E4A11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3B1C5461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6F2E51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F4ACEC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3EAE5E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582D1AB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2C7E6BF5" wp14:editId="0900594B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297DC56A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4EE1F7F" w14:textId="6A6861C2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135E4D">
            <w:rPr>
              <w:rFonts w:ascii="Lato" w:hAnsi="Lato"/>
              <w:b/>
              <w:noProof/>
            </w:rPr>
            <w:t>29</w:t>
          </w:r>
          <w:r w:rsidR="00224E64">
            <w:rPr>
              <w:rFonts w:ascii="Lato" w:hAnsi="Lato"/>
              <w:b/>
              <w:noProof/>
            </w:rPr>
            <w:t>/</w:t>
          </w:r>
          <w:r w:rsidR="00135E4D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2E3B262D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E345A6D" w14:textId="75F6413C" w:rsidR="0031671D" w:rsidRPr="003D08EC" w:rsidRDefault="00135E4D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05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90B47BA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4D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5E4D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2F4FFB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0ECD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36F9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2C7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3A03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B8F85D9"/>
  <w15:docId w15:val="{9039991E-84D0-4987-A541-16F5CAC1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6F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6</TotalTime>
  <Pages>1</Pages>
  <Words>460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3</cp:revision>
  <cp:lastPrinted>2026-03-05T04:39:00Z</cp:lastPrinted>
  <dcterms:created xsi:type="dcterms:W3CDTF">2026-03-04T23:48:00Z</dcterms:created>
  <dcterms:modified xsi:type="dcterms:W3CDTF">2026-03-05T04:43:00Z</dcterms:modified>
</cp:coreProperties>
</file>