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C09F3" w14:paraId="7B9BD757" w14:textId="77777777" w:rsidTr="00F72062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5A560A1" w14:textId="77777777" w:rsidR="00BC09F3" w:rsidRDefault="00BC09F3" w:rsidP="00F72062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478DBFB" w14:textId="77777777" w:rsidR="00BC09F3" w:rsidRDefault="00BC09F3" w:rsidP="00F72062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C09F3" w14:paraId="5D2BBB43" w14:textId="77777777" w:rsidTr="00F72062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1166C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603C7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31869</w:t>
            </w:r>
          </w:p>
        </w:tc>
      </w:tr>
      <w:tr w:rsidR="00BC09F3" w14:paraId="6B33B5F9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BEE9A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D6E0C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21 January 2026</w:t>
            </w:r>
          </w:p>
        </w:tc>
      </w:tr>
      <w:tr w:rsidR="00BC09F3" w14:paraId="50D1A617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8F5B6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72274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127 Blocks, 405.24 km²</w:t>
            </w:r>
          </w:p>
        </w:tc>
      </w:tr>
      <w:tr w:rsidR="00BC09F3" w14:paraId="4E699D19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DD940E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58C70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MOUNT PEAKE</w:t>
            </w:r>
          </w:p>
        </w:tc>
      </w:tr>
      <w:tr w:rsidR="00BC09F3" w14:paraId="164168DC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C9E06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73322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LIMITED* [ACN. 092 786 304]</w:t>
            </w:r>
          </w:p>
        </w:tc>
      </w:tr>
      <w:tr w:rsidR="00BC09F3" w14:paraId="1E4EB52F" w14:textId="77777777" w:rsidTr="00F72062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6607AAA" w14:textId="77777777" w:rsidR="00BC09F3" w:rsidRDefault="00BC09F3" w:rsidP="00F72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3229C4" wp14:editId="3D790C5C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9F3" w14:paraId="55339042" w14:textId="77777777" w:rsidTr="00F72062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4C89955B" w14:textId="77777777" w:rsidR="00BC09F3" w:rsidRDefault="00BC09F3" w:rsidP="00F72062"/>
        </w:tc>
      </w:tr>
    </w:tbl>
    <w:p w14:paraId="5B51FC52" w14:textId="77777777" w:rsidR="00954460" w:rsidRDefault="00954460" w:rsidP="009506A3">
      <w:pPr>
        <w:rPr>
          <w:rFonts w:ascii="Lato" w:hAnsi="Lato" w:cs="Calibri"/>
        </w:rPr>
      </w:pPr>
    </w:p>
    <w:p w14:paraId="2EB1DE35" w14:textId="7F968F9D" w:rsidR="00BC09F3" w:rsidRPr="006874B1" w:rsidRDefault="00BC09F3" w:rsidP="00BC09F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31/26</w:t>
      </w:r>
    </w:p>
    <w:p w14:paraId="7349B026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C09F3" w14:paraId="1B95DF19" w14:textId="77777777" w:rsidTr="00F72062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9B07447" w14:textId="77777777" w:rsidR="00BC09F3" w:rsidRDefault="00BC09F3" w:rsidP="00F72062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1699C17" w14:textId="77777777" w:rsidR="00BC09F3" w:rsidRDefault="00BC09F3" w:rsidP="00F72062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C09F3" w14:paraId="225B30A7" w14:textId="77777777" w:rsidTr="00F72062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9C7329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AC4C3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31871</w:t>
            </w:r>
          </w:p>
        </w:tc>
      </w:tr>
      <w:tr w:rsidR="00BC09F3" w14:paraId="70F37162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638E8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1E5A3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21 January 2026</w:t>
            </w:r>
          </w:p>
        </w:tc>
      </w:tr>
      <w:tr w:rsidR="00BC09F3" w14:paraId="36BE81B3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1AE45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755AC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44 Blocks, 140.95 km²</w:t>
            </w:r>
          </w:p>
        </w:tc>
      </w:tr>
      <w:tr w:rsidR="00BC09F3" w14:paraId="48D52B3C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27E2D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F6F7F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CRAWFORD</w:t>
            </w:r>
          </w:p>
        </w:tc>
      </w:tr>
      <w:tr w:rsidR="00BC09F3" w14:paraId="0907DA21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87D4E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BF160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LIMITED* [ACN. 092 786 304]</w:t>
            </w:r>
          </w:p>
        </w:tc>
      </w:tr>
      <w:tr w:rsidR="00BC09F3" w14:paraId="15A39E9E" w14:textId="77777777" w:rsidTr="00F72062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D47C6D5" w14:textId="77777777" w:rsidR="00BC09F3" w:rsidRDefault="00BC09F3" w:rsidP="00F72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9153EE" wp14:editId="5279BF55">
                  <wp:extent cx="2286000" cy="2286000"/>
                  <wp:effectExtent l="0" t="0" r="0" b="0"/>
                  <wp:docPr id="172241839" name="Picture 172241839" descr="A graph with a line and a sca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41839" name="Picture 172241839" descr="A graph with a line and a sca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9F3" w14:paraId="07D0DBEA" w14:textId="77777777" w:rsidTr="00F72062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4108C095" w14:textId="77777777" w:rsidR="00BC09F3" w:rsidRDefault="00BC09F3" w:rsidP="00F72062"/>
        </w:tc>
      </w:tr>
    </w:tbl>
    <w:p w14:paraId="6CF7A441" w14:textId="77777777" w:rsidR="00954460" w:rsidRDefault="00954460" w:rsidP="009506A3">
      <w:pPr>
        <w:rPr>
          <w:rFonts w:ascii="Lato" w:hAnsi="Lato" w:cs="Calibri"/>
        </w:rPr>
      </w:pPr>
    </w:p>
    <w:p w14:paraId="7BFA757A" w14:textId="377B3A27" w:rsidR="00BC09F3" w:rsidRDefault="00BC09F3" w:rsidP="00BC09F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32/26</w:t>
      </w:r>
    </w:p>
    <w:p w14:paraId="06E1D1E3" w14:textId="77777777" w:rsidR="00BC09F3" w:rsidRDefault="00BC09F3" w:rsidP="009506A3">
      <w:pPr>
        <w:rPr>
          <w:rFonts w:ascii="Lato" w:hAnsi="Lato" w:cs="Calibri"/>
        </w:rPr>
      </w:pPr>
    </w:p>
    <w:p w14:paraId="7563E073" w14:textId="77777777" w:rsidR="00BC09F3" w:rsidRDefault="00BC09F3" w:rsidP="009506A3">
      <w:pPr>
        <w:rPr>
          <w:rFonts w:ascii="Lato" w:hAnsi="Lato" w:cs="Calibri"/>
        </w:rPr>
      </w:pPr>
    </w:p>
    <w:p w14:paraId="7581EE8E" w14:textId="77777777" w:rsidR="00BC09F3" w:rsidRDefault="00BC09F3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C09F3" w14:paraId="75F7ABF5" w14:textId="77777777" w:rsidTr="00F72062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E5387C2" w14:textId="77777777" w:rsidR="00BC09F3" w:rsidRDefault="00BC09F3" w:rsidP="00F72062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58BF9B6" w14:textId="77777777" w:rsidR="00BC09F3" w:rsidRDefault="00BC09F3" w:rsidP="00F72062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C09F3" w14:paraId="46D89A81" w14:textId="77777777" w:rsidTr="00F72062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CC4F9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D5EBE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31872</w:t>
            </w:r>
          </w:p>
        </w:tc>
      </w:tr>
      <w:tr w:rsidR="00BC09F3" w14:paraId="19D3EB1C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C2DE3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9544D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21 January 2026</w:t>
            </w:r>
          </w:p>
        </w:tc>
      </w:tr>
      <w:tr w:rsidR="00BC09F3" w14:paraId="45F90BA9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F628B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45261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65 Blocks, 147.91 km²</w:t>
            </w:r>
          </w:p>
        </w:tc>
      </w:tr>
      <w:tr w:rsidR="00BC09F3" w14:paraId="37CB02A2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1239D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03A58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CONICAL HILL</w:t>
            </w:r>
          </w:p>
        </w:tc>
      </w:tr>
      <w:tr w:rsidR="00BC09F3" w14:paraId="66523A84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30D154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B3A24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LIMITED* [ACN. 092 786 304]</w:t>
            </w:r>
          </w:p>
        </w:tc>
      </w:tr>
      <w:tr w:rsidR="00BC09F3" w14:paraId="1FBD5F60" w14:textId="77777777" w:rsidTr="00F72062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B9BB6B6" w14:textId="77777777" w:rsidR="00BC09F3" w:rsidRDefault="00BC09F3" w:rsidP="00F72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6FFDB7" wp14:editId="5E669A12">
                  <wp:extent cx="2286000" cy="2286000"/>
                  <wp:effectExtent l="0" t="0" r="0" b="0"/>
                  <wp:docPr id="836042268" name="Picture 836042268" descr="A drawing of a hou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042268" name="Picture 836042268" descr="A drawing of a hous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9F3" w14:paraId="19A26E59" w14:textId="77777777" w:rsidTr="00F72062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F00B812" w14:textId="77777777" w:rsidR="00BC09F3" w:rsidRDefault="00BC09F3" w:rsidP="00F72062"/>
        </w:tc>
      </w:tr>
    </w:tbl>
    <w:p w14:paraId="4C5BFD4D" w14:textId="77777777" w:rsidR="00BC09F3" w:rsidRDefault="00BC09F3" w:rsidP="009506A3">
      <w:pPr>
        <w:rPr>
          <w:rFonts w:ascii="Lato" w:hAnsi="Lato" w:cs="Calibri"/>
        </w:rPr>
      </w:pPr>
    </w:p>
    <w:p w14:paraId="02DB6023" w14:textId="35A9AD14" w:rsidR="00BC09F3" w:rsidRDefault="00BC09F3" w:rsidP="00BC09F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33/26</w:t>
      </w:r>
    </w:p>
    <w:p w14:paraId="73653497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C09F3" w14:paraId="6A1751DC" w14:textId="77777777" w:rsidTr="00F72062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BDB1731" w14:textId="77777777" w:rsidR="00BC09F3" w:rsidRDefault="00BC09F3" w:rsidP="00F72062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F15958F" w14:textId="77777777" w:rsidR="00BC09F3" w:rsidRDefault="00BC09F3" w:rsidP="00F72062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C09F3" w14:paraId="17C63980" w14:textId="77777777" w:rsidTr="00F72062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C46A2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E62EF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31874</w:t>
            </w:r>
          </w:p>
        </w:tc>
      </w:tr>
      <w:tr w:rsidR="00BC09F3" w14:paraId="5764B4B5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8B2B3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C56A4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21 January 2026</w:t>
            </w:r>
          </w:p>
        </w:tc>
      </w:tr>
      <w:tr w:rsidR="00BC09F3" w14:paraId="173805D6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56982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D6D54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28 Blocks, 89.55 km²</w:t>
            </w:r>
          </w:p>
        </w:tc>
      </w:tr>
      <w:tr w:rsidR="00BC09F3" w14:paraId="7092C8D8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49FCF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3A376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WILLOWRA</w:t>
            </w:r>
          </w:p>
        </w:tc>
      </w:tr>
      <w:tr w:rsidR="00BC09F3" w14:paraId="2DA6E4A3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004B9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20998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LIMITED* [ACN. 092 786 304]</w:t>
            </w:r>
          </w:p>
        </w:tc>
      </w:tr>
      <w:tr w:rsidR="00BC09F3" w14:paraId="26AF65BB" w14:textId="77777777" w:rsidTr="00F72062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69E0193" w14:textId="77777777" w:rsidR="00BC09F3" w:rsidRDefault="00BC09F3" w:rsidP="00F72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F9D173" wp14:editId="55C87FA5">
                  <wp:extent cx="2286000" cy="2286000"/>
                  <wp:effectExtent l="0" t="0" r="0" b="0"/>
                  <wp:docPr id="391380979" name="Picture 391380979" descr="A diagram of a grap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380979" name="Picture 391380979" descr="A diagram of a graph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9F3" w14:paraId="3F9BEDAD" w14:textId="77777777" w:rsidTr="00F72062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1DE7E31" w14:textId="77777777" w:rsidR="00BC09F3" w:rsidRDefault="00BC09F3" w:rsidP="00F72062"/>
        </w:tc>
      </w:tr>
    </w:tbl>
    <w:p w14:paraId="0C9F831D" w14:textId="77777777" w:rsidR="00954460" w:rsidRDefault="00954460" w:rsidP="009506A3">
      <w:pPr>
        <w:rPr>
          <w:rFonts w:ascii="Lato" w:hAnsi="Lato" w:cs="Calibri"/>
        </w:rPr>
      </w:pPr>
    </w:p>
    <w:p w14:paraId="2EDA30EC" w14:textId="6FC83DBB" w:rsidR="00BC09F3" w:rsidRDefault="00BC09F3" w:rsidP="00BC09F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34/26</w:t>
      </w:r>
    </w:p>
    <w:p w14:paraId="5E75A58F" w14:textId="77777777" w:rsidR="00954460" w:rsidRDefault="00954460" w:rsidP="009506A3">
      <w:pPr>
        <w:rPr>
          <w:rFonts w:ascii="Lato" w:hAnsi="Lato" w:cs="Calibri"/>
        </w:rPr>
      </w:pPr>
    </w:p>
    <w:p w14:paraId="625D375D" w14:textId="77777777" w:rsidR="00954460" w:rsidRDefault="00954460" w:rsidP="009506A3">
      <w:pPr>
        <w:rPr>
          <w:rFonts w:ascii="Lato" w:hAnsi="Lato" w:cs="Calibri"/>
        </w:rPr>
      </w:pPr>
    </w:p>
    <w:p w14:paraId="2D21D183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C09F3" w14:paraId="4B2BF230" w14:textId="77777777" w:rsidTr="00F72062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D549BF8" w14:textId="77777777" w:rsidR="00BC09F3" w:rsidRDefault="00BC09F3" w:rsidP="00F72062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Mineral Titles Act 2010</w:t>
            </w:r>
          </w:p>
          <w:p w14:paraId="11F04FA4" w14:textId="77777777" w:rsidR="00BC09F3" w:rsidRDefault="00BC09F3" w:rsidP="00F72062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C09F3" w14:paraId="10A12896" w14:textId="77777777" w:rsidTr="00F72062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6EA56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8C958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31889</w:t>
            </w:r>
          </w:p>
        </w:tc>
      </w:tr>
      <w:tr w:rsidR="00BC09F3" w14:paraId="42536D49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EC076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A2AAA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21 January 2026</w:t>
            </w:r>
          </w:p>
        </w:tc>
      </w:tr>
      <w:tr w:rsidR="00BC09F3" w14:paraId="7969227F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465D6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36DD3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131 Blocks, 370.85 km²</w:t>
            </w:r>
          </w:p>
        </w:tc>
      </w:tr>
      <w:tr w:rsidR="00BC09F3" w14:paraId="66F9D4BD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D633D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4F3CE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WILLOWRA</w:t>
            </w:r>
          </w:p>
        </w:tc>
      </w:tr>
      <w:tr w:rsidR="00BC09F3" w14:paraId="1E95DDCC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34BA0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9015C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IGO LIMITED* [ACN. 092 786 304]</w:t>
            </w:r>
          </w:p>
        </w:tc>
      </w:tr>
      <w:tr w:rsidR="00BC09F3" w14:paraId="7242F2C6" w14:textId="77777777" w:rsidTr="00F72062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66A9780" w14:textId="77777777" w:rsidR="00BC09F3" w:rsidRDefault="00BC09F3" w:rsidP="00F72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7E77D4" wp14:editId="7445D4CB">
                  <wp:extent cx="2286000" cy="2286000"/>
                  <wp:effectExtent l="0" t="0" r="0" b="0"/>
                  <wp:docPr id="1807535993" name="Picture 1807535993" descr="A drawing of a square with a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535993" name="Picture 1807535993" descr="A drawing of a square with a li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9F3" w14:paraId="7BC55C9A" w14:textId="77777777" w:rsidTr="00F72062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D6877B7" w14:textId="77777777" w:rsidR="00BC09F3" w:rsidRDefault="00BC09F3" w:rsidP="00F72062"/>
        </w:tc>
      </w:tr>
    </w:tbl>
    <w:p w14:paraId="056F698F" w14:textId="77777777" w:rsidR="00954460" w:rsidRDefault="00954460" w:rsidP="009506A3">
      <w:pPr>
        <w:rPr>
          <w:rFonts w:ascii="Lato" w:hAnsi="Lato" w:cs="Calibri"/>
        </w:rPr>
      </w:pPr>
    </w:p>
    <w:p w14:paraId="6D6D6ED6" w14:textId="6CA6C3A0" w:rsidR="00BC09F3" w:rsidRDefault="00BC09F3" w:rsidP="00BC09F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35/26</w:t>
      </w:r>
    </w:p>
    <w:p w14:paraId="1E3133B2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BC09F3" w14:paraId="4C29A0F3" w14:textId="77777777" w:rsidTr="00F72062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5171936" w14:textId="77777777" w:rsidR="00BC09F3" w:rsidRDefault="00BC09F3" w:rsidP="00F72062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22EE590" w14:textId="77777777" w:rsidR="00BC09F3" w:rsidRDefault="00BC09F3" w:rsidP="00F72062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BC09F3" w14:paraId="27A0544E" w14:textId="77777777" w:rsidTr="00F72062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069BC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53ADF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33848</w:t>
            </w:r>
          </w:p>
        </w:tc>
      </w:tr>
      <w:tr w:rsidR="00BC09F3" w14:paraId="3DB496F7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EFF44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39FC2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21 January 2026</w:t>
            </w:r>
          </w:p>
        </w:tc>
      </w:tr>
      <w:tr w:rsidR="00BC09F3" w14:paraId="4F8D1E48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05221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B9202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32 Blocks, 96.93 km²</w:t>
            </w:r>
          </w:p>
        </w:tc>
      </w:tr>
      <w:tr w:rsidR="00BC09F3" w14:paraId="60A70508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F9BE6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CCE65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GURNER</w:t>
            </w:r>
          </w:p>
        </w:tc>
      </w:tr>
      <w:tr w:rsidR="00BC09F3" w14:paraId="11332AD1" w14:textId="77777777" w:rsidTr="00F7206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8E5FE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BEBD4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WA1 RESOURCES LTD [ACN. 646 878 631]</w:t>
            </w:r>
          </w:p>
        </w:tc>
      </w:tr>
      <w:tr w:rsidR="00BC09F3" w14:paraId="22283385" w14:textId="77777777" w:rsidTr="00F72062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2FE55A3" w14:textId="77777777" w:rsidR="00BC09F3" w:rsidRDefault="00BC09F3" w:rsidP="00F72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66E30D" wp14:editId="435BF118">
                  <wp:extent cx="2286000" cy="2286000"/>
                  <wp:effectExtent l="0" t="0" r="0" b="0"/>
                  <wp:docPr id="126890759" name="Picture 126890759" descr="A drawing of a rectangular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90759" name="Picture 126890759" descr="A drawing of a rectangular objec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9F3" w14:paraId="5D759F23" w14:textId="77777777" w:rsidTr="00F72062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B4D3EF8" w14:textId="77777777" w:rsidR="00BC09F3" w:rsidRDefault="00BC09F3" w:rsidP="00F72062"/>
        </w:tc>
      </w:tr>
    </w:tbl>
    <w:p w14:paraId="6098F599" w14:textId="77777777" w:rsidR="00954460" w:rsidRDefault="00954460" w:rsidP="009506A3">
      <w:pPr>
        <w:rPr>
          <w:rFonts w:ascii="Lato" w:hAnsi="Lato" w:cs="Calibri"/>
        </w:rPr>
      </w:pPr>
    </w:p>
    <w:p w14:paraId="7F9CF47A" w14:textId="449D264C" w:rsidR="00BC09F3" w:rsidRDefault="00BC09F3" w:rsidP="00BC09F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36/26</w:t>
      </w:r>
    </w:p>
    <w:p w14:paraId="65193561" w14:textId="77777777" w:rsidR="00BC09F3" w:rsidRDefault="00BC09F3" w:rsidP="009506A3">
      <w:pPr>
        <w:rPr>
          <w:rFonts w:ascii="Lato" w:hAnsi="Lato" w:cs="Calibri"/>
        </w:rPr>
      </w:pPr>
    </w:p>
    <w:p w14:paraId="0FA5A227" w14:textId="77777777" w:rsidR="00BC09F3" w:rsidRDefault="00BC09F3" w:rsidP="009506A3">
      <w:pPr>
        <w:rPr>
          <w:rFonts w:ascii="Lato" w:hAnsi="Lato" w:cs="Calibri"/>
        </w:rPr>
      </w:pPr>
    </w:p>
    <w:p w14:paraId="21B15689" w14:textId="77777777" w:rsidR="00BC09F3" w:rsidRDefault="00BC09F3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BC09F3" w14:paraId="4D9091A1" w14:textId="77777777" w:rsidTr="00F72062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BDA40" w14:textId="77777777" w:rsidR="00BC09F3" w:rsidRDefault="00BC09F3" w:rsidP="00F72062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BC09F3" w14:paraId="47DF3468" w14:textId="77777777" w:rsidTr="00F72062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FB929" w14:textId="77777777" w:rsidR="00BC09F3" w:rsidRDefault="00BC09F3" w:rsidP="00F72062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BC09F3" w14:paraId="2F96F019" w14:textId="77777777" w:rsidTr="00F72062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A63CE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3B080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29542</w:t>
            </w:r>
          </w:p>
        </w:tc>
      </w:tr>
      <w:tr w:rsidR="00BC09F3" w14:paraId="0F0E9700" w14:textId="77777777" w:rsidTr="00F72062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5C181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D4436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 January 2026</w:t>
            </w:r>
          </w:p>
        </w:tc>
      </w:tr>
      <w:tr w:rsidR="00BC09F3" w14:paraId="71A067C0" w14:textId="77777777" w:rsidTr="00F72062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38423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101D8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13.00 Hectare</w:t>
            </w:r>
          </w:p>
        </w:tc>
      </w:tr>
      <w:tr w:rsidR="00BC09F3" w14:paraId="71DA229A" w14:textId="77777777" w:rsidTr="00F72062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91801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A9D88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KOOLPINYAH</w:t>
            </w:r>
          </w:p>
        </w:tc>
      </w:tr>
      <w:tr w:rsidR="00BC09F3" w14:paraId="7FD8FDA8" w14:textId="77777777" w:rsidTr="00F72062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E50A0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7EC82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MARTIN Kenneth Morgan</w:t>
            </w:r>
          </w:p>
        </w:tc>
      </w:tr>
      <w:tr w:rsidR="00BC09F3" w14:paraId="784E5E9D" w14:textId="77777777" w:rsidTr="00F72062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80C58" w14:textId="77777777" w:rsidR="00BC09F3" w:rsidRDefault="00BC09F3" w:rsidP="00F72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439CFE" wp14:editId="61E15120">
                  <wp:extent cx="2281555" cy="2281555"/>
                  <wp:effectExtent l="0" t="0" r="0" b="0"/>
                  <wp:docPr id="1413502249" name="Picture 1413502249" descr="A square with a rectangle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502249" name="Picture 1413502249" descr="A square with a rectangle and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55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9F3" w14:paraId="52959A0C" w14:textId="77777777" w:rsidTr="00F72062"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9449" w14:textId="77777777" w:rsidR="00BC09F3" w:rsidRDefault="00BC09F3" w:rsidP="00F72062"/>
        </w:tc>
      </w:tr>
    </w:tbl>
    <w:p w14:paraId="750BD95A" w14:textId="77777777" w:rsidR="00BC09F3" w:rsidRDefault="00BC09F3" w:rsidP="009506A3">
      <w:pPr>
        <w:rPr>
          <w:rFonts w:ascii="Lato" w:hAnsi="Lato" w:cs="Calibri"/>
        </w:rPr>
      </w:pPr>
    </w:p>
    <w:p w14:paraId="2801A345" w14:textId="1198134E" w:rsidR="00BC09F3" w:rsidRDefault="00BC09F3" w:rsidP="00BC09F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37/26</w:t>
      </w:r>
    </w:p>
    <w:p w14:paraId="6712E8CA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BC09F3" w14:paraId="05C48EAF" w14:textId="77777777" w:rsidTr="00F72062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0DABE" w14:textId="77777777" w:rsidR="00BC09F3" w:rsidRDefault="00BC09F3" w:rsidP="00F72062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BC09F3" w14:paraId="5328F6D0" w14:textId="77777777" w:rsidTr="00F72062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2732A" w14:textId="77777777" w:rsidR="00BC09F3" w:rsidRDefault="00BC09F3" w:rsidP="00F72062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AREA</w:t>
            </w:r>
          </w:p>
        </w:tc>
      </w:tr>
      <w:tr w:rsidR="00BC09F3" w14:paraId="0AA92D16" w14:textId="77777777" w:rsidTr="00F72062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15A42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087DF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31458</w:t>
            </w:r>
          </w:p>
        </w:tc>
      </w:tr>
      <w:tr w:rsidR="00BC09F3" w14:paraId="603ABCC6" w14:textId="77777777" w:rsidTr="00F72062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36BE1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E43C6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 January 2026</w:t>
            </w:r>
          </w:p>
        </w:tc>
      </w:tr>
      <w:tr w:rsidR="00BC09F3" w14:paraId="65E2ACDD" w14:textId="77777777" w:rsidTr="00F72062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8DA76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1B53C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4.00 Hectare</w:t>
            </w:r>
          </w:p>
        </w:tc>
      </w:tr>
      <w:tr w:rsidR="00BC09F3" w14:paraId="35F58F6C" w14:textId="77777777" w:rsidTr="00F72062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E940B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24A33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LANGDON</w:t>
            </w:r>
          </w:p>
        </w:tc>
      </w:tr>
      <w:tr w:rsidR="00BC09F3" w14:paraId="7236B6A9" w14:textId="77777777" w:rsidTr="00F72062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BF6AE" w14:textId="77777777" w:rsidR="00BC09F3" w:rsidRDefault="00BC09F3" w:rsidP="00F7206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33FE3" w14:textId="77777777" w:rsidR="00BC09F3" w:rsidRDefault="00BC09F3" w:rsidP="00F7206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AMINJARRINJA ENTERPRISES ABORIGINAL CORPORATION</w:t>
            </w:r>
          </w:p>
        </w:tc>
      </w:tr>
      <w:tr w:rsidR="00BC09F3" w14:paraId="03AC2CA5" w14:textId="77777777" w:rsidTr="00F72062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A715F" w14:textId="77777777" w:rsidR="00BC09F3" w:rsidRDefault="00BC09F3" w:rsidP="00F7206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4D1593" wp14:editId="5F122662">
                  <wp:extent cx="2281555" cy="2281555"/>
                  <wp:effectExtent l="0" t="0" r="0" b="0"/>
                  <wp:docPr id="824355101" name="Picture 824355101" descr="A black triangl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355101" name="Picture 824355101" descr="A black triangle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55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9F3" w14:paraId="5A570AFB" w14:textId="77777777" w:rsidTr="00F72062"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554" w14:textId="77777777" w:rsidR="00BC09F3" w:rsidRDefault="00BC09F3" w:rsidP="00F72062"/>
        </w:tc>
      </w:tr>
    </w:tbl>
    <w:p w14:paraId="5B797109" w14:textId="77777777" w:rsidR="00954460" w:rsidRDefault="00954460" w:rsidP="009506A3">
      <w:pPr>
        <w:rPr>
          <w:rFonts w:ascii="Lato" w:hAnsi="Lato" w:cs="Calibri"/>
        </w:rPr>
      </w:pPr>
    </w:p>
    <w:p w14:paraId="6F4F60E5" w14:textId="5329AC61" w:rsidR="00BC09F3" w:rsidRDefault="00BC09F3" w:rsidP="00BC09F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38/26</w:t>
      </w:r>
    </w:p>
    <w:p w14:paraId="29249107" w14:textId="77777777" w:rsidR="00954460" w:rsidRDefault="00954460" w:rsidP="009506A3">
      <w:pPr>
        <w:rPr>
          <w:rFonts w:ascii="Lato" w:hAnsi="Lato" w:cs="Calibri"/>
        </w:rPr>
      </w:pPr>
    </w:p>
    <w:p w14:paraId="7ADC80A6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6"/>
      <w:footerReference w:type="default" r:id="rId17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8DD0" w14:textId="77777777" w:rsidR="00885C9A" w:rsidRDefault="00885C9A">
      <w:r>
        <w:separator/>
      </w:r>
    </w:p>
  </w:endnote>
  <w:endnote w:type="continuationSeparator" w:id="0">
    <w:p w14:paraId="60DB963C" w14:textId="77777777" w:rsidR="00885C9A" w:rsidRDefault="0088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6039FB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229D2E7F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6C8F" w14:textId="77777777" w:rsidR="00885C9A" w:rsidRDefault="00885C9A">
      <w:r>
        <w:separator/>
      </w:r>
    </w:p>
  </w:footnote>
  <w:footnote w:type="continuationSeparator" w:id="0">
    <w:p w14:paraId="42F60E71" w14:textId="77777777" w:rsidR="00885C9A" w:rsidRDefault="0088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F9FA60D" w14:textId="77777777" w:rsidTr="00D75929">
      <w:trPr>
        <w:trHeight w:val="993"/>
      </w:trPr>
      <w:tc>
        <w:tcPr>
          <w:tcW w:w="3426" w:type="dxa"/>
          <w:vAlign w:val="center"/>
        </w:tcPr>
        <w:p w14:paraId="28A0B3AC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4B6C1E69" wp14:editId="0DD783C8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38198947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6B440AF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0C2255E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1FE736C5" wp14:editId="042CF65E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B9FB93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54F4F411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E736C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17B9FB93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54F4F411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1C45B6E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986F37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938035E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4E5D16A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4BF41C9C" wp14:editId="6EFA69C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5ACB5B1F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6AB212B1" w14:textId="36624342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BC09F3">
            <w:rPr>
              <w:rFonts w:ascii="Lato" w:hAnsi="Lato"/>
              <w:b/>
              <w:noProof/>
            </w:rPr>
            <w:t>11</w:t>
          </w:r>
          <w:r w:rsidR="00224E64">
            <w:rPr>
              <w:rFonts w:ascii="Lato" w:hAnsi="Lato"/>
              <w:b/>
              <w:noProof/>
            </w:rPr>
            <w:t>/</w:t>
          </w:r>
          <w:r w:rsidR="00BC09F3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4C840590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7FD6496A" w14:textId="10E20407" w:rsidR="0031671D" w:rsidRPr="003D08EC" w:rsidRDefault="00BC09F3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 xml:space="preserve">22 January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46739897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F3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41E0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206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0B9D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09E9"/>
    <w:rsid w:val="0050306E"/>
    <w:rsid w:val="0050558F"/>
    <w:rsid w:val="0051196B"/>
    <w:rsid w:val="00512FE7"/>
    <w:rsid w:val="0051349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5C9A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09F3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0733092"/>
  <w15:docId w15:val="{E44C9FA6-240C-43AF-83A1-52EC5F8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9F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7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NorthernTerritoryGovernment@ntgov.onmicrosoft.com</dc:creator>
  <cp:lastModifiedBy>Kumar Dangi</cp:lastModifiedBy>
  <cp:revision>3</cp:revision>
  <cp:lastPrinted>2017-01-25T02:36:00Z</cp:lastPrinted>
  <dcterms:created xsi:type="dcterms:W3CDTF">2026-01-22T04:32:00Z</dcterms:created>
  <dcterms:modified xsi:type="dcterms:W3CDTF">2026-01-22T05:33:00Z</dcterms:modified>
</cp:coreProperties>
</file>