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DF13BC" w:rsidTr="00DF13BC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13BC" w:rsidRDefault="00DF13B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F13BC" w:rsidRDefault="00DF13B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F13BC" w:rsidTr="00DF13B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F13BC" w:rsidRDefault="00DF13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F13BC" w:rsidRDefault="00DF13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32765</w:t>
            </w:r>
          </w:p>
        </w:tc>
      </w:tr>
      <w:tr w:rsidR="00DF13BC" w:rsidTr="00DF13B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F13BC" w:rsidRDefault="00DF13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F13BC" w:rsidRDefault="00DF13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March 2025</w:t>
            </w:r>
          </w:p>
        </w:tc>
      </w:tr>
      <w:tr w:rsidR="00DF13BC" w:rsidTr="00DF13B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F13BC" w:rsidRDefault="00DF13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F13BC" w:rsidRDefault="00DF13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Blocks, 56.90 km²</w:t>
            </w:r>
          </w:p>
        </w:tc>
      </w:tr>
      <w:tr w:rsidR="00DF13BC" w:rsidTr="00DF13B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F13BC" w:rsidRDefault="00DF13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F13BC" w:rsidRDefault="00DF13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DNEIPER</w:t>
            </w:r>
          </w:p>
        </w:tc>
      </w:tr>
      <w:tr w:rsidR="00DF13BC" w:rsidTr="00DF13B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F13BC" w:rsidRDefault="00DF13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F13BC" w:rsidRDefault="00DF13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DF13BC" w:rsidTr="00DF13B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13BC" w:rsidRDefault="00DF13B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194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4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3BC" w:rsidTr="00DF13BC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BC" w:rsidRDefault="00DF13BC"/>
        </w:tc>
      </w:tr>
    </w:tbl>
    <w:p w:rsidR="00DF13BC" w:rsidRPr="006874B1" w:rsidRDefault="00DF13BC" w:rsidP="00DF13B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90/25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F13BC" w:rsidTr="00C8665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F13BC" w:rsidRDefault="00DF13BC" w:rsidP="00C8665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F13BC" w:rsidRDefault="00DF13BC" w:rsidP="00C8665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F13BC" w:rsidTr="00C8665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32766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March 2025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Blocks, 85.39 km²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DNEIPER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DF13BC" w:rsidTr="00C8665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F13BC" w:rsidRDefault="00DF13BC" w:rsidP="00C866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064EFC4" wp14:editId="2B4EEE72">
                  <wp:extent cx="2282190" cy="2282190"/>
                  <wp:effectExtent l="0" t="0" r="0" b="0"/>
                  <wp:docPr id="2" name="Picture 2" descr="R:\Business Systems\TAS\Mapping\MapImage\1949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9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3BC" w:rsidTr="00C8665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F13BC" w:rsidRDefault="00DF13BC" w:rsidP="00C86652"/>
        </w:tc>
      </w:tr>
    </w:tbl>
    <w:p w:rsidR="00DF13BC" w:rsidRPr="006874B1" w:rsidRDefault="00DF13BC" w:rsidP="00DF13B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91/25</w:t>
      </w:r>
    </w:p>
    <w:p w:rsidR="00E27537" w:rsidRDefault="00E27537" w:rsidP="009506A3">
      <w:pPr>
        <w:rPr>
          <w:rFonts w:ascii="Lato" w:hAnsi="Lato" w:cs="Calibri"/>
        </w:rPr>
      </w:pPr>
    </w:p>
    <w:p w:rsidR="00DF13BC" w:rsidRDefault="00DF13BC" w:rsidP="009506A3">
      <w:pPr>
        <w:rPr>
          <w:rFonts w:ascii="Lato" w:hAnsi="Lato" w:cs="Calibri"/>
        </w:rPr>
      </w:pPr>
    </w:p>
    <w:p w:rsidR="00DF13BC" w:rsidRDefault="00DF13BC" w:rsidP="009506A3">
      <w:pPr>
        <w:rPr>
          <w:rFonts w:ascii="Lato" w:hAnsi="Lato" w:cs="Calibri"/>
        </w:rPr>
      </w:pPr>
    </w:p>
    <w:p w:rsidR="00DF13BC" w:rsidRDefault="00DF13B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F13BC" w:rsidTr="00C8665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F13BC" w:rsidRDefault="00DF13BC" w:rsidP="00C8665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F13BC" w:rsidRDefault="00DF13BC" w:rsidP="00C8665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F13BC" w:rsidTr="00C8665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32771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March 2025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94 Blocks, 296.84 km²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BRAHMA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DF13BC" w:rsidTr="00C8665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F13BC" w:rsidRDefault="00DF13BC" w:rsidP="00C866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98AE119" wp14:editId="7FEA44FC">
                  <wp:extent cx="2282190" cy="2282190"/>
                  <wp:effectExtent l="0" t="0" r="0" b="0"/>
                  <wp:docPr id="3" name="Picture 3" descr="R:\Business Systems\TAS\Mapping\MapImage\1949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9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3BC" w:rsidTr="00C8665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F13BC" w:rsidRDefault="00DF13BC" w:rsidP="00C86652"/>
        </w:tc>
      </w:tr>
    </w:tbl>
    <w:p w:rsidR="00DF13BC" w:rsidRDefault="00DF13BC" w:rsidP="00DF13B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92/25</w:t>
      </w:r>
    </w:p>
    <w:p w:rsidR="00DF13BC" w:rsidRDefault="00DF13BC" w:rsidP="00DF13BC">
      <w:pPr>
        <w:rPr>
          <w:rFonts w:ascii="Lato" w:hAnsi="Lato" w:cs="Calibri"/>
        </w:rPr>
      </w:pPr>
    </w:p>
    <w:p w:rsidR="00DF13BC" w:rsidRDefault="00DF13BC" w:rsidP="00DF13BC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F13BC" w:rsidTr="00C8665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F13BC" w:rsidRDefault="00DF13BC" w:rsidP="00C8665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F13BC" w:rsidRDefault="00DF13BC" w:rsidP="00C8665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F13BC" w:rsidTr="00C8665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32777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March 2025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38.01 km²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DELNY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DF13BC" w:rsidTr="00C8665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F13BC" w:rsidRDefault="00DF13BC" w:rsidP="00C866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A3252EB" wp14:editId="07A3D286">
                  <wp:extent cx="2282190" cy="2282190"/>
                  <wp:effectExtent l="0" t="0" r="0" b="0"/>
                  <wp:docPr id="4" name="Picture 4" descr="R:\Business Systems\TAS\Mapping\MapImage\1949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9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3BC" w:rsidTr="00C8665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F13BC" w:rsidRDefault="00DF13BC" w:rsidP="00C86652"/>
        </w:tc>
      </w:tr>
    </w:tbl>
    <w:p w:rsidR="00DF13BC" w:rsidRDefault="00DF13BC" w:rsidP="00DF13B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93/25</w:t>
      </w:r>
    </w:p>
    <w:p w:rsidR="00DF13BC" w:rsidRDefault="00DF13BC">
      <w:pPr>
        <w:rPr>
          <w:rFonts w:ascii="Lato" w:hAnsi="Lato" w:cs="Calibri"/>
        </w:rPr>
      </w:pPr>
      <w:r>
        <w:rPr>
          <w:rFonts w:ascii="Lato" w:hAnsi="Lato" w:cs="Calibri"/>
        </w:rPr>
        <w:br w:type="page"/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F13BC" w:rsidTr="00C8665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F13BC" w:rsidRDefault="00DF13BC" w:rsidP="00C8665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DF13BC" w:rsidRDefault="00DF13BC" w:rsidP="00C8665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DF13BC" w:rsidTr="00C8665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32994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March 2025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54 Blocks, 149.63 km²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KEATS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TRACKER GEOSERVICES PTY LTD [ACN. 093 390 197]</w:t>
            </w:r>
          </w:p>
        </w:tc>
      </w:tr>
      <w:tr w:rsidR="00DF13BC" w:rsidTr="00C8665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F13BC" w:rsidRDefault="00DF13BC" w:rsidP="00C866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48516A3" wp14:editId="10C25312">
                  <wp:extent cx="2282190" cy="2282190"/>
                  <wp:effectExtent l="0" t="0" r="0" b="0"/>
                  <wp:docPr id="5" name="Picture 5" descr="R:\Business Systems\TAS\Mapping\MapImage\1949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9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3BC" w:rsidTr="00C8665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F13BC" w:rsidRDefault="00DF13BC" w:rsidP="00C86652"/>
        </w:tc>
      </w:tr>
    </w:tbl>
    <w:p w:rsidR="00DF13BC" w:rsidRDefault="00DF13BC" w:rsidP="00DF13B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94/25</w:t>
      </w:r>
    </w:p>
    <w:p w:rsidR="00DF13BC" w:rsidRDefault="00DF13BC" w:rsidP="00DF13BC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F13BC" w:rsidTr="00C8665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F13BC" w:rsidRDefault="00DF13BC" w:rsidP="00C8665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F13BC" w:rsidRDefault="00DF13BC" w:rsidP="00C8665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F13BC" w:rsidTr="00C8665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33088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March 2025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47 Blocks, 147.51 km²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TRACHRE PTY LTD [ACN. 629 914 656]</w:t>
            </w:r>
          </w:p>
        </w:tc>
      </w:tr>
      <w:tr w:rsidR="00DF13BC" w:rsidTr="00C8665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F13BC" w:rsidRDefault="00DF13BC" w:rsidP="00C866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38B8604" wp14:editId="5AA11F7E">
                  <wp:extent cx="2282190" cy="2282190"/>
                  <wp:effectExtent l="0" t="0" r="0" b="0"/>
                  <wp:docPr id="6" name="Picture 6" descr="R:\Business Systems\TAS\Mapping\MapImage\1949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9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3BC" w:rsidTr="00C8665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F13BC" w:rsidRDefault="00DF13BC" w:rsidP="00C86652"/>
        </w:tc>
      </w:tr>
    </w:tbl>
    <w:p w:rsidR="00DF13BC" w:rsidRDefault="00DF13BC" w:rsidP="00DF13B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95/25</w:t>
      </w:r>
    </w:p>
    <w:p w:rsidR="00DF13BC" w:rsidRDefault="00DF13BC" w:rsidP="00DF13BC">
      <w:pPr>
        <w:rPr>
          <w:rFonts w:ascii="Lato" w:hAnsi="Lato" w:cs="Calibri"/>
        </w:rPr>
      </w:pPr>
    </w:p>
    <w:p w:rsidR="00DF13BC" w:rsidRDefault="00DF13BC" w:rsidP="00DF13BC">
      <w:pPr>
        <w:rPr>
          <w:rFonts w:ascii="Lato" w:hAnsi="Lato" w:cs="Calibri"/>
        </w:rPr>
      </w:pPr>
    </w:p>
    <w:p w:rsidR="00DF13BC" w:rsidRDefault="00DF13BC" w:rsidP="00DF13BC">
      <w:pPr>
        <w:rPr>
          <w:rFonts w:ascii="Lato" w:hAnsi="Lato" w:cs="Calibri"/>
        </w:rPr>
      </w:pPr>
    </w:p>
    <w:p w:rsidR="00DF13BC" w:rsidRDefault="00DF13BC" w:rsidP="00DF13BC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F13BC" w:rsidTr="00C8665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F13BC" w:rsidRDefault="00DF13BC" w:rsidP="00C8665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F13BC" w:rsidRDefault="00DF13BC" w:rsidP="00C8665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F13BC" w:rsidTr="00C8665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33089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March 2025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69 Blocks, 190.97 km²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TRACHRE PTY LTD [ACN. 629 914 656]</w:t>
            </w:r>
          </w:p>
        </w:tc>
      </w:tr>
      <w:tr w:rsidR="00DF13BC" w:rsidTr="00C8665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F13BC" w:rsidRDefault="00DF13BC" w:rsidP="00C866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410BC8" wp14:editId="1E6DA36B">
                  <wp:extent cx="2282190" cy="2282190"/>
                  <wp:effectExtent l="0" t="0" r="0" b="0"/>
                  <wp:docPr id="7" name="Picture 7" descr="R:\Business Systems\TAS\Mapping\MapImage\1949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9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3BC" w:rsidTr="00C8665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F13BC" w:rsidRDefault="00DF13BC" w:rsidP="00C86652"/>
        </w:tc>
      </w:tr>
    </w:tbl>
    <w:p w:rsidR="00DF13BC" w:rsidRDefault="00DF13BC" w:rsidP="00DF13B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96/25</w:t>
      </w:r>
    </w:p>
    <w:p w:rsidR="00DF13BC" w:rsidRDefault="00DF13BC" w:rsidP="00DF13BC">
      <w:pPr>
        <w:rPr>
          <w:rFonts w:ascii="Lato" w:hAnsi="Lato" w:cs="Calibri"/>
        </w:rPr>
      </w:pPr>
    </w:p>
    <w:p w:rsidR="00DF13BC" w:rsidRDefault="00DF13BC" w:rsidP="00DF13BC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F13BC" w:rsidTr="00C8665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F13BC" w:rsidRDefault="00DF13BC" w:rsidP="00C8665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F13BC" w:rsidRDefault="00DF13BC" w:rsidP="00C8665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F13BC" w:rsidTr="00C8665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33694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March 2025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49 Blocks, 113.11 km²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DELNY</w:t>
            </w:r>
          </w:p>
        </w:tc>
      </w:tr>
      <w:tr w:rsidR="00DF13BC" w:rsidTr="00C866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DF13BC" w:rsidTr="00C8665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F13BC" w:rsidRDefault="00DF13BC" w:rsidP="00C866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F3D1FF9" wp14:editId="47007550">
                  <wp:extent cx="2282190" cy="2282190"/>
                  <wp:effectExtent l="0" t="0" r="0" b="0"/>
                  <wp:docPr id="8" name="Picture 8" descr="R:\Business Systems\TAS\Mapping\MapImage\1949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9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3BC" w:rsidTr="00C8665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F13BC" w:rsidRDefault="00DF13BC" w:rsidP="00C86652"/>
        </w:tc>
      </w:tr>
    </w:tbl>
    <w:p w:rsidR="00DF13BC" w:rsidRDefault="00DF13BC" w:rsidP="00DF13B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97/25</w:t>
      </w:r>
    </w:p>
    <w:p w:rsidR="00DF13BC" w:rsidRDefault="00DF13BC">
      <w:pPr>
        <w:rPr>
          <w:rFonts w:ascii="Lato" w:hAnsi="Lato" w:cs="Calibri"/>
        </w:rPr>
      </w:pPr>
      <w:r>
        <w:rPr>
          <w:rFonts w:ascii="Lato" w:hAnsi="Lato" w:cs="Calibri"/>
        </w:rPr>
        <w:br w:type="page"/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F13BC" w:rsidTr="00C8665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F13BC" w:rsidRDefault="00DF13BC" w:rsidP="00C8665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DF13BC" w:rsidRDefault="00DF13BC" w:rsidP="00C8665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F13BC" w:rsidTr="00C8665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33785</w:t>
            </w:r>
          </w:p>
        </w:tc>
      </w:tr>
      <w:tr w:rsidR="00DF13BC" w:rsidTr="00C866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March 2025, for a period of 6 Years</w:t>
            </w:r>
          </w:p>
        </w:tc>
      </w:tr>
      <w:tr w:rsidR="00DF13BC" w:rsidTr="00C866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Blocks, 103.69 km²</w:t>
            </w:r>
          </w:p>
        </w:tc>
      </w:tr>
      <w:tr w:rsidR="00DF13BC" w:rsidTr="00C866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DF13BC" w:rsidTr="00C866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 MINING OPERATIONS PTY LTD* [ACN. 136 525 990]</w:t>
            </w:r>
          </w:p>
        </w:tc>
      </w:tr>
      <w:tr w:rsidR="00DF13BC" w:rsidTr="00C8665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F13BC" w:rsidRDefault="00DF13BC" w:rsidP="00C866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D19F2A0" wp14:editId="077DA5FE">
                  <wp:extent cx="2282190" cy="2282190"/>
                  <wp:effectExtent l="0" t="0" r="0" b="0"/>
                  <wp:docPr id="10" name="Picture 10" descr="R:\Business Systems\TAS\Mapping\MapImage\1949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9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3BC" w:rsidTr="00C8665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F13BC" w:rsidRDefault="00DF13BC" w:rsidP="00C8665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F13BC" w:rsidRDefault="00DF13BC" w:rsidP="00DF13B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98/25</w:t>
      </w:r>
    </w:p>
    <w:p w:rsidR="00DF13BC" w:rsidRDefault="00DF13BC" w:rsidP="00DF13BC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F13BC" w:rsidTr="00C8665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F13BC" w:rsidRDefault="00DF13BC" w:rsidP="00C8665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F13BC" w:rsidRDefault="00DF13BC" w:rsidP="00C8665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F13BC" w:rsidTr="00C8665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33788</w:t>
            </w:r>
          </w:p>
        </w:tc>
      </w:tr>
      <w:tr w:rsidR="00DF13BC" w:rsidTr="00C866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March 2025, for a period of 6 Years</w:t>
            </w:r>
          </w:p>
        </w:tc>
      </w:tr>
      <w:tr w:rsidR="00DF13BC" w:rsidTr="00C866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6.68 km²</w:t>
            </w:r>
          </w:p>
        </w:tc>
      </w:tr>
      <w:tr w:rsidR="00DF13BC" w:rsidTr="00C866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DF13BC" w:rsidTr="00C866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DF13BC" w:rsidTr="00C8665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F13BC" w:rsidRDefault="00DF13BC" w:rsidP="00C866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572426B" wp14:editId="7B6ACE2C">
                  <wp:extent cx="2282190" cy="2282190"/>
                  <wp:effectExtent l="0" t="0" r="0" b="0"/>
                  <wp:docPr id="12" name="Picture 12" descr="R:\Business Systems\TAS\Mapping\MapImage\1949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9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3BC" w:rsidTr="00C8665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F13BC" w:rsidRDefault="00DF13BC" w:rsidP="00C8665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F13BC" w:rsidRDefault="00DF13BC" w:rsidP="00DF13B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99/25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F13BC" w:rsidTr="00C8665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F13BC" w:rsidRDefault="00DF13BC" w:rsidP="00C8665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F13BC" w:rsidRDefault="00DF13BC" w:rsidP="00C8665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F13BC" w:rsidTr="00C8665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33881</w:t>
            </w:r>
          </w:p>
        </w:tc>
      </w:tr>
      <w:tr w:rsidR="00DF13BC" w:rsidTr="00C866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March 2025, for a period of 6 Years</w:t>
            </w:r>
          </w:p>
        </w:tc>
      </w:tr>
      <w:tr w:rsidR="00DF13BC" w:rsidTr="00C866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131 Blocks, 416.30 km²</w:t>
            </w:r>
          </w:p>
        </w:tc>
      </w:tr>
      <w:tr w:rsidR="00DF13BC" w:rsidTr="00C866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REYNOLDS RANGE</w:t>
            </w:r>
          </w:p>
        </w:tc>
      </w:tr>
      <w:tr w:rsidR="00DF13BC" w:rsidTr="00C866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3BC" w:rsidRDefault="00DF13BC" w:rsidP="00C866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3BC" w:rsidRDefault="00DF13BC" w:rsidP="00C866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ITECH ENERGY PTY LTD [ACN. 674 433 151]</w:t>
            </w:r>
          </w:p>
        </w:tc>
      </w:tr>
      <w:tr w:rsidR="00DF13BC" w:rsidTr="00C8665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F13BC" w:rsidRDefault="00DF13BC" w:rsidP="00C866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50FC036" wp14:editId="584DC529">
                  <wp:extent cx="2282190" cy="2282190"/>
                  <wp:effectExtent l="0" t="0" r="0" b="0"/>
                  <wp:docPr id="13" name="Picture 13" descr="R:\Business Systems\TAS\Mapping\MapImage\1949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49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3BC" w:rsidTr="00C8665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F13BC" w:rsidRDefault="00DF13BC" w:rsidP="00C8665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F13BC" w:rsidRPr="006874B1" w:rsidRDefault="00DF13BC" w:rsidP="00DF13B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100/25</w:t>
      </w:r>
    </w:p>
    <w:sectPr w:rsidR="00DF13BC" w:rsidRPr="006874B1">
      <w:headerReference w:type="default" r:id="rId18"/>
      <w:footerReference w:type="default" r:id="rId1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3BC" w:rsidRDefault="00DF13BC">
      <w:r>
        <w:separator/>
      </w:r>
    </w:p>
  </w:endnote>
  <w:endnote w:type="continuationSeparator" w:id="0">
    <w:p w:rsidR="00DF13BC" w:rsidRDefault="00DF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80A69">
      <w:rPr>
        <w:rStyle w:val="PageNumber"/>
        <w:rFonts w:ascii="Lato" w:hAnsi="Lato"/>
        <w:noProof/>
      </w:rPr>
      <w:t>3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3BC" w:rsidRDefault="00DF13BC">
      <w:r>
        <w:separator/>
      </w:r>
    </w:p>
  </w:footnote>
  <w:footnote w:type="continuationSeparator" w:id="0">
    <w:p w:rsidR="00DF13BC" w:rsidRDefault="00DF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F13BC">
            <w:rPr>
              <w:rFonts w:ascii="Lato" w:hAnsi="Lato"/>
              <w:b/>
              <w:noProof/>
            </w:rPr>
            <w:t>25/25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F13BC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B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A85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0A69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13BC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22EA5C7B-FD0D-4CEF-9FF6-89801A22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3B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11</TotalTime>
  <Pages>3</Pages>
  <Words>718</Words>
  <Characters>3554</Characters>
  <Application>Microsoft Office Word</Application>
  <DocSecurity>0</DocSecurity>
  <Lines>206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Elle Chamberlain</cp:lastModifiedBy>
  <cp:revision>2</cp:revision>
  <cp:lastPrinted>2025-03-13T04:02:00Z</cp:lastPrinted>
  <dcterms:created xsi:type="dcterms:W3CDTF">2025-03-13T02:15:00Z</dcterms:created>
  <dcterms:modified xsi:type="dcterms:W3CDTF">2025-03-13T04:02:00Z</dcterms:modified>
</cp:coreProperties>
</file>