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A1E66" w14:paraId="60C3DD77" w14:textId="77777777" w:rsidTr="00AE743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17F6B545" w14:textId="77777777" w:rsidR="009A1E66" w:rsidRDefault="009A1E66" w:rsidP="00AE743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6E94E28B" w14:textId="77777777" w:rsidR="009A1E66" w:rsidRDefault="009A1E66" w:rsidP="00AE743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9A1E66" w14:paraId="65BC1859" w14:textId="77777777" w:rsidTr="00AE743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3F885" w14:textId="77777777" w:rsidR="009A1E66" w:rsidRDefault="009A1E66" w:rsidP="00AE743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1DB6F" w14:textId="77777777" w:rsidR="009A1E66" w:rsidRDefault="009A1E66" w:rsidP="00AE743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33884</w:t>
            </w:r>
          </w:p>
        </w:tc>
      </w:tr>
      <w:tr w:rsidR="009A1E66" w14:paraId="19EDD127" w14:textId="77777777" w:rsidTr="00AE743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FF053D" w14:textId="77777777" w:rsidR="009A1E66" w:rsidRDefault="009A1E66" w:rsidP="00AE743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8FF7B" w14:textId="77777777" w:rsidR="009A1E66" w:rsidRDefault="009A1E66" w:rsidP="00AE743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January 2025</w:t>
            </w:r>
          </w:p>
        </w:tc>
      </w:tr>
      <w:tr w:rsidR="009A1E66" w14:paraId="18107A08" w14:textId="77777777" w:rsidTr="00AE743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7D72E0" w14:textId="77777777" w:rsidR="009A1E66" w:rsidRDefault="009A1E66" w:rsidP="00AE743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CD913" w14:textId="77777777" w:rsidR="009A1E66" w:rsidRDefault="009A1E66" w:rsidP="00AE743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168 Blocks, 549.60 km²</w:t>
            </w:r>
          </w:p>
        </w:tc>
      </w:tr>
      <w:tr w:rsidR="009A1E66" w14:paraId="2698FD35" w14:textId="77777777" w:rsidTr="00AE743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264D5D" w14:textId="77777777" w:rsidR="009A1E66" w:rsidRDefault="009A1E66" w:rsidP="00AE743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72B511" w14:textId="77777777" w:rsidR="009A1E66" w:rsidRDefault="009A1E66" w:rsidP="00AE743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INVERWAY</w:t>
            </w:r>
          </w:p>
        </w:tc>
      </w:tr>
      <w:tr w:rsidR="009A1E66" w14:paraId="659B4D88" w14:textId="77777777" w:rsidTr="00AE743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69E4A" w14:textId="77777777" w:rsidR="009A1E66" w:rsidRDefault="009A1E66" w:rsidP="00AE743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35407" w14:textId="77777777" w:rsidR="009A1E66" w:rsidRDefault="009A1E66" w:rsidP="00AE743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CALIDUS OTWAYS PTY LTD [ACN. 640 807 183]</w:t>
            </w:r>
          </w:p>
        </w:tc>
      </w:tr>
      <w:tr w:rsidR="009A1E66" w14:paraId="4B9E2DEA" w14:textId="77777777" w:rsidTr="00AE743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11FA5511" w14:textId="77777777" w:rsidR="009A1E66" w:rsidRDefault="009A1E66" w:rsidP="00AE743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B6B520E" wp14:editId="5F37EB01">
                  <wp:extent cx="2286000" cy="2286000"/>
                  <wp:effectExtent l="0" t="0" r="0" b="0"/>
                  <wp:docPr id="1" name="Picture 1" descr="R:\Business Systems\TAS\Mapping\MapImage\1936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363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E66" w14:paraId="515FB1A4" w14:textId="77777777" w:rsidTr="00AE743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0E544174" w14:textId="77777777" w:rsidR="009A1E66" w:rsidRDefault="009A1E66" w:rsidP="00AE7437"/>
        </w:tc>
      </w:tr>
    </w:tbl>
    <w:p w14:paraId="5F2ECAC0" w14:textId="77777777" w:rsidR="00512155" w:rsidRDefault="00512155" w:rsidP="009A1E66">
      <w:pPr>
        <w:pBdr>
          <w:bottom w:val="single" w:sz="4" w:space="1" w:color="auto"/>
        </w:pBdr>
        <w:rPr>
          <w:rFonts w:ascii="Lato" w:hAnsi="Lato" w:cs="Calibri"/>
        </w:rPr>
      </w:pPr>
    </w:p>
    <w:p w14:paraId="2125105A" w14:textId="77777777" w:rsidR="009A1E66" w:rsidRPr="006874B1" w:rsidRDefault="009A1E66" w:rsidP="009A1E6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30/25</w:t>
      </w:r>
    </w:p>
    <w:p w14:paraId="25F1160D" w14:textId="77777777"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A1E66" w14:paraId="535417AB" w14:textId="77777777" w:rsidTr="00AE743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2CE7C3E5" w14:textId="77777777" w:rsidR="009A1E66" w:rsidRDefault="009A1E66" w:rsidP="00AE743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5252F37E" w14:textId="77777777" w:rsidR="009A1E66" w:rsidRDefault="009A1E66" w:rsidP="00AE743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9A1E66" w14:paraId="3B06F9A5" w14:textId="77777777" w:rsidTr="00AE743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CCE5D" w14:textId="77777777" w:rsidR="009A1E66" w:rsidRDefault="009A1E66" w:rsidP="00AE743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5BE6B" w14:textId="77777777" w:rsidR="009A1E66" w:rsidRDefault="009A1E66" w:rsidP="00AE743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33885</w:t>
            </w:r>
          </w:p>
        </w:tc>
      </w:tr>
      <w:tr w:rsidR="009A1E66" w14:paraId="227EC4FB" w14:textId="77777777" w:rsidTr="00AE743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40290" w14:textId="77777777" w:rsidR="009A1E66" w:rsidRDefault="009A1E66" w:rsidP="00AE743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31D10" w14:textId="77777777" w:rsidR="009A1E66" w:rsidRDefault="009A1E66" w:rsidP="00AE743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January 2025</w:t>
            </w:r>
          </w:p>
        </w:tc>
      </w:tr>
      <w:tr w:rsidR="009A1E66" w14:paraId="237344EE" w14:textId="77777777" w:rsidTr="00AE743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7A6AD" w14:textId="77777777" w:rsidR="009A1E66" w:rsidRDefault="009A1E66" w:rsidP="00AE743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21E5A" w14:textId="77777777" w:rsidR="009A1E66" w:rsidRDefault="009A1E66" w:rsidP="00AE743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219 Blocks, 715.67 km²</w:t>
            </w:r>
          </w:p>
        </w:tc>
      </w:tr>
      <w:tr w:rsidR="009A1E66" w14:paraId="510688FC" w14:textId="77777777" w:rsidTr="00AE743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816F6" w14:textId="77777777" w:rsidR="009A1E66" w:rsidRDefault="009A1E66" w:rsidP="00AE743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058D32" w14:textId="77777777" w:rsidR="009A1E66" w:rsidRDefault="009A1E66" w:rsidP="00AE743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INVERWAY</w:t>
            </w:r>
          </w:p>
        </w:tc>
      </w:tr>
      <w:tr w:rsidR="009A1E66" w14:paraId="3B8452ED" w14:textId="77777777" w:rsidTr="00AE743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212E1" w14:textId="77777777" w:rsidR="009A1E66" w:rsidRDefault="009A1E66" w:rsidP="00AE743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AE15B" w14:textId="77777777" w:rsidR="009A1E66" w:rsidRDefault="009A1E66" w:rsidP="00AE743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CALIDUS OTWAYS PTY LTD [ACN. 640 807 183]</w:t>
            </w:r>
          </w:p>
        </w:tc>
      </w:tr>
      <w:tr w:rsidR="009A1E66" w14:paraId="434F703D" w14:textId="77777777" w:rsidTr="00AE743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5E6E2A08" w14:textId="77777777" w:rsidR="009A1E66" w:rsidRDefault="009A1E66" w:rsidP="00AE743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F3F7261" wp14:editId="4013FE75">
                  <wp:extent cx="2286000" cy="2286000"/>
                  <wp:effectExtent l="0" t="0" r="0" b="0"/>
                  <wp:docPr id="2" name="Picture 2" descr="R:\Business Systems\TAS\Mapping\MapImage\1936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36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E66" w14:paraId="44B048F7" w14:textId="77777777" w:rsidTr="00AE743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5991AD40" w14:textId="77777777" w:rsidR="009A1E66" w:rsidRDefault="009A1E66" w:rsidP="00AE7437"/>
        </w:tc>
      </w:tr>
    </w:tbl>
    <w:p w14:paraId="39EC07F8" w14:textId="77777777" w:rsidR="00512155" w:rsidRDefault="00512155" w:rsidP="009A1E66">
      <w:pPr>
        <w:pBdr>
          <w:bottom w:val="single" w:sz="4" w:space="1" w:color="auto"/>
        </w:pBdr>
        <w:rPr>
          <w:rFonts w:ascii="Lato" w:hAnsi="Lato" w:cs="Calibri"/>
        </w:rPr>
      </w:pPr>
    </w:p>
    <w:p w14:paraId="2EFA7F93" w14:textId="77777777" w:rsidR="009A1E66" w:rsidRPr="006874B1" w:rsidRDefault="009A1E66" w:rsidP="009A1E6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31/25</w:t>
      </w:r>
    </w:p>
    <w:p w14:paraId="5AFCF302" w14:textId="77777777" w:rsidR="00E27537" w:rsidRDefault="00E27537" w:rsidP="009506A3">
      <w:pPr>
        <w:rPr>
          <w:rFonts w:ascii="Lato" w:hAnsi="Lato" w:cs="Calibri"/>
        </w:rPr>
      </w:pPr>
    </w:p>
    <w:p w14:paraId="35036DF1" w14:textId="77777777" w:rsidR="009A1E66" w:rsidRDefault="009A1E66" w:rsidP="009506A3">
      <w:pPr>
        <w:rPr>
          <w:rFonts w:ascii="Lato" w:hAnsi="Lato" w:cs="Calibri"/>
        </w:rPr>
      </w:pPr>
    </w:p>
    <w:p w14:paraId="5F9D84B3" w14:textId="77777777" w:rsidR="009A1E66" w:rsidRDefault="009A1E66" w:rsidP="009506A3">
      <w:pPr>
        <w:rPr>
          <w:rFonts w:ascii="Lato" w:hAnsi="Lato" w:cs="Calibri"/>
        </w:rPr>
      </w:pPr>
    </w:p>
    <w:p w14:paraId="38F8B22D" w14:textId="77777777" w:rsidR="009A1E66" w:rsidRDefault="009A1E66" w:rsidP="009506A3">
      <w:pPr>
        <w:rPr>
          <w:rFonts w:ascii="Lato" w:hAnsi="Lato" w:cs="Calibri"/>
        </w:rPr>
      </w:pPr>
    </w:p>
    <w:p w14:paraId="37D83872" w14:textId="77777777" w:rsidR="009A1E66" w:rsidRDefault="009A1E66" w:rsidP="009506A3">
      <w:pPr>
        <w:rPr>
          <w:rFonts w:ascii="Lato" w:hAnsi="Lato" w:cs="Calibri"/>
        </w:rPr>
      </w:pPr>
    </w:p>
    <w:p w14:paraId="7CFA4DEB" w14:textId="77777777" w:rsidR="009A1E66" w:rsidRDefault="009A1E66" w:rsidP="009506A3">
      <w:pPr>
        <w:rPr>
          <w:rFonts w:ascii="Lato" w:hAnsi="Lato" w:cs="Calibri"/>
        </w:rPr>
      </w:pPr>
    </w:p>
    <w:p w14:paraId="298C2EC7" w14:textId="77777777" w:rsidR="009A1E66" w:rsidRDefault="009A1E66" w:rsidP="009506A3">
      <w:pPr>
        <w:rPr>
          <w:rFonts w:ascii="Lato" w:hAnsi="Lato" w:cs="Calibri"/>
        </w:rPr>
      </w:pPr>
    </w:p>
    <w:p w14:paraId="01EB4C42" w14:textId="77777777" w:rsidR="009A1E66" w:rsidRDefault="009A1E66" w:rsidP="009506A3">
      <w:pPr>
        <w:rPr>
          <w:rFonts w:ascii="Lato" w:hAnsi="Lato" w:cs="Calibri"/>
        </w:rPr>
      </w:pPr>
    </w:p>
    <w:p w14:paraId="3AD929CA" w14:textId="77777777" w:rsidR="009A1E66" w:rsidRDefault="009A1E66" w:rsidP="009506A3">
      <w:pPr>
        <w:rPr>
          <w:rFonts w:ascii="Lato" w:hAnsi="Lato" w:cs="Calibri"/>
        </w:rPr>
      </w:pPr>
    </w:p>
    <w:p w14:paraId="3824EB80" w14:textId="77777777" w:rsidR="009A1E66" w:rsidRPr="006874B1" w:rsidRDefault="009A1E66" w:rsidP="009506A3">
      <w:pPr>
        <w:rPr>
          <w:rFonts w:ascii="Lato" w:hAnsi="Lato" w:cs="Calibri"/>
        </w:rPr>
      </w:pPr>
    </w:p>
    <w:sectPr w:rsidR="009A1E66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36A9B" w14:textId="77777777" w:rsidR="009A1E66" w:rsidRDefault="009A1E66">
      <w:r>
        <w:separator/>
      </w:r>
    </w:p>
  </w:endnote>
  <w:endnote w:type="continuationSeparator" w:id="0">
    <w:p w14:paraId="255CD0AF" w14:textId="77777777" w:rsidR="009A1E66" w:rsidRDefault="009A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3471E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1215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433C15F3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594DC" w14:textId="77777777" w:rsidR="009A1E66" w:rsidRDefault="009A1E66">
      <w:r>
        <w:separator/>
      </w:r>
    </w:p>
  </w:footnote>
  <w:footnote w:type="continuationSeparator" w:id="0">
    <w:p w14:paraId="60432665" w14:textId="77777777" w:rsidR="009A1E66" w:rsidRDefault="009A1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423835BA" w14:textId="77777777" w:rsidTr="00D75929">
      <w:trPr>
        <w:trHeight w:val="993"/>
      </w:trPr>
      <w:tc>
        <w:tcPr>
          <w:tcW w:w="3426" w:type="dxa"/>
          <w:vAlign w:val="center"/>
        </w:tcPr>
        <w:p w14:paraId="4BF28055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1432F10F" wp14:editId="01569AFA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31321C1D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6A6D5934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00040379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72842A15" wp14:editId="534F497C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087BCE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73824D5F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3505FBCB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4199757C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373CFC70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39AD2383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23C307F8" wp14:editId="0C157A7B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44E4CC3D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0171F1F2" w14:textId="77777777"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A1E66">
            <w:rPr>
              <w:rFonts w:ascii="Lato" w:hAnsi="Lato"/>
              <w:b/>
              <w:noProof/>
            </w:rPr>
            <w:t>08/25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0B5B8E6F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5273F0AC" w14:textId="77777777" w:rsidR="0031671D" w:rsidRPr="003D08EC" w:rsidRDefault="009A1E66" w:rsidP="00D4111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20 January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14:paraId="187C28EA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1112016">
    <w:abstractNumId w:val="1"/>
  </w:num>
  <w:num w:numId="2" w16cid:durableId="1394546273">
    <w:abstractNumId w:val="1"/>
  </w:num>
  <w:num w:numId="3" w16cid:durableId="1989744280">
    <w:abstractNumId w:val="1"/>
  </w:num>
  <w:num w:numId="4" w16cid:durableId="461076574">
    <w:abstractNumId w:val="0"/>
  </w:num>
  <w:num w:numId="5" w16cid:durableId="1113943639">
    <w:abstractNumId w:val="1"/>
  </w:num>
  <w:num w:numId="6" w16cid:durableId="807937450">
    <w:abstractNumId w:val="1"/>
  </w:num>
  <w:num w:numId="7" w16cid:durableId="1603492061">
    <w:abstractNumId w:val="1"/>
  </w:num>
  <w:num w:numId="8" w16cid:durableId="1068580291">
    <w:abstractNumId w:val="2"/>
  </w:num>
  <w:num w:numId="9" w16cid:durableId="845825961">
    <w:abstractNumId w:val="12"/>
  </w:num>
  <w:num w:numId="10" w16cid:durableId="673918598">
    <w:abstractNumId w:val="7"/>
  </w:num>
  <w:num w:numId="11" w16cid:durableId="584804645">
    <w:abstractNumId w:val="13"/>
  </w:num>
  <w:num w:numId="12" w16cid:durableId="1264413154">
    <w:abstractNumId w:val="9"/>
  </w:num>
  <w:num w:numId="13" w16cid:durableId="2048749427">
    <w:abstractNumId w:val="6"/>
  </w:num>
  <w:num w:numId="14" w16cid:durableId="967275842">
    <w:abstractNumId w:val="14"/>
  </w:num>
  <w:num w:numId="15" w16cid:durableId="1611670261">
    <w:abstractNumId w:val="4"/>
  </w:num>
  <w:num w:numId="16" w16cid:durableId="1680162414">
    <w:abstractNumId w:val="15"/>
  </w:num>
  <w:num w:numId="17" w16cid:durableId="1964193133">
    <w:abstractNumId w:val="3"/>
  </w:num>
  <w:num w:numId="18" w16cid:durableId="234364959">
    <w:abstractNumId w:val="11"/>
  </w:num>
  <w:num w:numId="19" w16cid:durableId="1123035550">
    <w:abstractNumId w:val="8"/>
  </w:num>
  <w:num w:numId="20" w16cid:durableId="2065984383">
    <w:abstractNumId w:val="10"/>
  </w:num>
  <w:num w:numId="21" w16cid:durableId="1659443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E66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155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E6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1114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5F71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4160AD4F"/>
  <w15:docId w15:val="{ED69B666-DC5B-4ABB-BFAD-478A0CE5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1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5\TEMPLATE%20DM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2025.dotx</Template>
  <TotalTime>1</TotalTime>
  <Pages>1</Pages>
  <Words>96</Words>
  <Characters>539</Characters>
  <Application>Microsoft Office Word</Application>
  <DocSecurity>0</DocSecurity>
  <Lines>53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- MN08-25</dc:title>
  <dc:creator>Department of Mining and Energy</dc:creator>
  <cp:lastModifiedBy>Fiona Easton</cp:lastModifiedBy>
  <cp:revision>3</cp:revision>
  <cp:lastPrinted>2025-01-20T04:35:00Z</cp:lastPrinted>
  <dcterms:created xsi:type="dcterms:W3CDTF">2025-01-20T05:07:00Z</dcterms:created>
  <dcterms:modified xsi:type="dcterms:W3CDTF">2025-01-20T05:07:00Z</dcterms:modified>
</cp:coreProperties>
</file>