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0648C" w14:paraId="4A76B39D" w14:textId="77777777" w:rsidTr="008F0D4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0253CF52" w14:textId="77777777" w:rsidR="0070648C" w:rsidRDefault="0070648C" w:rsidP="008F0D4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64451D02" w14:textId="77777777" w:rsidR="0070648C" w:rsidRDefault="0070648C" w:rsidP="008F0D4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70648C" w14:paraId="74B4D8D0" w14:textId="77777777" w:rsidTr="008F0D4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56F5E" w14:textId="77777777" w:rsidR="0070648C" w:rsidRDefault="0070648C" w:rsidP="008F0D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E411E" w14:textId="77777777" w:rsidR="0070648C" w:rsidRDefault="0070648C" w:rsidP="008F0D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33944</w:t>
            </w:r>
          </w:p>
        </w:tc>
      </w:tr>
      <w:tr w:rsidR="0070648C" w14:paraId="6B67C205" w14:textId="77777777" w:rsidTr="008F0D4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EE9740" w14:textId="77777777" w:rsidR="0070648C" w:rsidRDefault="0070648C" w:rsidP="008F0D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D5D79" w14:textId="77777777" w:rsidR="0070648C" w:rsidRDefault="0070648C" w:rsidP="008F0D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January 2025</w:t>
            </w:r>
          </w:p>
        </w:tc>
      </w:tr>
      <w:tr w:rsidR="0070648C" w14:paraId="4B12BBF4" w14:textId="77777777" w:rsidTr="008F0D4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B3C92" w14:textId="77777777" w:rsidR="0070648C" w:rsidRDefault="0070648C" w:rsidP="008F0D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F5F2B" w14:textId="77777777" w:rsidR="0070648C" w:rsidRDefault="0070648C" w:rsidP="008F0D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153 Blocks, 483.29 km²</w:t>
            </w:r>
          </w:p>
        </w:tc>
      </w:tr>
      <w:tr w:rsidR="0070648C" w14:paraId="037811D3" w14:textId="77777777" w:rsidTr="008F0D4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1567C" w14:textId="77777777" w:rsidR="0070648C" w:rsidRDefault="0070648C" w:rsidP="008F0D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F9A88" w14:textId="77777777" w:rsidR="0070648C" w:rsidRDefault="0070648C" w:rsidP="008F0D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ANNINGIE</w:t>
            </w:r>
          </w:p>
        </w:tc>
      </w:tr>
      <w:tr w:rsidR="0070648C" w14:paraId="52B1AB9E" w14:textId="77777777" w:rsidTr="008F0D4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08AE5" w14:textId="77777777" w:rsidR="0070648C" w:rsidRDefault="0070648C" w:rsidP="008F0D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D325C" w14:textId="77777777" w:rsidR="0070648C" w:rsidRDefault="0070648C" w:rsidP="008F0D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LITHIUM DEVELOPMENTS PTY LTD [ACN. 612 245 020]</w:t>
            </w:r>
          </w:p>
        </w:tc>
      </w:tr>
      <w:tr w:rsidR="0070648C" w14:paraId="12767493" w14:textId="77777777" w:rsidTr="008F0D4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0511AF15" w14:textId="77777777" w:rsidR="0070648C" w:rsidRDefault="0070648C" w:rsidP="008F0D4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B6EB4EE" wp14:editId="111FF890">
                  <wp:extent cx="2286000" cy="2286000"/>
                  <wp:effectExtent l="0" t="0" r="0" b="0"/>
                  <wp:docPr id="1" name="Picture 1" descr="R:\Business Systems\TAS\Mapping\MapImage\1936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360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48C" w14:paraId="1ED91AB8" w14:textId="77777777" w:rsidTr="008F0D4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6562EADD" w14:textId="77777777" w:rsidR="0070648C" w:rsidRDefault="0070648C" w:rsidP="008F0D42"/>
        </w:tc>
      </w:tr>
    </w:tbl>
    <w:p w14:paraId="09E2D70B" w14:textId="77777777" w:rsidR="00E27537" w:rsidRDefault="00E27537" w:rsidP="009506A3">
      <w:pPr>
        <w:rPr>
          <w:rFonts w:ascii="Lato" w:hAnsi="Lato" w:cs="Calibri"/>
        </w:rPr>
      </w:pPr>
    </w:p>
    <w:p w14:paraId="5E607E70" w14:textId="77777777" w:rsidR="0070648C" w:rsidRPr="006874B1" w:rsidRDefault="0070648C" w:rsidP="0070648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29/25</w:t>
      </w:r>
    </w:p>
    <w:p w14:paraId="36DF666E" w14:textId="77777777" w:rsidR="00E27537" w:rsidRPr="006874B1" w:rsidRDefault="00E27537" w:rsidP="009506A3">
      <w:pPr>
        <w:rPr>
          <w:rFonts w:ascii="Lato" w:hAnsi="Lato" w:cs="Calibri"/>
        </w:rPr>
      </w:pPr>
    </w:p>
    <w:p w14:paraId="33695856" w14:textId="77777777"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346FC" w14:textId="77777777" w:rsidR="005D4F82" w:rsidRDefault="005D4F82">
      <w:r>
        <w:separator/>
      </w:r>
    </w:p>
  </w:endnote>
  <w:endnote w:type="continuationSeparator" w:id="0">
    <w:p w14:paraId="360A72FB" w14:textId="77777777" w:rsidR="005D4F82" w:rsidRDefault="005D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EF052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70648C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7EB63C36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F6795" w14:textId="77777777" w:rsidR="005D4F82" w:rsidRDefault="005D4F82">
      <w:r>
        <w:separator/>
      </w:r>
    </w:p>
  </w:footnote>
  <w:footnote w:type="continuationSeparator" w:id="0">
    <w:p w14:paraId="786FE91A" w14:textId="77777777" w:rsidR="005D4F82" w:rsidRDefault="005D4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596A59C6" w14:textId="77777777" w:rsidTr="00D75929">
      <w:trPr>
        <w:trHeight w:val="993"/>
      </w:trPr>
      <w:tc>
        <w:tcPr>
          <w:tcW w:w="3426" w:type="dxa"/>
          <w:vAlign w:val="center"/>
        </w:tcPr>
        <w:p w14:paraId="2D928788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B40F354" wp14:editId="75C39D6D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69664352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1331959B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7045159A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7B5C7A" wp14:editId="5397942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1D84A9" w14:textId="77777777"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14:paraId="20773AA3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255A9AED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1FF631D1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42E1EFD9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70BB3843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791B824B" wp14:editId="2F626731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0BCAE17D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6002EF73" w14:textId="77777777" w:rsidR="0031671D" w:rsidRPr="003D08EC" w:rsidRDefault="00DC6359" w:rsidP="005D4F82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5D4F82">
            <w:rPr>
              <w:rFonts w:ascii="Lato" w:hAnsi="Lato"/>
              <w:b/>
              <w:noProof/>
            </w:rPr>
            <w:t>07-25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6BA8E58B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497AEC5F" w14:textId="77777777" w:rsidR="0031671D" w:rsidRPr="003D08EC" w:rsidRDefault="005D4F82" w:rsidP="00D4111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17 January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D41114">
            <w:rPr>
              <w:rFonts w:ascii="Lato" w:hAnsi="Lato"/>
              <w:b/>
            </w:rPr>
            <w:t>5</w:t>
          </w:r>
        </w:p>
      </w:tc>
    </w:tr>
  </w:tbl>
  <w:p w14:paraId="01393E3F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2523284">
    <w:abstractNumId w:val="1"/>
  </w:num>
  <w:num w:numId="2" w16cid:durableId="1472942191">
    <w:abstractNumId w:val="1"/>
  </w:num>
  <w:num w:numId="3" w16cid:durableId="526526019">
    <w:abstractNumId w:val="1"/>
  </w:num>
  <w:num w:numId="4" w16cid:durableId="1141581824">
    <w:abstractNumId w:val="0"/>
  </w:num>
  <w:num w:numId="5" w16cid:durableId="1628587033">
    <w:abstractNumId w:val="1"/>
  </w:num>
  <w:num w:numId="6" w16cid:durableId="1342389499">
    <w:abstractNumId w:val="1"/>
  </w:num>
  <w:num w:numId="7" w16cid:durableId="1953391391">
    <w:abstractNumId w:val="1"/>
  </w:num>
  <w:num w:numId="8" w16cid:durableId="1090466201">
    <w:abstractNumId w:val="2"/>
  </w:num>
  <w:num w:numId="9" w16cid:durableId="184682447">
    <w:abstractNumId w:val="12"/>
  </w:num>
  <w:num w:numId="10" w16cid:durableId="1964120040">
    <w:abstractNumId w:val="7"/>
  </w:num>
  <w:num w:numId="11" w16cid:durableId="747851015">
    <w:abstractNumId w:val="13"/>
  </w:num>
  <w:num w:numId="12" w16cid:durableId="1694843634">
    <w:abstractNumId w:val="9"/>
  </w:num>
  <w:num w:numId="13" w16cid:durableId="1044020831">
    <w:abstractNumId w:val="6"/>
  </w:num>
  <w:num w:numId="14" w16cid:durableId="684333198">
    <w:abstractNumId w:val="14"/>
  </w:num>
  <w:num w:numId="15" w16cid:durableId="1493915181">
    <w:abstractNumId w:val="4"/>
  </w:num>
  <w:num w:numId="16" w16cid:durableId="764427184">
    <w:abstractNumId w:val="15"/>
  </w:num>
  <w:num w:numId="17" w16cid:durableId="1740592520">
    <w:abstractNumId w:val="3"/>
  </w:num>
  <w:num w:numId="18" w16cid:durableId="1034113122">
    <w:abstractNumId w:val="11"/>
  </w:num>
  <w:num w:numId="19" w16cid:durableId="1350644476">
    <w:abstractNumId w:val="8"/>
  </w:num>
  <w:num w:numId="20" w16cid:durableId="2106030203">
    <w:abstractNumId w:val="10"/>
  </w:num>
  <w:num w:numId="21" w16cid:durableId="2063761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F82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4A8C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4F82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0648C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1114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430B672D"/>
  <w15:docId w15:val="{9BCF5F32-0E96-432E-BD43-D9BA8B66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648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5\TEMPLATE%20DM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2025.dotx</Template>
  <TotalTime>3</TotalTime>
  <Pages>1</Pages>
  <Words>48</Words>
  <Characters>272</Characters>
  <Application>Microsoft Office Word</Application>
  <DocSecurity>0</DocSecurity>
  <Lines>18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- MN07-25</dc:title>
  <dc:creator>NorthernTerritoryGovernment@ntgov.onmicrosoft.com</dc:creator>
  <cp:lastModifiedBy>Fiona Easton</cp:lastModifiedBy>
  <cp:revision>3</cp:revision>
  <cp:lastPrinted>2017-01-25T02:36:00Z</cp:lastPrinted>
  <dcterms:created xsi:type="dcterms:W3CDTF">2025-01-17T06:05:00Z</dcterms:created>
  <dcterms:modified xsi:type="dcterms:W3CDTF">2025-01-17T06:38:00Z</dcterms:modified>
</cp:coreProperties>
</file>