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84653" w14:paraId="5F0CC9E2" w14:textId="77777777" w:rsidTr="00223D0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A27FD" w14:textId="77777777" w:rsidR="00984653" w:rsidRDefault="00984653" w:rsidP="00223D0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84653" w14:paraId="752C3F6A" w14:textId="77777777" w:rsidTr="00223D0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9CD0E" w14:textId="77777777" w:rsidR="00984653" w:rsidRDefault="00984653" w:rsidP="00223D0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84653" w14:paraId="3DA166C9" w14:textId="77777777" w:rsidTr="00223D0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9C197" w14:textId="77777777" w:rsidR="00984653" w:rsidRDefault="00984653" w:rsidP="00223D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48FE6" w14:textId="77777777" w:rsidR="00984653" w:rsidRDefault="00984653" w:rsidP="00223D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</w:t>
            </w:r>
            <w:r w:rsidR="00A4423D">
              <w:rPr>
                <w:rFonts w:ascii="Arial Narrow" w:hAnsi="Arial Narrow"/>
                <w:sz w:val="14"/>
              </w:rPr>
              <w:t>s</w:t>
            </w:r>
            <w:r>
              <w:rPr>
                <w:rFonts w:ascii="Arial Narrow" w:hAnsi="Arial Narrow"/>
                <w:sz w:val="14"/>
              </w:rPr>
              <w:t xml:space="preserve"> (Central) 4</w:t>
            </w:r>
            <w:r w:rsidR="00A4423D">
              <w:rPr>
                <w:rFonts w:ascii="Arial Narrow" w:hAnsi="Arial Narrow"/>
                <w:sz w:val="14"/>
              </w:rPr>
              <w:t>, 5, 127 &amp; 129</w:t>
            </w:r>
          </w:p>
        </w:tc>
      </w:tr>
      <w:tr w:rsidR="00984653" w14:paraId="0CD546A5" w14:textId="77777777" w:rsidTr="00223D0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10D00" w14:textId="77777777" w:rsidR="00984653" w:rsidRDefault="00984653" w:rsidP="00223D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CACFE" w14:textId="77777777" w:rsidR="00984653" w:rsidRDefault="00984653" w:rsidP="00223D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2024</w:t>
            </w:r>
          </w:p>
        </w:tc>
      </w:tr>
      <w:tr w:rsidR="00984653" w14:paraId="6C8B8943" w14:textId="77777777" w:rsidTr="00223D0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3EE86" w14:textId="77777777" w:rsidR="00984653" w:rsidRDefault="00984653" w:rsidP="00223D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7411" w14:textId="77777777" w:rsidR="00984653" w:rsidRDefault="00984653" w:rsidP="00223D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60.00 Hectare</w:t>
            </w:r>
          </w:p>
        </w:tc>
      </w:tr>
      <w:tr w:rsidR="00984653" w14:paraId="490AEBA6" w14:textId="77777777" w:rsidTr="00223D0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DCE6B" w14:textId="77777777" w:rsidR="00984653" w:rsidRDefault="00984653" w:rsidP="00223D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4BB1B" w14:textId="77777777" w:rsidR="00984653" w:rsidRDefault="00984653" w:rsidP="00223D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984653" w14:paraId="3ADB4118" w14:textId="77777777" w:rsidTr="00223D0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2E46" w14:textId="77777777" w:rsidR="00984653" w:rsidRDefault="00984653" w:rsidP="00223D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F0DA4" w14:textId="77777777" w:rsidR="00984653" w:rsidRDefault="00984653" w:rsidP="00223D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984653" w14:paraId="7202F6F5" w14:textId="77777777" w:rsidTr="00223D0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CFA82" w14:textId="77777777" w:rsidR="00984653" w:rsidRDefault="00984653" w:rsidP="00223D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B7BA4C" wp14:editId="3272ED59">
                  <wp:extent cx="2194560" cy="2194560"/>
                  <wp:effectExtent l="0" t="0" r="0" b="0"/>
                  <wp:docPr id="1" name="Picture 1" descr="R:\MinesData\titles\mapping\products\diagrams\Tenement Images\ML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653" w14:paraId="1C3F386B" w14:textId="77777777" w:rsidTr="00762AB7">
        <w:trPr>
          <w:trHeight w:hRule="exact" w:val="48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BDF" w14:textId="77777777" w:rsidR="00984653" w:rsidRDefault="00762AB7" w:rsidP="00223D0A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gamated into Mineral Lease </w:t>
            </w:r>
            <w:proofErr w:type="gramStart"/>
            <w:r>
              <w:rPr>
                <w:rFonts w:asciiTheme="minorHAnsi" w:hAnsiTheme="minorHAnsi" w:cstheme="minorHAnsi"/>
                <w:b/>
                <w:sz w:val="16"/>
              </w:rPr>
              <w:t xml:space="preserve">34011 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</w:t>
            </w:r>
            <w:proofErr w:type="gramEnd"/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s102)</w:t>
            </w:r>
          </w:p>
        </w:tc>
      </w:tr>
    </w:tbl>
    <w:p w14:paraId="406424D5" w14:textId="77777777" w:rsidR="00762AB7" w:rsidRDefault="00762AB7" w:rsidP="009506A3">
      <w:pPr>
        <w:rPr>
          <w:rFonts w:ascii="Lato" w:hAnsi="Lato" w:cs="Calibri"/>
        </w:rPr>
      </w:pPr>
    </w:p>
    <w:p w14:paraId="5CE5CF8D" w14:textId="77777777" w:rsidR="00762AB7" w:rsidRDefault="0006723E" w:rsidP="0006723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433/24</w:t>
      </w:r>
    </w:p>
    <w:p w14:paraId="77583BB2" w14:textId="77777777" w:rsidR="00762AB7" w:rsidRDefault="00762AB7" w:rsidP="009506A3">
      <w:pPr>
        <w:rPr>
          <w:rFonts w:ascii="Lato" w:hAnsi="Lato" w:cs="Calibri"/>
        </w:rPr>
      </w:pPr>
    </w:p>
    <w:p w14:paraId="0EF715F3" w14:textId="77777777" w:rsidR="0006723E" w:rsidRDefault="0006723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6723E" w14:paraId="1E53A6D2" w14:textId="77777777" w:rsidTr="00223D0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1CF8A" w14:textId="77777777" w:rsidR="0006723E" w:rsidRDefault="0006723E" w:rsidP="00223D0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6723E" w14:paraId="7365EAC9" w14:textId="77777777" w:rsidTr="00223D0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376EC" w14:textId="77777777" w:rsidR="0006723E" w:rsidRDefault="0006723E" w:rsidP="00223D0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6723E" w14:paraId="28FB7B90" w14:textId="77777777" w:rsidTr="00223D0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D23EC" w14:textId="77777777" w:rsidR="0006723E" w:rsidRDefault="0006723E" w:rsidP="00223D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7D4CC" w14:textId="77777777" w:rsidR="0006723E" w:rsidRDefault="0006723E" w:rsidP="00223D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</w:t>
            </w:r>
            <w:r w:rsidR="00A4423D">
              <w:rPr>
                <w:rFonts w:ascii="Arial Narrow" w:hAnsi="Arial Narrow"/>
                <w:sz w:val="14"/>
              </w:rPr>
              <w:t>s</w:t>
            </w:r>
            <w:r>
              <w:rPr>
                <w:rFonts w:ascii="Arial Narrow" w:hAnsi="Arial Narrow"/>
                <w:sz w:val="14"/>
              </w:rPr>
              <w:t xml:space="preserve"> (Central) 348</w:t>
            </w:r>
            <w:r w:rsidR="00A4423D">
              <w:rPr>
                <w:rFonts w:ascii="Arial Narrow" w:hAnsi="Arial Narrow"/>
                <w:sz w:val="14"/>
              </w:rPr>
              <w:t>, 349, 350 &amp; 351</w:t>
            </w:r>
          </w:p>
        </w:tc>
      </w:tr>
      <w:tr w:rsidR="0006723E" w14:paraId="3B09D2C7" w14:textId="77777777" w:rsidTr="00223D0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1AE7" w14:textId="77777777" w:rsidR="0006723E" w:rsidRDefault="0006723E" w:rsidP="00223D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4F6B9" w14:textId="77777777" w:rsidR="0006723E" w:rsidRDefault="0006723E" w:rsidP="00223D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2024</w:t>
            </w:r>
          </w:p>
        </w:tc>
      </w:tr>
      <w:tr w:rsidR="0006723E" w14:paraId="4A25BEEB" w14:textId="77777777" w:rsidTr="00223D0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7DF48" w14:textId="77777777" w:rsidR="0006723E" w:rsidRDefault="0006723E" w:rsidP="00223D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D8F79" w14:textId="77777777" w:rsidR="0006723E" w:rsidRDefault="007028C9" w:rsidP="007028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64</w:t>
            </w:r>
            <w:r w:rsidR="0006723E">
              <w:rPr>
                <w:rFonts w:ascii="Arial Narrow" w:hAnsi="Arial Narrow"/>
                <w:sz w:val="14"/>
              </w:rPr>
              <w:t>.00 Hectare</w:t>
            </w:r>
          </w:p>
        </w:tc>
      </w:tr>
      <w:tr w:rsidR="0006723E" w14:paraId="50931073" w14:textId="77777777" w:rsidTr="00223D0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236D" w14:textId="77777777" w:rsidR="0006723E" w:rsidRDefault="0006723E" w:rsidP="00223D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DCF35" w14:textId="77777777" w:rsidR="0006723E" w:rsidRDefault="0006723E" w:rsidP="00223D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06723E" w14:paraId="755FB3BE" w14:textId="77777777" w:rsidTr="00223D0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AF0B5" w14:textId="77777777" w:rsidR="0006723E" w:rsidRDefault="0006723E" w:rsidP="00223D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11CEE" w14:textId="77777777" w:rsidR="0006723E" w:rsidRDefault="0006723E" w:rsidP="00223D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06723E" w14:paraId="7E38D94C" w14:textId="77777777" w:rsidTr="00223D0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F85B1" w14:textId="77777777" w:rsidR="0006723E" w:rsidRDefault="0006723E" w:rsidP="00223D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082CD8" wp14:editId="1AAD5F8B">
                  <wp:extent cx="2183130" cy="2183130"/>
                  <wp:effectExtent l="0" t="0" r="7620" b="7620"/>
                  <wp:docPr id="2" name="Picture 2" descr="R:\MinesData\titles\mapping\products\diagrams\Tenement Images\MLC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MinesData\titles\mapping\products\diagrams\Tenement Images\MLC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3E" w14:paraId="0C6BCB7C" w14:textId="77777777" w:rsidTr="0006723E">
        <w:trPr>
          <w:trHeight w:hRule="exact" w:val="46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E81" w14:textId="77777777" w:rsidR="0006723E" w:rsidRDefault="0006723E" w:rsidP="00223D0A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gamated into Mineral Lease </w:t>
            </w:r>
            <w:proofErr w:type="gramStart"/>
            <w:r>
              <w:rPr>
                <w:rFonts w:asciiTheme="minorHAnsi" w:hAnsiTheme="minorHAnsi" w:cstheme="minorHAnsi"/>
                <w:b/>
                <w:sz w:val="16"/>
              </w:rPr>
              <w:t xml:space="preserve">34012 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</w:t>
            </w:r>
            <w:proofErr w:type="gramEnd"/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s102)</w:t>
            </w:r>
          </w:p>
        </w:tc>
      </w:tr>
    </w:tbl>
    <w:p w14:paraId="1E6A07C0" w14:textId="77777777" w:rsidR="00A4423D" w:rsidRDefault="00A4423D" w:rsidP="0006723E">
      <w:pPr>
        <w:pBdr>
          <w:bottom w:val="single" w:sz="4" w:space="1" w:color="auto"/>
        </w:pBdr>
        <w:rPr>
          <w:rFonts w:ascii="Lato" w:hAnsi="Lato" w:cs="Calibri"/>
        </w:rPr>
      </w:pPr>
    </w:p>
    <w:p w14:paraId="64B810F6" w14:textId="77777777" w:rsidR="0006723E" w:rsidRDefault="0006723E" w:rsidP="0006723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434/24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73019" w14:paraId="497701D3" w14:textId="77777777" w:rsidTr="00C61A2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FA0C3" w14:textId="77777777" w:rsidR="00673019" w:rsidRDefault="00673019" w:rsidP="00C61A2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73019" w14:paraId="5F521CC7" w14:textId="77777777" w:rsidTr="00C61A2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DE333" w14:textId="77777777" w:rsidR="00673019" w:rsidRDefault="00673019" w:rsidP="00C61A2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73019" w14:paraId="1405AAFC" w14:textId="77777777" w:rsidTr="00C61A2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6E4DE" w14:textId="77777777" w:rsidR="00673019" w:rsidRDefault="00673019" w:rsidP="00C61A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70C0A" w14:textId="77777777" w:rsidR="00673019" w:rsidRDefault="00673019" w:rsidP="00C61A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30942</w:t>
            </w:r>
          </w:p>
        </w:tc>
      </w:tr>
      <w:tr w:rsidR="00673019" w14:paraId="210F7294" w14:textId="77777777" w:rsidTr="00C61A2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D46BC" w14:textId="77777777" w:rsidR="00673019" w:rsidRDefault="00673019" w:rsidP="00C61A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F7530" w14:textId="77777777" w:rsidR="00673019" w:rsidRDefault="00673019" w:rsidP="00C61A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November 2024</w:t>
            </w:r>
          </w:p>
        </w:tc>
      </w:tr>
      <w:tr w:rsidR="00673019" w14:paraId="2857FB71" w14:textId="77777777" w:rsidTr="00C61A2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B5DD2" w14:textId="77777777" w:rsidR="00673019" w:rsidRDefault="00673019" w:rsidP="00C61A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B3B20" w14:textId="77777777" w:rsidR="00673019" w:rsidRDefault="00673019" w:rsidP="00C61A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673019" w14:paraId="1466F634" w14:textId="77777777" w:rsidTr="00C61A2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5D619" w14:textId="77777777" w:rsidR="00673019" w:rsidRDefault="00673019" w:rsidP="00C61A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351D3" w14:textId="77777777" w:rsidR="00673019" w:rsidRDefault="00673019" w:rsidP="00C61A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673019" w14:paraId="0DCE0448" w14:textId="77777777" w:rsidTr="00C61A2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FE79B" w14:textId="77777777" w:rsidR="00673019" w:rsidRDefault="00673019" w:rsidP="00C61A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5006D" w14:textId="77777777" w:rsidR="00673019" w:rsidRDefault="00673019" w:rsidP="00C61A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673019" w14:paraId="5BDF3ACA" w14:textId="77777777" w:rsidTr="00C61A2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F7DA" w14:textId="77777777" w:rsidR="00673019" w:rsidRDefault="00673019" w:rsidP="00C61A2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3721C1" wp14:editId="46169CD0">
                  <wp:extent cx="2286000" cy="2286000"/>
                  <wp:effectExtent l="0" t="0" r="0" b="0"/>
                  <wp:docPr id="3" name="Picture 3" descr="R:\MinesData\titles\mapping\products\diagrams\Tenement Images\EMP30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019" w14:paraId="16DA8499" w14:textId="77777777" w:rsidTr="00C61A26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3FF" w14:textId="77777777" w:rsidR="00673019" w:rsidRDefault="00673019" w:rsidP="00C61A26"/>
        </w:tc>
      </w:tr>
    </w:tbl>
    <w:p w14:paraId="581D9595" w14:textId="77777777" w:rsidR="0006723E" w:rsidRDefault="0006723E" w:rsidP="009506A3">
      <w:pPr>
        <w:rPr>
          <w:rFonts w:ascii="Lato" w:hAnsi="Lato" w:cs="Calibri"/>
        </w:rPr>
      </w:pPr>
    </w:p>
    <w:p w14:paraId="02005138" w14:textId="77777777" w:rsidR="00DE127E" w:rsidRDefault="00DE127E" w:rsidP="00673019">
      <w:pPr>
        <w:pBdr>
          <w:bottom w:val="single" w:sz="4" w:space="1" w:color="auto"/>
        </w:pBdr>
        <w:rPr>
          <w:rFonts w:ascii="Lato" w:hAnsi="Lato" w:cs="Calibri"/>
        </w:rPr>
      </w:pPr>
    </w:p>
    <w:p w14:paraId="61388DE2" w14:textId="77777777" w:rsidR="00762AB7" w:rsidRDefault="00673019" w:rsidP="006730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435/24</w:t>
      </w:r>
    </w:p>
    <w:p w14:paraId="51A80E50" w14:textId="77777777" w:rsidR="00762AB7" w:rsidRPr="006874B1" w:rsidRDefault="00762AB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E127E" w14:paraId="50A00439" w14:textId="77777777" w:rsidTr="00C61A2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73A0388" w14:textId="77777777" w:rsidR="00DE127E" w:rsidRDefault="00DE127E" w:rsidP="00C61A2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7A64489" w14:textId="77777777" w:rsidR="00DE127E" w:rsidRDefault="00DE127E" w:rsidP="00C61A2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E127E" w14:paraId="1C9AD89C" w14:textId="77777777" w:rsidTr="00C61A2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F159" w14:textId="77777777" w:rsidR="00DE127E" w:rsidRDefault="00DE127E" w:rsidP="00C61A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B9BA" w14:textId="77777777" w:rsidR="00DE127E" w:rsidRDefault="00DE127E" w:rsidP="00C61A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33623</w:t>
            </w:r>
          </w:p>
        </w:tc>
      </w:tr>
      <w:tr w:rsidR="00DE127E" w14:paraId="1C41C0CC" w14:textId="77777777" w:rsidTr="00C61A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8972" w14:textId="77777777" w:rsidR="00DE127E" w:rsidRDefault="00DE127E" w:rsidP="00C61A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9E422" w14:textId="77777777" w:rsidR="00DE127E" w:rsidRDefault="00DE127E" w:rsidP="00C61A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November 2024</w:t>
            </w:r>
          </w:p>
        </w:tc>
      </w:tr>
      <w:tr w:rsidR="00DE127E" w14:paraId="7F38D3F4" w14:textId="77777777" w:rsidTr="00C61A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E20C9" w14:textId="77777777" w:rsidR="00DE127E" w:rsidRDefault="00DE127E" w:rsidP="00C61A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C8E38" w14:textId="77777777" w:rsidR="00DE127E" w:rsidRDefault="00DE127E" w:rsidP="00C61A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65.13 km²</w:t>
            </w:r>
          </w:p>
        </w:tc>
      </w:tr>
      <w:tr w:rsidR="00DE127E" w14:paraId="44E907C8" w14:textId="77777777" w:rsidTr="00C61A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84122" w14:textId="77777777" w:rsidR="00DE127E" w:rsidRDefault="00DE127E" w:rsidP="00C61A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79B2E" w14:textId="77777777" w:rsidR="00DE127E" w:rsidRDefault="00DE127E" w:rsidP="00C61A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EGERTON</w:t>
            </w:r>
          </w:p>
        </w:tc>
      </w:tr>
      <w:tr w:rsidR="00DE127E" w14:paraId="0A9387BF" w14:textId="77777777" w:rsidTr="00C61A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C55DA" w14:textId="77777777" w:rsidR="00DE127E" w:rsidRDefault="00DE127E" w:rsidP="00C61A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67000" w14:textId="77777777" w:rsidR="00DE127E" w:rsidRDefault="00DE127E" w:rsidP="00C61A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TALI RESOURCES PTY LTD [ACN. 624 284 706]</w:t>
            </w:r>
          </w:p>
        </w:tc>
      </w:tr>
      <w:tr w:rsidR="00DE127E" w14:paraId="0B24ECBF" w14:textId="77777777" w:rsidTr="00C61A2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8CB5266" w14:textId="77777777" w:rsidR="00DE127E" w:rsidRDefault="00DE127E" w:rsidP="00C61A2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8ABE23" wp14:editId="21AD381B">
                  <wp:extent cx="2286000" cy="2286000"/>
                  <wp:effectExtent l="0" t="0" r="0" b="0"/>
                  <wp:docPr id="4" name="Picture 4" descr="R:\Business Systems\TAS\Mapping\MapImage\1925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25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27E" w14:paraId="3405C9E5" w14:textId="77777777" w:rsidTr="00C61A2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29B1F20" w14:textId="77777777" w:rsidR="00DE127E" w:rsidRDefault="00DE127E" w:rsidP="00C61A26"/>
        </w:tc>
      </w:tr>
    </w:tbl>
    <w:p w14:paraId="5D1F23AA" w14:textId="77777777" w:rsidR="00E27537" w:rsidRDefault="00E27537" w:rsidP="009506A3">
      <w:pPr>
        <w:rPr>
          <w:rFonts w:ascii="Lato" w:hAnsi="Lato" w:cs="Calibri"/>
        </w:rPr>
      </w:pPr>
    </w:p>
    <w:p w14:paraId="0EA829EC" w14:textId="77777777" w:rsidR="00DE127E" w:rsidRPr="006874B1" w:rsidRDefault="00DE127E" w:rsidP="009506A3">
      <w:pPr>
        <w:rPr>
          <w:rFonts w:ascii="Lato" w:hAnsi="Lato" w:cs="Calibri"/>
        </w:rPr>
      </w:pPr>
    </w:p>
    <w:p w14:paraId="645CEB32" w14:textId="77777777" w:rsidR="00E27537" w:rsidRPr="006874B1" w:rsidRDefault="00DE127E" w:rsidP="00DE127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436/24</w:t>
      </w:r>
    </w:p>
    <w:sectPr w:rsidR="00E27537" w:rsidRPr="006874B1" w:rsidSect="00A4423D">
      <w:headerReference w:type="default" r:id="rId11"/>
      <w:footerReference w:type="default" r:id="rId12"/>
      <w:type w:val="continuous"/>
      <w:pgSz w:w="11906" w:h="16838"/>
      <w:pgMar w:top="1440" w:right="991" w:bottom="1134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1B84" w14:textId="77777777" w:rsidR="00FD2F07" w:rsidRDefault="00FD2F07">
      <w:r>
        <w:separator/>
      </w:r>
    </w:p>
  </w:endnote>
  <w:endnote w:type="continuationSeparator" w:id="0">
    <w:p w14:paraId="13DFB570" w14:textId="77777777" w:rsidR="00FD2F07" w:rsidRDefault="00FD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3FEC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4423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223E1CF9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31AD" w14:textId="77777777" w:rsidR="00FD2F07" w:rsidRDefault="00FD2F07">
      <w:r>
        <w:separator/>
      </w:r>
    </w:p>
  </w:footnote>
  <w:footnote w:type="continuationSeparator" w:id="0">
    <w:p w14:paraId="48E9FF78" w14:textId="77777777" w:rsidR="00FD2F07" w:rsidRDefault="00FD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56E18BD5" w14:textId="77777777" w:rsidTr="00D75929">
      <w:trPr>
        <w:trHeight w:val="993"/>
      </w:trPr>
      <w:tc>
        <w:tcPr>
          <w:tcW w:w="3426" w:type="dxa"/>
          <w:vAlign w:val="center"/>
        </w:tcPr>
        <w:p w14:paraId="32E35474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3AD99EF6" wp14:editId="49B41184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0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562BAAB3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64407695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18121F0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1C10E01A" wp14:editId="4E72158B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4325AB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1E08DA7A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0A3C19E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EBB1AD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B00CAF3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8768BE4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09B15602" wp14:editId="733D3C67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6FC64D85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25BE5AB3" w14:textId="77777777" w:rsidR="0031671D" w:rsidRPr="003D08EC" w:rsidRDefault="00DC6359" w:rsidP="0098465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84653">
            <w:rPr>
              <w:rFonts w:ascii="Lato" w:hAnsi="Lato"/>
              <w:b/>
              <w:noProof/>
            </w:rPr>
            <w:t>143/24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12AA4339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28E18C0B" w14:textId="77777777" w:rsidR="0031671D" w:rsidRPr="003D08EC" w:rsidRDefault="00984653" w:rsidP="0098465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29 November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2598EB1E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7114204">
    <w:abstractNumId w:val="1"/>
  </w:num>
  <w:num w:numId="2" w16cid:durableId="1359695612">
    <w:abstractNumId w:val="1"/>
  </w:num>
  <w:num w:numId="3" w16cid:durableId="76875426">
    <w:abstractNumId w:val="1"/>
  </w:num>
  <w:num w:numId="4" w16cid:durableId="1431655343">
    <w:abstractNumId w:val="0"/>
  </w:num>
  <w:num w:numId="5" w16cid:durableId="1007833561">
    <w:abstractNumId w:val="1"/>
  </w:num>
  <w:num w:numId="6" w16cid:durableId="1095322019">
    <w:abstractNumId w:val="1"/>
  </w:num>
  <w:num w:numId="7" w16cid:durableId="2140417718">
    <w:abstractNumId w:val="1"/>
  </w:num>
  <w:num w:numId="8" w16cid:durableId="2075204261">
    <w:abstractNumId w:val="2"/>
  </w:num>
  <w:num w:numId="9" w16cid:durableId="2038655270">
    <w:abstractNumId w:val="12"/>
  </w:num>
  <w:num w:numId="10" w16cid:durableId="2003391489">
    <w:abstractNumId w:val="7"/>
  </w:num>
  <w:num w:numId="11" w16cid:durableId="907107262">
    <w:abstractNumId w:val="13"/>
  </w:num>
  <w:num w:numId="12" w16cid:durableId="722875213">
    <w:abstractNumId w:val="9"/>
  </w:num>
  <w:num w:numId="13" w16cid:durableId="495807903">
    <w:abstractNumId w:val="6"/>
  </w:num>
  <w:num w:numId="14" w16cid:durableId="646938105">
    <w:abstractNumId w:val="14"/>
  </w:num>
  <w:num w:numId="15" w16cid:durableId="1175069228">
    <w:abstractNumId w:val="4"/>
  </w:num>
  <w:num w:numId="16" w16cid:durableId="1764951625">
    <w:abstractNumId w:val="15"/>
  </w:num>
  <w:num w:numId="17" w16cid:durableId="98837285">
    <w:abstractNumId w:val="3"/>
  </w:num>
  <w:num w:numId="18" w16cid:durableId="1973167567">
    <w:abstractNumId w:val="11"/>
  </w:num>
  <w:num w:numId="19" w16cid:durableId="735709561">
    <w:abstractNumId w:val="8"/>
  </w:num>
  <w:num w:numId="20" w16cid:durableId="1686901250">
    <w:abstractNumId w:val="10"/>
  </w:num>
  <w:num w:numId="21" w16cid:durableId="215438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5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1587"/>
    <w:rsid w:val="0005466A"/>
    <w:rsid w:val="000620BC"/>
    <w:rsid w:val="00063461"/>
    <w:rsid w:val="0006723E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2728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2835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6D94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3019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28C9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62AB7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37BA0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06BA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465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423D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27E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2F07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3AC065A"/>
  <w15:docId w15:val="{CEF408B4-AF25-4539-BD00-8CC8380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6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1</TotalTime>
  <Pages>1</Pages>
  <Words>213</Words>
  <Characters>1087</Characters>
  <Application>Microsoft Office Word</Application>
  <DocSecurity>0</DocSecurity>
  <Lines>78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143/24</dc:title>
  <dc:creator>NorthernTerritoryGovernment@ntgov.onmicrosoft.com</dc:creator>
  <cp:lastModifiedBy>Julie-Anne Felton</cp:lastModifiedBy>
  <cp:revision>4</cp:revision>
  <cp:lastPrinted>2017-01-25T02:36:00Z</cp:lastPrinted>
  <dcterms:created xsi:type="dcterms:W3CDTF">2024-11-29T05:49:00Z</dcterms:created>
  <dcterms:modified xsi:type="dcterms:W3CDTF">2024-11-29T05:59:00Z</dcterms:modified>
</cp:coreProperties>
</file>