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915B5" w14:paraId="540855E1" w14:textId="77777777" w:rsidTr="006870B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46FCDDFD" w14:textId="77777777" w:rsidR="003915B5" w:rsidRDefault="003915B5" w:rsidP="006870B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6DDD0B53" w14:textId="77777777" w:rsidR="003915B5" w:rsidRDefault="003915B5" w:rsidP="006870B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915B5" w14:paraId="2A436554" w14:textId="77777777" w:rsidTr="006870B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373C6" w14:textId="77777777" w:rsidR="003915B5" w:rsidRDefault="003915B5" w:rsidP="006870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D675E" w14:textId="77777777" w:rsidR="003915B5" w:rsidRDefault="003915B5" w:rsidP="006870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33045</w:t>
            </w:r>
          </w:p>
        </w:tc>
      </w:tr>
      <w:tr w:rsidR="003915B5" w14:paraId="5884506A" w14:textId="77777777" w:rsidTr="006870B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31BCF" w14:textId="77777777" w:rsidR="003915B5" w:rsidRDefault="003915B5" w:rsidP="006870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EBB4E" w14:textId="77777777" w:rsidR="003915B5" w:rsidRDefault="003915B5" w:rsidP="006870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November 2024</w:t>
            </w:r>
          </w:p>
        </w:tc>
      </w:tr>
      <w:tr w:rsidR="003915B5" w14:paraId="095B532E" w14:textId="77777777" w:rsidTr="006870B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DCB5F" w14:textId="77777777" w:rsidR="003915B5" w:rsidRDefault="003915B5" w:rsidP="006870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FE5B0" w14:textId="77777777" w:rsidR="003915B5" w:rsidRDefault="003915B5" w:rsidP="006870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54 Blocks, 178.06 km²</w:t>
            </w:r>
          </w:p>
        </w:tc>
      </w:tr>
      <w:tr w:rsidR="003915B5" w14:paraId="3780199E" w14:textId="77777777" w:rsidTr="006870B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2AEB5" w14:textId="77777777" w:rsidR="003915B5" w:rsidRDefault="003915B5" w:rsidP="006870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50291" w14:textId="77777777" w:rsidR="003915B5" w:rsidRDefault="003915B5" w:rsidP="006870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NEWRY</w:t>
            </w:r>
          </w:p>
        </w:tc>
      </w:tr>
      <w:tr w:rsidR="003915B5" w14:paraId="775CB506" w14:textId="77777777" w:rsidTr="006870B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38AEE" w14:textId="77777777" w:rsidR="003915B5" w:rsidRDefault="003915B5" w:rsidP="006870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59FB5" w14:textId="77777777" w:rsidR="003915B5" w:rsidRDefault="003915B5" w:rsidP="006870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ROSEWOOD MINERALS PTY LTD [ACN. 653 271 179]</w:t>
            </w:r>
          </w:p>
        </w:tc>
      </w:tr>
      <w:tr w:rsidR="003915B5" w14:paraId="30811156" w14:textId="77777777" w:rsidTr="006870B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3A9991F4" w14:textId="77777777" w:rsidR="003915B5" w:rsidRDefault="003915B5" w:rsidP="006870B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0FB9AF7" wp14:editId="1F74B067">
                  <wp:extent cx="2280285" cy="2280285"/>
                  <wp:effectExtent l="0" t="0" r="5715" b="5715"/>
                  <wp:docPr id="1" name="Picture 1" descr="192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2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5B5" w14:paraId="52BCE06A" w14:textId="77777777" w:rsidTr="006870B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6282E5F5" w14:textId="77777777" w:rsidR="003915B5" w:rsidRDefault="003915B5" w:rsidP="006870BC"/>
        </w:tc>
      </w:tr>
    </w:tbl>
    <w:p w14:paraId="32FA1860" w14:textId="77777777" w:rsidR="0078499D" w:rsidRDefault="0078499D" w:rsidP="009506A3">
      <w:pPr>
        <w:rPr>
          <w:rFonts w:ascii="Lato" w:hAnsi="Lato" w:cs="Calibri"/>
        </w:rPr>
      </w:pPr>
    </w:p>
    <w:p w14:paraId="3F85FADC" w14:textId="77777777" w:rsidR="003915B5" w:rsidRDefault="00791B3F" w:rsidP="003915B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427/24</w:t>
      </w:r>
    </w:p>
    <w:p w14:paraId="11F5978D" w14:textId="77777777" w:rsidR="003915B5" w:rsidRDefault="003915B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915B5" w14:paraId="1C0BB55C" w14:textId="77777777" w:rsidTr="006870B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15C3B698" w14:textId="77777777" w:rsidR="003915B5" w:rsidRDefault="003915B5" w:rsidP="006870B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1040ABCE" w14:textId="77777777" w:rsidR="003915B5" w:rsidRDefault="003915B5" w:rsidP="006870B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915B5" w14:paraId="1BF71D1D" w14:textId="77777777" w:rsidTr="006870B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954C1" w14:textId="77777777" w:rsidR="003915B5" w:rsidRDefault="003915B5" w:rsidP="006870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52AC9" w14:textId="77777777" w:rsidR="003915B5" w:rsidRDefault="003915B5" w:rsidP="006870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32080</w:t>
            </w:r>
          </w:p>
        </w:tc>
      </w:tr>
      <w:tr w:rsidR="003915B5" w14:paraId="3DF8E166" w14:textId="77777777" w:rsidTr="006870B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4AEEF" w14:textId="77777777" w:rsidR="003915B5" w:rsidRDefault="003915B5" w:rsidP="006870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7F905" w14:textId="77777777" w:rsidR="003915B5" w:rsidRDefault="003915B5" w:rsidP="006870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November 2024</w:t>
            </w:r>
          </w:p>
        </w:tc>
      </w:tr>
      <w:tr w:rsidR="003915B5" w14:paraId="4BE88A69" w14:textId="77777777" w:rsidTr="006870B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BE2D2" w14:textId="77777777" w:rsidR="003915B5" w:rsidRDefault="003915B5" w:rsidP="006870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940D1" w14:textId="77777777" w:rsidR="003915B5" w:rsidRDefault="003915B5" w:rsidP="006870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Blocks, 79.66 km²</w:t>
            </w:r>
          </w:p>
        </w:tc>
      </w:tr>
      <w:tr w:rsidR="003915B5" w14:paraId="2D60995C" w14:textId="77777777" w:rsidTr="006870B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2BAFB" w14:textId="77777777" w:rsidR="003915B5" w:rsidRDefault="003915B5" w:rsidP="006870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C0B0B" w14:textId="77777777" w:rsidR="003915B5" w:rsidRDefault="003915B5" w:rsidP="006870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3915B5" w14:paraId="2C563774" w14:textId="77777777" w:rsidTr="006870B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83BB5" w14:textId="77777777" w:rsidR="003915B5" w:rsidRDefault="003915B5" w:rsidP="006870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76E11" w14:textId="77777777" w:rsidR="003915B5" w:rsidRDefault="003915B5" w:rsidP="006870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ECLIPSE METALS LIMITED* [ACN. 142 366 541]</w:t>
            </w:r>
          </w:p>
        </w:tc>
      </w:tr>
      <w:tr w:rsidR="003915B5" w14:paraId="6C53F0DF" w14:textId="77777777" w:rsidTr="006870B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029A163E" w14:textId="77777777" w:rsidR="003915B5" w:rsidRDefault="003915B5" w:rsidP="006870B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AA01B82" wp14:editId="4B4C3DFE">
                  <wp:extent cx="2280285" cy="2280285"/>
                  <wp:effectExtent l="0" t="0" r="5715" b="5715"/>
                  <wp:docPr id="2" name="Picture 2" descr="R:\Business Systems\TAS\Mapping\MapImage\19236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9236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5B5" w14:paraId="70F91339" w14:textId="77777777" w:rsidTr="006870B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6B4C80E0" w14:textId="77777777" w:rsidR="003915B5" w:rsidRDefault="003915B5" w:rsidP="006870BC"/>
        </w:tc>
      </w:tr>
    </w:tbl>
    <w:p w14:paraId="1E6369AB" w14:textId="77777777" w:rsidR="003915B5" w:rsidRDefault="003915B5" w:rsidP="009506A3">
      <w:pPr>
        <w:rPr>
          <w:rFonts w:ascii="Lato" w:hAnsi="Lato" w:cs="Calibri"/>
        </w:rPr>
      </w:pPr>
    </w:p>
    <w:p w14:paraId="66D9979D" w14:textId="77777777" w:rsidR="00E27537" w:rsidRPr="006874B1" w:rsidRDefault="003915B5" w:rsidP="003915B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428/24</w:t>
      </w:r>
    </w:p>
    <w:p w14:paraId="449A61B7" w14:textId="77777777"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8499D" w14:paraId="07219D87" w14:textId="77777777" w:rsidTr="00AC74E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71A370BC" w14:textId="77777777" w:rsidR="0078499D" w:rsidRDefault="0078499D" w:rsidP="00AC74E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2628D289" w14:textId="77777777" w:rsidR="0078499D" w:rsidRDefault="0078499D" w:rsidP="00AC74E9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78499D" w14:paraId="1D708F88" w14:textId="77777777" w:rsidTr="00AC74E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4E9A9" w14:textId="77777777" w:rsidR="0078499D" w:rsidRDefault="0078499D" w:rsidP="00AC74E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4B2E9" w14:textId="77777777" w:rsidR="0078499D" w:rsidRDefault="0078499D" w:rsidP="00AC74E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33684</w:t>
            </w:r>
          </w:p>
        </w:tc>
      </w:tr>
      <w:tr w:rsidR="0078499D" w14:paraId="4E5A6D72" w14:textId="77777777" w:rsidTr="00AC74E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F03B1" w14:textId="77777777" w:rsidR="0078499D" w:rsidRDefault="0078499D" w:rsidP="00AC74E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D4204" w14:textId="77777777" w:rsidR="0078499D" w:rsidRDefault="0078499D" w:rsidP="00AC74E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November 2024, for a period of 6 Years</w:t>
            </w:r>
          </w:p>
        </w:tc>
      </w:tr>
      <w:tr w:rsidR="0078499D" w14:paraId="612E930D" w14:textId="77777777" w:rsidTr="00AC74E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57EA9" w14:textId="77777777" w:rsidR="0078499D" w:rsidRDefault="0078499D" w:rsidP="00AC74E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907D6" w14:textId="77777777" w:rsidR="0078499D" w:rsidRDefault="0078499D" w:rsidP="00AC74E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57 Blocks, 179.04 km²</w:t>
            </w:r>
          </w:p>
        </w:tc>
      </w:tr>
      <w:tr w:rsidR="0078499D" w14:paraId="15166B75" w14:textId="77777777" w:rsidTr="00AC74E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C52BB" w14:textId="77777777" w:rsidR="0078499D" w:rsidRDefault="0078499D" w:rsidP="00AC74E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EB730" w14:textId="77777777" w:rsidR="0078499D" w:rsidRDefault="0078499D" w:rsidP="00AC74E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CRAWFORD</w:t>
            </w:r>
          </w:p>
        </w:tc>
      </w:tr>
      <w:tr w:rsidR="0078499D" w14:paraId="3C522A66" w14:textId="77777777" w:rsidTr="00AC74E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511C4" w14:textId="77777777" w:rsidR="0078499D" w:rsidRDefault="0078499D" w:rsidP="00AC74E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750C3" w14:textId="77777777" w:rsidR="0078499D" w:rsidRDefault="0078499D" w:rsidP="00AC74E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WILUNA WEST GOLD PTY LTD [ACN. 116 550 111]</w:t>
            </w:r>
          </w:p>
        </w:tc>
      </w:tr>
      <w:tr w:rsidR="0078499D" w14:paraId="7A12D83A" w14:textId="77777777" w:rsidTr="00AC74E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37315190" w14:textId="77777777" w:rsidR="0078499D" w:rsidRDefault="0078499D" w:rsidP="00AC74E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6F3051A" wp14:editId="74178963">
                  <wp:extent cx="2286000" cy="2286000"/>
                  <wp:effectExtent l="0" t="0" r="0" b="0"/>
                  <wp:docPr id="3" name="Picture 3" descr="R:\Business Systems\TAS\Mapping\MapImage\1923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23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99D" w14:paraId="12CD47D6" w14:textId="77777777" w:rsidTr="00AC74E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3FFE1DE2" w14:textId="77777777" w:rsidR="0078499D" w:rsidRDefault="0078499D" w:rsidP="00AC74E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6849A353" w14:textId="77777777" w:rsidR="0078499D" w:rsidRDefault="0078499D" w:rsidP="009506A3">
      <w:pPr>
        <w:rPr>
          <w:rFonts w:ascii="Lato" w:hAnsi="Lato" w:cs="Calibri"/>
        </w:rPr>
      </w:pPr>
    </w:p>
    <w:p w14:paraId="6C0B8509" w14:textId="77777777" w:rsidR="0078499D" w:rsidRPr="006874B1" w:rsidRDefault="00791B3F" w:rsidP="0078499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429/24</w:t>
      </w:r>
    </w:p>
    <w:sectPr w:rsidR="0078499D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1C603" w14:textId="77777777" w:rsidR="00B45FF0" w:rsidRDefault="00B45FF0">
      <w:r>
        <w:separator/>
      </w:r>
    </w:p>
  </w:endnote>
  <w:endnote w:type="continuationSeparator" w:id="0">
    <w:p w14:paraId="08A87A5E" w14:textId="77777777" w:rsidR="00B45FF0" w:rsidRDefault="00B4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9AF4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91B3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0DA06E04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86FE" w14:textId="77777777" w:rsidR="00B45FF0" w:rsidRDefault="00B45FF0">
      <w:r>
        <w:separator/>
      </w:r>
    </w:p>
  </w:footnote>
  <w:footnote w:type="continuationSeparator" w:id="0">
    <w:p w14:paraId="5981F02C" w14:textId="77777777" w:rsidR="00B45FF0" w:rsidRDefault="00B45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04982987" w14:textId="77777777" w:rsidTr="00D75929">
      <w:trPr>
        <w:trHeight w:val="993"/>
      </w:trPr>
      <w:tc>
        <w:tcPr>
          <w:tcW w:w="3426" w:type="dxa"/>
          <w:vAlign w:val="center"/>
        </w:tcPr>
        <w:p w14:paraId="394FFE6E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51F7DB57" wp14:editId="2CA678AA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4CE092CF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5E6CE8A9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132696F4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096FE65B" wp14:editId="24E4E74F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2351EE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7A0AE1F0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4A79D646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3F1E07C8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7E1D6103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481FBCBB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7C8A88A7" wp14:editId="69A96F64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3F137847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5C7DE07B" w14:textId="77777777" w:rsidR="0031671D" w:rsidRPr="003D08EC" w:rsidRDefault="00DC6359" w:rsidP="003915B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915B5">
            <w:rPr>
              <w:rFonts w:ascii="Lato" w:hAnsi="Lato"/>
              <w:b/>
              <w:noProof/>
            </w:rPr>
            <w:t>140/24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6419B09D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48996062" w14:textId="77777777" w:rsidR="0031671D" w:rsidRPr="003D08EC" w:rsidRDefault="003915B5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25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14:paraId="68FA0C1D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3202543">
    <w:abstractNumId w:val="1"/>
  </w:num>
  <w:num w:numId="2" w16cid:durableId="539166034">
    <w:abstractNumId w:val="1"/>
  </w:num>
  <w:num w:numId="3" w16cid:durableId="423114077">
    <w:abstractNumId w:val="1"/>
  </w:num>
  <w:num w:numId="4" w16cid:durableId="217939484">
    <w:abstractNumId w:val="0"/>
  </w:num>
  <w:num w:numId="5" w16cid:durableId="1856380640">
    <w:abstractNumId w:val="1"/>
  </w:num>
  <w:num w:numId="6" w16cid:durableId="1756050922">
    <w:abstractNumId w:val="1"/>
  </w:num>
  <w:num w:numId="7" w16cid:durableId="1199974927">
    <w:abstractNumId w:val="1"/>
  </w:num>
  <w:num w:numId="8" w16cid:durableId="326785641">
    <w:abstractNumId w:val="2"/>
  </w:num>
  <w:num w:numId="9" w16cid:durableId="1530799092">
    <w:abstractNumId w:val="12"/>
  </w:num>
  <w:num w:numId="10" w16cid:durableId="274599917">
    <w:abstractNumId w:val="7"/>
  </w:num>
  <w:num w:numId="11" w16cid:durableId="1078088858">
    <w:abstractNumId w:val="13"/>
  </w:num>
  <w:num w:numId="12" w16cid:durableId="1911503899">
    <w:abstractNumId w:val="9"/>
  </w:num>
  <w:num w:numId="13" w16cid:durableId="1892035850">
    <w:abstractNumId w:val="6"/>
  </w:num>
  <w:num w:numId="14" w16cid:durableId="1697120467">
    <w:abstractNumId w:val="14"/>
  </w:num>
  <w:num w:numId="15" w16cid:durableId="2141805961">
    <w:abstractNumId w:val="4"/>
  </w:num>
  <w:num w:numId="16" w16cid:durableId="913586909">
    <w:abstractNumId w:val="15"/>
  </w:num>
  <w:num w:numId="17" w16cid:durableId="715277752">
    <w:abstractNumId w:val="3"/>
  </w:num>
  <w:num w:numId="18" w16cid:durableId="923146407">
    <w:abstractNumId w:val="11"/>
  </w:num>
  <w:num w:numId="19" w16cid:durableId="2027438906">
    <w:abstractNumId w:val="8"/>
  </w:num>
  <w:num w:numId="20" w16cid:durableId="2138334554">
    <w:abstractNumId w:val="10"/>
  </w:num>
  <w:num w:numId="21" w16cid:durableId="3414003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5B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15B5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499D"/>
    <w:rsid w:val="00785B3E"/>
    <w:rsid w:val="00791B3F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146D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5FF0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1F33CCF"/>
  <w15:docId w15:val="{21E66842-D7A9-4DBE-A46E-806A139D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15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DM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2024.dotx</Template>
  <TotalTime>1</TotalTime>
  <Pages>1</Pages>
  <Words>213</Words>
  <Characters>1069</Characters>
  <Application>Microsoft Office Word</Application>
  <DocSecurity>0</DocSecurity>
  <Lines>59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140/24</dc:title>
  <dc:creator>NorthernTerritoryGovernment@ntgov.onmicrosoft.com</dc:creator>
  <cp:lastModifiedBy>Andrea Ruske</cp:lastModifiedBy>
  <cp:revision>2</cp:revision>
  <cp:lastPrinted>2017-01-25T02:36:00Z</cp:lastPrinted>
  <dcterms:created xsi:type="dcterms:W3CDTF">2024-11-27T00:55:00Z</dcterms:created>
  <dcterms:modified xsi:type="dcterms:W3CDTF">2024-11-27T00:55:00Z</dcterms:modified>
</cp:coreProperties>
</file>