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F6544" w:rsidTr="000B64E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F6544" w:rsidRDefault="006F6544" w:rsidP="000B64E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F6544" w:rsidRDefault="006F6544" w:rsidP="000B64E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F6544" w:rsidTr="000B64E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544" w:rsidRDefault="006F6544" w:rsidP="000B64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44" w:rsidRDefault="006F6544" w:rsidP="000B64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33682</w:t>
            </w:r>
          </w:p>
        </w:tc>
      </w:tr>
      <w:tr w:rsidR="006F6544" w:rsidTr="000B64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544" w:rsidRDefault="006F6544" w:rsidP="000B64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44" w:rsidRDefault="006F6544" w:rsidP="000B64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May 2024</w:t>
            </w:r>
          </w:p>
        </w:tc>
      </w:tr>
      <w:tr w:rsidR="006F6544" w:rsidTr="000B64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544" w:rsidRDefault="006F6544" w:rsidP="000B64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44" w:rsidRDefault="006F6544" w:rsidP="000B64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65 Blocks, 208.11 km²</w:t>
            </w:r>
          </w:p>
        </w:tc>
      </w:tr>
      <w:tr w:rsidR="006F6544" w:rsidTr="000B64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544" w:rsidRDefault="006F6544" w:rsidP="000B64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44" w:rsidRDefault="006F6544" w:rsidP="000B64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6F6544" w:rsidTr="000B64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544" w:rsidRDefault="006F6544" w:rsidP="000B64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544" w:rsidRDefault="006F6544" w:rsidP="000B64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ROX 1 PTY LTD [ACN. 649 500 916]</w:t>
            </w:r>
          </w:p>
        </w:tc>
      </w:tr>
      <w:tr w:rsidR="006F6544" w:rsidTr="000B64E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F6544" w:rsidRDefault="006F6544" w:rsidP="000B64E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854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54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544" w:rsidTr="000B64E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F6544" w:rsidRDefault="006F6544" w:rsidP="000B64E2"/>
        </w:tc>
      </w:tr>
    </w:tbl>
    <w:p w:rsidR="00E27537" w:rsidRDefault="006F6544" w:rsidP="006F654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199/24</w:t>
      </w:r>
    </w:p>
    <w:p w:rsidR="006F6544" w:rsidRDefault="006F6544" w:rsidP="009506A3">
      <w:pPr>
        <w:rPr>
          <w:rFonts w:ascii="Lato" w:hAnsi="Lato" w:cs="Calibri"/>
        </w:rPr>
      </w:pPr>
    </w:p>
    <w:p w:rsidR="006F6544" w:rsidRPr="006874B1" w:rsidRDefault="006F6544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2C" w:rsidRDefault="0061002C">
      <w:r>
        <w:separator/>
      </w:r>
    </w:p>
  </w:endnote>
  <w:endnote w:type="continuationSeparator" w:id="0">
    <w:p w:rsidR="0061002C" w:rsidRDefault="0061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D2E9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2C" w:rsidRDefault="0061002C">
      <w:r>
        <w:separator/>
      </w:r>
    </w:p>
  </w:footnote>
  <w:footnote w:type="continuationSeparator" w:id="0">
    <w:p w:rsidR="0061002C" w:rsidRDefault="0061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F6544">
            <w:rPr>
              <w:rFonts w:ascii="Lato" w:hAnsi="Lato"/>
              <w:b/>
              <w:noProof/>
            </w:rPr>
            <w:t>57/24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F6544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2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2E9E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02C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6F6544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0FF42C45-4C3E-4AD4-A7F1-0A69C3F7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54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6</TotalTime>
  <Pages>1</Pages>
  <Words>48</Words>
  <Characters>239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Danielle Hicks</cp:lastModifiedBy>
  <cp:revision>3</cp:revision>
  <cp:lastPrinted>2024-05-15T05:22:00Z</cp:lastPrinted>
  <dcterms:created xsi:type="dcterms:W3CDTF">2024-05-15T00:53:00Z</dcterms:created>
  <dcterms:modified xsi:type="dcterms:W3CDTF">2024-05-15T05:22:00Z</dcterms:modified>
</cp:coreProperties>
</file>