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5C96" w:rsidTr="00596E5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5C96" w:rsidRDefault="003C5C96" w:rsidP="00596E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5C96" w:rsidRDefault="003C5C96" w:rsidP="00596E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C96" w:rsidRDefault="003C5C96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C96" w:rsidRDefault="003C5C96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31251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C96" w:rsidRDefault="003C5C96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C96" w:rsidRDefault="003C5C96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2023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C96" w:rsidRDefault="003C5C96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C96" w:rsidRDefault="003C5C96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88.01 km²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C96" w:rsidRDefault="003C5C96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C96" w:rsidRDefault="003C5C96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C96" w:rsidRDefault="003C5C96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C96" w:rsidRDefault="003C5C96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5C96" w:rsidRDefault="003C5C96" w:rsidP="00596E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6731CB" wp14:editId="32EE003B">
                  <wp:extent cx="2281555" cy="2281555"/>
                  <wp:effectExtent l="0" t="0" r="0" b="0"/>
                  <wp:docPr id="1" name="Picture 1" descr="R:\Business Systems\TAS\Mapping\MapImage\179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C96" w:rsidTr="00596E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5C96" w:rsidRDefault="003C5C96" w:rsidP="00596E5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C5C96" w:rsidRPr="006874B1" w:rsidRDefault="003C5C96" w:rsidP="003C5C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472/23</w:t>
      </w:r>
    </w:p>
    <w:p w:rsidR="00E27537" w:rsidRDefault="00E27537" w:rsidP="009506A3">
      <w:pPr>
        <w:rPr>
          <w:rFonts w:ascii="Lato" w:hAnsi="Lato" w:cs="Calibri"/>
        </w:rPr>
      </w:pPr>
    </w:p>
    <w:p w:rsidR="003C5C96" w:rsidRDefault="003C5C96" w:rsidP="009506A3">
      <w:pPr>
        <w:rPr>
          <w:rFonts w:ascii="Lato" w:hAnsi="Lato" w:cs="Calibri"/>
        </w:rPr>
      </w:pPr>
    </w:p>
    <w:p w:rsidR="003C5C96" w:rsidRDefault="003C5C9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7ED" w:rsidTr="00596E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7ED" w:rsidRDefault="002167ED" w:rsidP="00596E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7ED" w:rsidRDefault="002167ED" w:rsidP="00596E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67ED" w:rsidTr="00596E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32336</w:t>
            </w:r>
          </w:p>
        </w:tc>
      </w:tr>
      <w:tr w:rsidR="002167ED" w:rsidTr="00596E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2023</w:t>
            </w:r>
          </w:p>
        </w:tc>
      </w:tr>
      <w:tr w:rsidR="002167ED" w:rsidTr="00596E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12.78 km²</w:t>
            </w:r>
          </w:p>
        </w:tc>
      </w:tr>
      <w:tr w:rsidR="002167ED" w:rsidTr="00596E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2167ED" w:rsidTr="00596E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25% SMITH Kimberley Alice, 25% SMITH Scott William, 18% LIU TAO, 16% FENG QINGNING, 16% FENG ZHI</w:t>
            </w:r>
          </w:p>
        </w:tc>
      </w:tr>
      <w:tr w:rsidR="002167ED" w:rsidTr="00596E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7ED" w:rsidRDefault="002167ED" w:rsidP="00596E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37F003" wp14:editId="3BFF6D7F">
                  <wp:extent cx="2282190" cy="2282190"/>
                  <wp:effectExtent l="0" t="0" r="0" b="0"/>
                  <wp:docPr id="2" name="Picture 2" descr="R:\Business Systems\TAS\Mapping\MapImage\179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ED" w:rsidTr="00596E5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7ED" w:rsidRDefault="002167ED" w:rsidP="00596E54"/>
        </w:tc>
      </w:tr>
    </w:tbl>
    <w:p w:rsidR="003C5C96" w:rsidRDefault="003C5C96" w:rsidP="009506A3">
      <w:pPr>
        <w:rPr>
          <w:rFonts w:ascii="Lato" w:hAnsi="Lato" w:cs="Calibri"/>
        </w:rPr>
      </w:pPr>
    </w:p>
    <w:p w:rsidR="002167ED" w:rsidRPr="006874B1" w:rsidRDefault="002167ED" w:rsidP="002167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167ED" w:rsidTr="00596E5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7ED" w:rsidRDefault="002167ED" w:rsidP="00596E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167ED" w:rsidRDefault="002167ED" w:rsidP="00596E5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33505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November 2023, for a period of 6 Years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64.80 km²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7ED" w:rsidRDefault="002167ED" w:rsidP="00596E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7ED" w:rsidRDefault="002167ED" w:rsidP="00596E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CONSOLIDATED MINING GROUP PTY LTD [ACN. 645 263 547]</w:t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7ED" w:rsidRDefault="002167ED" w:rsidP="00596E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B3B517" wp14:editId="0B37197C">
                  <wp:extent cx="2281555" cy="2281555"/>
                  <wp:effectExtent l="0" t="0" r="0" b="0"/>
                  <wp:docPr id="3" name="Picture 3" descr="R:\Business Systems\TAS\Mapping\MapImage\179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ED" w:rsidTr="00596E5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167ED" w:rsidRDefault="002167ED" w:rsidP="00596E5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167ED" w:rsidRPr="006874B1" w:rsidRDefault="002167ED" w:rsidP="002167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474/23</w:t>
      </w:r>
      <w:bookmarkStart w:id="0" w:name="_GoBack"/>
      <w:bookmarkEnd w:id="0"/>
    </w:p>
    <w:sectPr w:rsidR="002167ED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96" w:rsidRDefault="003C5C96">
      <w:r>
        <w:separator/>
      </w:r>
    </w:p>
  </w:endnote>
  <w:endnote w:type="continuationSeparator" w:id="0">
    <w:p w:rsidR="003C5C96" w:rsidRDefault="003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167E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96" w:rsidRDefault="003C5C96">
      <w:r>
        <w:separator/>
      </w:r>
    </w:p>
  </w:footnote>
  <w:footnote w:type="continuationSeparator" w:id="0">
    <w:p w:rsidR="003C5C96" w:rsidRDefault="003C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5C9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5C96">
            <w:rPr>
              <w:rFonts w:ascii="Lato" w:hAnsi="Lato"/>
              <w:b/>
              <w:noProof/>
            </w:rPr>
            <w:t>130</w:t>
          </w:r>
          <w:r w:rsidR="00224E64">
            <w:rPr>
              <w:rFonts w:ascii="Lato" w:hAnsi="Lato"/>
              <w:b/>
              <w:noProof/>
            </w:rPr>
            <w:t>/</w:t>
          </w:r>
          <w:r w:rsidR="003C5C9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5C9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67ED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5C96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5991ED"/>
  <w15:docId w15:val="{B1C750AF-7104-4B4B-B724-C0D84ED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B8AA-EB99-4F7A-908D-FBEE53B1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22</TotalTime>
  <Pages>1</Pages>
  <Words>218</Words>
  <Characters>1130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130/23</dc:title>
  <dc:creator>Northern Territory Government</dc:creator>
  <cp:lastModifiedBy>Damian Hokin</cp:lastModifiedBy>
  <cp:revision>1</cp:revision>
  <cp:lastPrinted>2017-01-25T02:36:00Z</cp:lastPrinted>
  <dcterms:created xsi:type="dcterms:W3CDTF">2023-11-09T05:37:00Z</dcterms:created>
  <dcterms:modified xsi:type="dcterms:W3CDTF">2023-11-09T06:00:00Z</dcterms:modified>
</cp:coreProperties>
</file>