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50FCF" w:rsidTr="00D30DB3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50FCF" w:rsidRDefault="00150FCF" w:rsidP="00D30DB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50FCF" w:rsidRDefault="00150FCF" w:rsidP="00D30DB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50FCF" w:rsidTr="00D30DB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0FCF" w:rsidRDefault="00150FCF" w:rsidP="00D30D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0FCF" w:rsidRDefault="00150FCF" w:rsidP="00D30D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33479</w:t>
            </w:r>
          </w:p>
        </w:tc>
      </w:tr>
      <w:tr w:rsidR="00150FCF" w:rsidTr="00D30DB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0FCF" w:rsidRDefault="00150FCF" w:rsidP="00D30D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0FCF" w:rsidRDefault="00150FCF" w:rsidP="00D30D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November 2023, for a period of 6 Years</w:t>
            </w:r>
          </w:p>
        </w:tc>
      </w:tr>
      <w:tr w:rsidR="00150FCF" w:rsidTr="00D30DB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0FCF" w:rsidRDefault="00150FCF" w:rsidP="00D30D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0FCF" w:rsidRDefault="00150FCF" w:rsidP="00D30D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Blocks, 33.41 km²</w:t>
            </w:r>
          </w:p>
        </w:tc>
      </w:tr>
      <w:tr w:rsidR="00150FCF" w:rsidTr="00D30DB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0FCF" w:rsidRDefault="00150FCF" w:rsidP="00D30D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0FCF" w:rsidRDefault="00150FCF" w:rsidP="00D30D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150FCF" w:rsidTr="00D30DB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0FCF" w:rsidRDefault="00150FCF" w:rsidP="00D30D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0FCF" w:rsidRDefault="00150FCF" w:rsidP="00D30D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PNX METALS LIMITED* [ACN. 127 446 271]</w:t>
            </w:r>
          </w:p>
        </w:tc>
      </w:tr>
      <w:tr w:rsidR="00150FCF" w:rsidTr="00D30DB3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50FCF" w:rsidRDefault="00150FCF" w:rsidP="00D30DB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6DAAED3" wp14:editId="5E718282">
                  <wp:extent cx="2282190" cy="2282190"/>
                  <wp:effectExtent l="0" t="0" r="0" b="0"/>
                  <wp:docPr id="1" name="Picture 1" descr="R:\Business Systems\TAS\Mapping\MapImage\1788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8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0FCF" w:rsidTr="00D30DB3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50FCF" w:rsidRDefault="00150FCF" w:rsidP="00D30DB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50FCF" w:rsidRDefault="00150FCF" w:rsidP="00150FCF">
      <w:pPr>
        <w:pBdr>
          <w:bottom w:val="single" w:sz="4" w:space="1" w:color="auto"/>
        </w:pBdr>
        <w:rPr>
          <w:rFonts w:ascii="Lato" w:hAnsi="Lato" w:cs="Calibri"/>
        </w:rPr>
      </w:pPr>
    </w:p>
    <w:p w:rsidR="00E27537" w:rsidRPr="006874B1" w:rsidRDefault="00150FCF" w:rsidP="00150FC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460/23</w:t>
      </w:r>
    </w:p>
    <w:p w:rsidR="00E27537" w:rsidRDefault="00E27537" w:rsidP="009506A3">
      <w:pPr>
        <w:rPr>
          <w:rFonts w:ascii="Lato" w:hAnsi="Lato" w:cs="Calibri"/>
        </w:rPr>
      </w:pPr>
    </w:p>
    <w:p w:rsidR="00150FCF" w:rsidRDefault="00150FCF" w:rsidP="009506A3">
      <w:pPr>
        <w:rPr>
          <w:rFonts w:ascii="Lato" w:hAnsi="Lato" w:cs="Calibri"/>
        </w:rPr>
      </w:pPr>
    </w:p>
    <w:p w:rsidR="00150FCF" w:rsidRDefault="00150FCF" w:rsidP="009506A3">
      <w:pPr>
        <w:rPr>
          <w:rFonts w:ascii="Lato" w:hAnsi="Lato" w:cs="Calibri"/>
        </w:rPr>
      </w:pPr>
    </w:p>
    <w:p w:rsidR="00150FCF" w:rsidRDefault="00150FCF" w:rsidP="009506A3">
      <w:pPr>
        <w:rPr>
          <w:rFonts w:ascii="Lato" w:hAnsi="Lato" w:cs="Calibri"/>
        </w:rPr>
      </w:pPr>
    </w:p>
    <w:p w:rsidR="00150FCF" w:rsidRDefault="00150FCF" w:rsidP="009506A3">
      <w:pPr>
        <w:rPr>
          <w:rFonts w:ascii="Lato" w:hAnsi="Lato" w:cs="Calibri"/>
        </w:rPr>
      </w:pPr>
    </w:p>
    <w:p w:rsidR="00150FCF" w:rsidRDefault="00150FCF" w:rsidP="009506A3">
      <w:pPr>
        <w:rPr>
          <w:rFonts w:ascii="Lato" w:hAnsi="Lato" w:cs="Calibri"/>
        </w:rPr>
      </w:pPr>
    </w:p>
    <w:p w:rsidR="00150FCF" w:rsidRDefault="00150FCF" w:rsidP="009506A3">
      <w:pPr>
        <w:rPr>
          <w:rFonts w:ascii="Lato" w:hAnsi="Lato" w:cs="Calibri"/>
        </w:rPr>
      </w:pPr>
    </w:p>
    <w:p w:rsidR="00150FCF" w:rsidRDefault="00150FCF" w:rsidP="009506A3">
      <w:pPr>
        <w:rPr>
          <w:rFonts w:ascii="Lato" w:hAnsi="Lato" w:cs="Calibri"/>
        </w:rPr>
      </w:pPr>
    </w:p>
    <w:p w:rsidR="00150FCF" w:rsidRDefault="00150FCF" w:rsidP="009506A3">
      <w:pPr>
        <w:rPr>
          <w:rFonts w:ascii="Lato" w:hAnsi="Lato" w:cs="Calibri"/>
        </w:rPr>
      </w:pPr>
    </w:p>
    <w:p w:rsidR="00150FCF" w:rsidRDefault="00150FCF" w:rsidP="009506A3">
      <w:pPr>
        <w:rPr>
          <w:rFonts w:ascii="Lato" w:hAnsi="Lato" w:cs="Calibri"/>
        </w:rPr>
      </w:pPr>
    </w:p>
    <w:p w:rsidR="00150FCF" w:rsidRDefault="00150FCF" w:rsidP="009506A3">
      <w:pPr>
        <w:rPr>
          <w:rFonts w:ascii="Lato" w:hAnsi="Lato" w:cs="Calibri"/>
        </w:rPr>
      </w:pPr>
    </w:p>
    <w:p w:rsidR="00150FCF" w:rsidRDefault="00150FCF" w:rsidP="009506A3">
      <w:pPr>
        <w:rPr>
          <w:rFonts w:ascii="Lato" w:hAnsi="Lato" w:cs="Calibri"/>
        </w:rPr>
      </w:pPr>
    </w:p>
    <w:p w:rsidR="00150FCF" w:rsidRDefault="00150FCF" w:rsidP="009506A3">
      <w:pPr>
        <w:rPr>
          <w:rFonts w:ascii="Lato" w:hAnsi="Lato" w:cs="Calibri"/>
        </w:rPr>
      </w:pPr>
    </w:p>
    <w:p w:rsidR="00150FCF" w:rsidRDefault="00150FCF" w:rsidP="009506A3">
      <w:pPr>
        <w:rPr>
          <w:rFonts w:ascii="Lato" w:hAnsi="Lato" w:cs="Calibri"/>
        </w:rPr>
      </w:pPr>
    </w:p>
    <w:p w:rsidR="00150FCF" w:rsidRDefault="00150FCF" w:rsidP="009506A3">
      <w:pPr>
        <w:rPr>
          <w:rFonts w:ascii="Lato" w:hAnsi="Lato" w:cs="Calibri"/>
        </w:rPr>
      </w:pPr>
    </w:p>
    <w:p w:rsidR="00150FCF" w:rsidRDefault="00150FCF" w:rsidP="009506A3">
      <w:pPr>
        <w:rPr>
          <w:rFonts w:ascii="Lato" w:hAnsi="Lato" w:cs="Calibri"/>
        </w:rPr>
      </w:pPr>
    </w:p>
    <w:p w:rsidR="00150FCF" w:rsidRDefault="00150FCF" w:rsidP="009506A3">
      <w:pPr>
        <w:rPr>
          <w:rFonts w:ascii="Lato" w:hAnsi="Lato" w:cs="Calibri"/>
        </w:rPr>
      </w:pPr>
    </w:p>
    <w:p w:rsidR="00150FCF" w:rsidRDefault="00150FCF" w:rsidP="009506A3">
      <w:pPr>
        <w:rPr>
          <w:rFonts w:ascii="Lato" w:hAnsi="Lato" w:cs="Calibri"/>
        </w:rPr>
      </w:pPr>
    </w:p>
    <w:p w:rsidR="00150FCF" w:rsidRDefault="00150FCF" w:rsidP="009506A3">
      <w:pPr>
        <w:rPr>
          <w:rFonts w:ascii="Lato" w:hAnsi="Lato" w:cs="Calibri"/>
        </w:rPr>
      </w:pPr>
    </w:p>
    <w:p w:rsidR="00150FCF" w:rsidRDefault="00150FCF" w:rsidP="009506A3">
      <w:pPr>
        <w:rPr>
          <w:rFonts w:ascii="Lato" w:hAnsi="Lato" w:cs="Calibri"/>
        </w:rPr>
      </w:pPr>
    </w:p>
    <w:p w:rsidR="00150FCF" w:rsidRDefault="00150FCF" w:rsidP="009506A3">
      <w:pPr>
        <w:rPr>
          <w:rFonts w:ascii="Lato" w:hAnsi="Lato" w:cs="Calibri"/>
        </w:rPr>
      </w:pPr>
    </w:p>
    <w:p w:rsidR="00150FCF" w:rsidRDefault="00150FCF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50FCF" w:rsidTr="00D30DB3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50FCF" w:rsidRDefault="00150FCF" w:rsidP="00D30DB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50FCF" w:rsidRDefault="00150FCF" w:rsidP="00D30DB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50FCF" w:rsidTr="00D30DB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0FCF" w:rsidRDefault="00150FCF" w:rsidP="00D30D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0FCF" w:rsidRDefault="00150FCF" w:rsidP="00D30D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33502</w:t>
            </w:r>
          </w:p>
        </w:tc>
      </w:tr>
      <w:tr w:rsidR="00150FCF" w:rsidTr="00D30DB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0FCF" w:rsidRDefault="00150FCF" w:rsidP="00D30D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0FCF" w:rsidRDefault="00150FCF" w:rsidP="00D30D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November 2023, for a period of 6 Years</w:t>
            </w:r>
          </w:p>
        </w:tc>
      </w:tr>
      <w:tr w:rsidR="00150FCF" w:rsidTr="00D30DB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0FCF" w:rsidRDefault="00150FCF" w:rsidP="00D30D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0FCF" w:rsidRDefault="00150FCF" w:rsidP="00D30D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Blocks, 3.00 km²</w:t>
            </w:r>
          </w:p>
        </w:tc>
      </w:tr>
      <w:tr w:rsidR="00150FCF" w:rsidTr="00D30DB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0FCF" w:rsidRDefault="00150FCF" w:rsidP="00D30D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0FCF" w:rsidRDefault="00150FCF" w:rsidP="00D30D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McKINLAY RIVER</w:t>
            </w:r>
          </w:p>
        </w:tc>
      </w:tr>
      <w:tr w:rsidR="00150FCF" w:rsidTr="00D30DB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0FCF" w:rsidRDefault="00150FCF" w:rsidP="00D30D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0FCF" w:rsidRDefault="00150FCF" w:rsidP="00D30D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90% PNX METALS LIMITED* [ACN. 127 446 271], 10% NT MINING OPERATIONS PTY LTD* [ACN. 136 525 990]</w:t>
            </w:r>
          </w:p>
        </w:tc>
      </w:tr>
      <w:tr w:rsidR="00150FCF" w:rsidTr="00D30DB3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50FCF" w:rsidRDefault="00150FCF" w:rsidP="00D30DB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42284F1" wp14:editId="1B5304F1">
                  <wp:extent cx="2282190" cy="2282190"/>
                  <wp:effectExtent l="0" t="0" r="0" b="0"/>
                  <wp:docPr id="3" name="Picture 3" descr="R:\Business Systems\TAS\Mapping\MapImage\1788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85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0FCF" w:rsidTr="00D30DB3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50FCF" w:rsidRDefault="00150FCF" w:rsidP="00D30DB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50FCF" w:rsidRDefault="00150FCF" w:rsidP="009506A3">
      <w:pPr>
        <w:rPr>
          <w:rFonts w:ascii="Lato" w:hAnsi="Lato" w:cs="Calibri"/>
        </w:rPr>
      </w:pPr>
    </w:p>
    <w:p w:rsidR="00150FCF" w:rsidRPr="006874B1" w:rsidRDefault="00150FCF" w:rsidP="00150FC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461/23</w:t>
      </w:r>
    </w:p>
    <w:p w:rsidR="00E27537" w:rsidRDefault="00E27537" w:rsidP="009506A3">
      <w:pPr>
        <w:rPr>
          <w:rFonts w:ascii="Lato" w:hAnsi="Lato" w:cs="Calibri"/>
        </w:rPr>
      </w:pPr>
    </w:p>
    <w:p w:rsidR="00150FCF" w:rsidRDefault="00150FCF" w:rsidP="009506A3">
      <w:pPr>
        <w:rPr>
          <w:rFonts w:ascii="Lato" w:hAnsi="Lato" w:cs="Calibri"/>
        </w:rPr>
      </w:pPr>
    </w:p>
    <w:p w:rsidR="00150FCF" w:rsidRDefault="00150FCF" w:rsidP="009506A3">
      <w:pPr>
        <w:rPr>
          <w:rFonts w:ascii="Lato" w:hAnsi="Lato" w:cs="Calibri"/>
        </w:rPr>
      </w:pPr>
    </w:p>
    <w:p w:rsidR="00150FCF" w:rsidRDefault="00150FCF" w:rsidP="009506A3">
      <w:pPr>
        <w:rPr>
          <w:rFonts w:ascii="Lato" w:hAnsi="Lato" w:cs="Calibri"/>
        </w:rPr>
      </w:pPr>
    </w:p>
    <w:p w:rsidR="00150FCF" w:rsidRDefault="00150FCF" w:rsidP="009506A3">
      <w:pPr>
        <w:rPr>
          <w:rFonts w:ascii="Lato" w:hAnsi="Lato" w:cs="Calibri"/>
        </w:rPr>
      </w:pPr>
    </w:p>
    <w:p w:rsidR="00150FCF" w:rsidRDefault="00150FCF" w:rsidP="009506A3">
      <w:pPr>
        <w:rPr>
          <w:rFonts w:ascii="Lato" w:hAnsi="Lato" w:cs="Calibri"/>
        </w:rPr>
      </w:pPr>
    </w:p>
    <w:p w:rsidR="00150FCF" w:rsidRDefault="00150FCF" w:rsidP="009506A3">
      <w:pPr>
        <w:rPr>
          <w:rFonts w:ascii="Lato" w:hAnsi="Lato" w:cs="Calibri"/>
        </w:rPr>
      </w:pPr>
    </w:p>
    <w:p w:rsidR="00150FCF" w:rsidRDefault="00150FCF" w:rsidP="009506A3">
      <w:pPr>
        <w:rPr>
          <w:rFonts w:ascii="Lato" w:hAnsi="Lato" w:cs="Calibri"/>
        </w:rPr>
      </w:pPr>
    </w:p>
    <w:p w:rsidR="00150FCF" w:rsidRDefault="00150FCF" w:rsidP="009506A3">
      <w:pPr>
        <w:rPr>
          <w:rFonts w:ascii="Lato" w:hAnsi="Lato" w:cs="Calibri"/>
        </w:rPr>
      </w:pPr>
    </w:p>
    <w:p w:rsidR="00150FCF" w:rsidRDefault="00150FCF" w:rsidP="009506A3">
      <w:pPr>
        <w:rPr>
          <w:rFonts w:ascii="Lato" w:hAnsi="Lato" w:cs="Calibri"/>
        </w:rPr>
      </w:pPr>
    </w:p>
    <w:p w:rsidR="00150FCF" w:rsidRDefault="00150FCF" w:rsidP="009506A3">
      <w:pPr>
        <w:rPr>
          <w:rFonts w:ascii="Lato" w:hAnsi="Lato" w:cs="Calibri"/>
        </w:rPr>
      </w:pPr>
    </w:p>
    <w:p w:rsidR="00150FCF" w:rsidRDefault="00150FCF" w:rsidP="009506A3">
      <w:pPr>
        <w:rPr>
          <w:rFonts w:ascii="Lato" w:hAnsi="Lato" w:cs="Calibri"/>
        </w:rPr>
      </w:pPr>
    </w:p>
    <w:p w:rsidR="00150FCF" w:rsidRDefault="00150FCF" w:rsidP="009506A3">
      <w:pPr>
        <w:rPr>
          <w:rFonts w:ascii="Lato" w:hAnsi="Lato" w:cs="Calibri"/>
        </w:rPr>
      </w:pPr>
    </w:p>
    <w:p w:rsidR="00150FCF" w:rsidRDefault="00150FCF" w:rsidP="009506A3">
      <w:pPr>
        <w:rPr>
          <w:rFonts w:ascii="Lato" w:hAnsi="Lato" w:cs="Calibri"/>
        </w:rPr>
      </w:pPr>
    </w:p>
    <w:p w:rsidR="00150FCF" w:rsidRDefault="00150FCF" w:rsidP="009506A3">
      <w:pPr>
        <w:rPr>
          <w:rFonts w:ascii="Lato" w:hAnsi="Lato" w:cs="Calibri"/>
        </w:rPr>
      </w:pPr>
    </w:p>
    <w:p w:rsidR="00150FCF" w:rsidRDefault="00150FCF" w:rsidP="009506A3">
      <w:pPr>
        <w:rPr>
          <w:rFonts w:ascii="Lato" w:hAnsi="Lato" w:cs="Calibri"/>
        </w:rPr>
      </w:pPr>
    </w:p>
    <w:p w:rsidR="00150FCF" w:rsidRDefault="00150FCF" w:rsidP="009506A3">
      <w:pPr>
        <w:rPr>
          <w:rFonts w:ascii="Lato" w:hAnsi="Lato" w:cs="Calibri"/>
        </w:rPr>
      </w:pPr>
    </w:p>
    <w:p w:rsidR="00150FCF" w:rsidRDefault="00150FCF" w:rsidP="009506A3">
      <w:pPr>
        <w:rPr>
          <w:rFonts w:ascii="Lato" w:hAnsi="Lato" w:cs="Calibri"/>
        </w:rPr>
      </w:pPr>
    </w:p>
    <w:p w:rsidR="00150FCF" w:rsidRDefault="00150FCF" w:rsidP="009506A3">
      <w:pPr>
        <w:rPr>
          <w:rFonts w:ascii="Lato" w:hAnsi="Lato" w:cs="Calibri"/>
        </w:rPr>
      </w:pPr>
    </w:p>
    <w:p w:rsidR="00150FCF" w:rsidRDefault="00150FCF" w:rsidP="009506A3">
      <w:pPr>
        <w:rPr>
          <w:rFonts w:ascii="Lato" w:hAnsi="Lato" w:cs="Calibri"/>
        </w:rPr>
      </w:pPr>
    </w:p>
    <w:p w:rsidR="00150FCF" w:rsidRDefault="00150FCF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50FCF" w:rsidTr="00D30DB3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50FCF" w:rsidRDefault="00150FCF" w:rsidP="00D30DB3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150FCF" w:rsidRDefault="00150FCF" w:rsidP="00D30DB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50FCF" w:rsidTr="00D30DB3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0FCF" w:rsidRDefault="00150FCF" w:rsidP="00D30D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0FCF" w:rsidRDefault="00150FCF" w:rsidP="00D30D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33503</w:t>
            </w:r>
          </w:p>
        </w:tc>
      </w:tr>
      <w:tr w:rsidR="00150FCF" w:rsidTr="00D30DB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0FCF" w:rsidRDefault="00150FCF" w:rsidP="00D30D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0FCF" w:rsidRDefault="00150FCF" w:rsidP="00D30D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November 2023, for a period of 6 Years</w:t>
            </w:r>
          </w:p>
        </w:tc>
      </w:tr>
      <w:tr w:rsidR="00150FCF" w:rsidTr="00D30DB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0FCF" w:rsidRDefault="00150FCF" w:rsidP="00D30D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0FCF" w:rsidRDefault="00150FCF" w:rsidP="00D30D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Blocks, 4.39 km²</w:t>
            </w:r>
          </w:p>
        </w:tc>
      </w:tr>
      <w:tr w:rsidR="00150FCF" w:rsidTr="00D30DB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0FCF" w:rsidRDefault="00150FCF" w:rsidP="00D30D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0FCF" w:rsidRDefault="00150FCF" w:rsidP="00D30D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150FCF" w:rsidTr="00D30DB3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0FCF" w:rsidRDefault="00150FCF" w:rsidP="00D30DB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0FCF" w:rsidRDefault="00150FCF" w:rsidP="00D30DB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90% PNX METALS LIMITED* [ACN. 127 446 271], 10% NT MINING OPERATIONS PTY LTD* [ACN. 136 525 990]</w:t>
            </w:r>
          </w:p>
        </w:tc>
      </w:tr>
      <w:tr w:rsidR="00150FCF" w:rsidTr="00D30DB3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50FCF" w:rsidRDefault="00150FCF" w:rsidP="00D30DB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A44CA93" wp14:editId="7C1C300E">
                  <wp:extent cx="2282190" cy="2282190"/>
                  <wp:effectExtent l="0" t="0" r="0" b="0"/>
                  <wp:docPr id="4" name="Picture 4" descr="R:\Business Systems\TAS\Mapping\MapImage\1788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8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0FCF" w:rsidTr="00D30DB3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50FCF" w:rsidRDefault="00150FCF" w:rsidP="00D30DB3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50FCF" w:rsidRDefault="00150FCF" w:rsidP="009506A3">
      <w:pPr>
        <w:rPr>
          <w:rFonts w:ascii="Lato" w:hAnsi="Lato" w:cs="Calibri"/>
        </w:rPr>
      </w:pPr>
    </w:p>
    <w:p w:rsidR="00150FCF" w:rsidRPr="006874B1" w:rsidRDefault="00150FCF" w:rsidP="00150FC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462/23</w:t>
      </w:r>
      <w:bookmarkStart w:id="0" w:name="_GoBack"/>
      <w:bookmarkEnd w:id="0"/>
    </w:p>
    <w:sectPr w:rsidR="00150FCF" w:rsidRPr="006874B1">
      <w:headerReference w:type="default" r:id="rId10"/>
      <w:footerReference w:type="default" r:id="rId11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FCF" w:rsidRDefault="00150FCF">
      <w:r>
        <w:separator/>
      </w:r>
    </w:p>
  </w:endnote>
  <w:endnote w:type="continuationSeparator" w:id="0">
    <w:p w:rsidR="00150FCF" w:rsidRDefault="0015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50FCF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150FCF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FCF" w:rsidRDefault="00150FCF">
      <w:r>
        <w:separator/>
      </w:r>
    </w:p>
  </w:footnote>
  <w:footnote w:type="continuationSeparator" w:id="0">
    <w:p w:rsidR="00150FCF" w:rsidRDefault="00150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150FCF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150FCF">
            <w:rPr>
              <w:rFonts w:ascii="Lato" w:hAnsi="Lato"/>
              <w:b/>
              <w:noProof/>
            </w:rPr>
            <w:t>127</w:t>
          </w:r>
          <w:r w:rsidR="00224E64">
            <w:rPr>
              <w:rFonts w:ascii="Lato" w:hAnsi="Lato"/>
              <w:b/>
              <w:noProof/>
            </w:rPr>
            <w:t>/</w:t>
          </w:r>
          <w:r w:rsidR="00150FCF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150FCF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01 November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C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0FCF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18A63F78"/>
  <w15:docId w15:val="{61BA9D2C-9D5E-45CA-9829-66C7A0EF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FC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5</TotalTime>
  <Pages>2</Pages>
  <Words>357</Words>
  <Characters>1820</Characters>
  <Application>Microsoft Office Word</Application>
  <DocSecurity>0</DocSecurity>
  <Lines>62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Damian Hokin</cp:lastModifiedBy>
  <cp:revision>1</cp:revision>
  <cp:lastPrinted>2017-01-25T02:36:00Z</cp:lastPrinted>
  <dcterms:created xsi:type="dcterms:W3CDTF">2023-11-01T06:01:00Z</dcterms:created>
  <dcterms:modified xsi:type="dcterms:W3CDTF">2023-11-01T06:07:00Z</dcterms:modified>
</cp:coreProperties>
</file>