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26404" w:rsidTr="004D3EA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26404" w:rsidRDefault="00826404" w:rsidP="004D3E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26404" w:rsidRDefault="00826404" w:rsidP="004D3E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404" w:rsidRDefault="0082640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404" w:rsidRDefault="0082640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33061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404" w:rsidRDefault="0082640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404" w:rsidRDefault="0082640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2023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404" w:rsidRDefault="0082640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404" w:rsidRDefault="0082640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64.80 km²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404" w:rsidRDefault="0082640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404" w:rsidRDefault="0082640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404" w:rsidRDefault="0082640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404" w:rsidRDefault="0082640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6 CORNERS GOLD PTY LTD [ACN. 653 505 214]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26404" w:rsidRDefault="00826404" w:rsidP="004D3E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85272E" wp14:editId="053CF910">
                  <wp:extent cx="2281555" cy="2281555"/>
                  <wp:effectExtent l="0" t="0" r="0" b="0"/>
                  <wp:docPr id="1" name="Picture 1" descr="R:\Business Systems\TAS\Mapping\MapImage\1782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2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26404" w:rsidRDefault="00826404" w:rsidP="004D3EA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26404" w:rsidRPr="006874B1" w:rsidRDefault="00826404" w:rsidP="008264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382/23</w:t>
      </w:r>
    </w:p>
    <w:p w:rsidR="00E27537" w:rsidRDefault="00E27537" w:rsidP="009506A3">
      <w:pPr>
        <w:rPr>
          <w:rFonts w:ascii="Lato" w:hAnsi="Lato" w:cs="Calibri"/>
        </w:rPr>
      </w:pPr>
    </w:p>
    <w:p w:rsidR="00826404" w:rsidRDefault="00826404" w:rsidP="009506A3">
      <w:pPr>
        <w:rPr>
          <w:rFonts w:ascii="Lato" w:hAnsi="Lato" w:cs="Calibri"/>
        </w:rPr>
      </w:pPr>
    </w:p>
    <w:p w:rsidR="00826404" w:rsidRDefault="0082640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26404" w:rsidTr="004D3EA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26404" w:rsidRDefault="00826404" w:rsidP="004D3E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26404" w:rsidRDefault="00826404" w:rsidP="004D3E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404" w:rsidRDefault="0082640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404" w:rsidRDefault="0082640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33539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404" w:rsidRDefault="0082640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404" w:rsidRDefault="0082640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September 2023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404" w:rsidRDefault="0082640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404" w:rsidRDefault="0082640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793.76 km²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404" w:rsidRDefault="0082640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404" w:rsidRDefault="0082640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WARBURTON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6404" w:rsidRDefault="0082640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404" w:rsidRDefault="0082640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26404" w:rsidRDefault="00826404" w:rsidP="004D3E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926894" wp14:editId="7CC2AE2F">
                  <wp:extent cx="2286000" cy="2286000"/>
                  <wp:effectExtent l="0" t="0" r="0" b="0"/>
                  <wp:docPr id="2" name="Picture 2" descr="R:\Business Systems\TAS\Mapping\MapImage\1781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1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404" w:rsidTr="004D3E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26404" w:rsidRDefault="00826404" w:rsidP="004D3EA6"/>
        </w:tc>
      </w:tr>
    </w:tbl>
    <w:p w:rsidR="00826404" w:rsidRPr="006874B1" w:rsidRDefault="00826404" w:rsidP="009506A3">
      <w:pPr>
        <w:rPr>
          <w:rFonts w:ascii="Lato" w:hAnsi="Lato" w:cs="Calibri"/>
        </w:rPr>
      </w:pPr>
    </w:p>
    <w:p w:rsidR="00E27537" w:rsidRPr="006874B1" w:rsidRDefault="00826404" w:rsidP="008264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383/23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04" w:rsidRDefault="00826404">
      <w:r>
        <w:separator/>
      </w:r>
    </w:p>
  </w:endnote>
  <w:endnote w:type="continuationSeparator" w:id="0">
    <w:p w:rsidR="00826404" w:rsidRDefault="0082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2640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04" w:rsidRDefault="00826404">
      <w:r>
        <w:separator/>
      </w:r>
    </w:p>
  </w:footnote>
  <w:footnote w:type="continuationSeparator" w:id="0">
    <w:p w:rsidR="00826404" w:rsidRDefault="0082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2640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26404">
            <w:rPr>
              <w:rFonts w:ascii="Lato" w:hAnsi="Lato"/>
              <w:b/>
              <w:noProof/>
            </w:rPr>
            <w:t>109</w:t>
          </w:r>
          <w:r w:rsidR="00224E64">
            <w:rPr>
              <w:rFonts w:ascii="Lato" w:hAnsi="Lato"/>
              <w:b/>
              <w:noProof/>
            </w:rPr>
            <w:t>/</w:t>
          </w:r>
          <w:r w:rsidR="00826404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26404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0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26404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06C06CD"/>
  <w15:docId w15:val="{EA4B2BAE-721D-4C1E-B21C-F2049E47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4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96</Words>
  <Characters>522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109/23</dc:title>
  <dc:creator>Northern Territory Government</dc:creator>
  <cp:lastModifiedBy>Damian Hokin</cp:lastModifiedBy>
  <cp:revision>1</cp:revision>
  <cp:lastPrinted>2017-01-25T02:36:00Z</cp:lastPrinted>
  <dcterms:created xsi:type="dcterms:W3CDTF">2023-09-26T05:49:00Z</dcterms:created>
  <dcterms:modified xsi:type="dcterms:W3CDTF">2023-09-26T05:51:00Z</dcterms:modified>
</cp:coreProperties>
</file>