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45ED" w:rsidTr="0065540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45ED" w:rsidRDefault="001345ED" w:rsidP="0065540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45ED" w:rsidRDefault="001345ED" w:rsidP="0065540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345ED" w:rsidTr="0065540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32962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 Blocks, 412.18 km²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ALTAN NEVADA MINERALS (AUST) PTY LTD [ACN. 632 387 878]</w:t>
            </w:r>
          </w:p>
        </w:tc>
      </w:tr>
      <w:tr w:rsidR="001345ED" w:rsidTr="0065540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45ED" w:rsidRDefault="001345ED" w:rsidP="006554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3F206D" wp14:editId="22CBBC08">
                  <wp:extent cx="2286000" cy="2277110"/>
                  <wp:effectExtent l="0" t="0" r="0" b="0"/>
                  <wp:docPr id="1" name="Picture 1" descr="R:\Business Systems\TAS\Mapping\MapImage\1771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1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ED" w:rsidTr="0065540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45ED" w:rsidRDefault="001345ED" w:rsidP="0065540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345ED" w:rsidRPr="006874B1" w:rsidRDefault="001345ED" w:rsidP="001345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340/23</w:t>
      </w:r>
    </w:p>
    <w:p w:rsidR="00E27537" w:rsidRDefault="00E27537" w:rsidP="009506A3">
      <w:pPr>
        <w:rPr>
          <w:rFonts w:ascii="Lato" w:hAnsi="Lato" w:cs="Calibri"/>
        </w:rPr>
      </w:pPr>
    </w:p>
    <w:p w:rsidR="001345ED" w:rsidRDefault="001345ED" w:rsidP="009506A3">
      <w:pPr>
        <w:rPr>
          <w:rFonts w:ascii="Lato" w:hAnsi="Lato" w:cs="Calibri"/>
        </w:rPr>
      </w:pPr>
    </w:p>
    <w:p w:rsidR="001345ED" w:rsidRDefault="001345ED" w:rsidP="009506A3">
      <w:pPr>
        <w:rPr>
          <w:rFonts w:ascii="Lato" w:hAnsi="Lato" w:cs="Calibri"/>
        </w:rPr>
      </w:pPr>
    </w:p>
    <w:p w:rsidR="001345ED" w:rsidRDefault="001345E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45ED" w:rsidTr="0065540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45ED" w:rsidRDefault="001345ED" w:rsidP="0065540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45ED" w:rsidRDefault="001345ED" w:rsidP="0065540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345ED" w:rsidTr="0065540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32963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 Blocks, 253.37 km²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1345ED" w:rsidTr="0065540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ALTAN NEVADA MINERALS (AUST) PTY LTD [ACN. 632 387 878]</w:t>
            </w:r>
          </w:p>
        </w:tc>
      </w:tr>
      <w:tr w:rsidR="001345ED" w:rsidTr="0065540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45ED" w:rsidRDefault="001345ED" w:rsidP="006554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BFFF39" wp14:editId="61AF20B8">
                  <wp:extent cx="2286000" cy="2286000"/>
                  <wp:effectExtent l="0" t="0" r="0" b="0"/>
                  <wp:docPr id="2" name="Picture 2" descr="R:\Business Systems\TAS\Mapping\MapImage\177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ED" w:rsidTr="0065540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45ED" w:rsidRDefault="001345ED" w:rsidP="00655402"/>
        </w:tc>
      </w:tr>
    </w:tbl>
    <w:p w:rsidR="001345ED" w:rsidRDefault="001345ED" w:rsidP="009506A3">
      <w:pPr>
        <w:rPr>
          <w:rFonts w:ascii="Lato" w:hAnsi="Lato" w:cs="Calibri"/>
        </w:rPr>
      </w:pPr>
    </w:p>
    <w:p w:rsidR="001345ED" w:rsidRPr="006874B1" w:rsidRDefault="001345ED" w:rsidP="001345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345ED" w:rsidTr="0065540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45ED" w:rsidRDefault="001345ED" w:rsidP="0065540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345ED" w:rsidRDefault="001345ED" w:rsidP="0065540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345ED" w:rsidTr="0065540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33461</w:t>
            </w:r>
          </w:p>
        </w:tc>
      </w:tr>
      <w:tr w:rsidR="001345ED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August 2023, for a period of 6 Years</w:t>
            </w:r>
          </w:p>
        </w:tc>
      </w:tr>
      <w:tr w:rsidR="001345ED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6.69 km²</w:t>
            </w:r>
          </w:p>
        </w:tc>
      </w:tr>
      <w:tr w:rsidR="001345ED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345ED" w:rsidTr="006554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ED" w:rsidRDefault="001345ED" w:rsidP="006554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ED" w:rsidRDefault="001345ED" w:rsidP="006554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1345ED" w:rsidTr="0065540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45ED" w:rsidRDefault="001345ED" w:rsidP="006554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EFBC31" wp14:editId="0B13849D">
                  <wp:extent cx="2281555" cy="2281555"/>
                  <wp:effectExtent l="0" t="0" r="0" b="0"/>
                  <wp:docPr id="3" name="Picture 3" descr="R:\Business Systems\TAS\Mapping\MapImage\1773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3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5ED" w:rsidTr="0065540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345ED" w:rsidRDefault="001345ED" w:rsidP="0065540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345ED" w:rsidRPr="006874B1" w:rsidRDefault="001345ED" w:rsidP="001345E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342/23</w:t>
      </w:r>
    </w:p>
    <w:sectPr w:rsidR="001345ED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E9" w:rsidRDefault="00525FE9">
      <w:r>
        <w:separator/>
      </w:r>
    </w:p>
  </w:endnote>
  <w:endnote w:type="continuationSeparator" w:id="0">
    <w:p w:rsidR="00525FE9" w:rsidRDefault="0052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7626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E9" w:rsidRDefault="00525FE9">
      <w:r>
        <w:separator/>
      </w:r>
    </w:p>
  </w:footnote>
  <w:footnote w:type="continuationSeparator" w:id="0">
    <w:p w:rsidR="00525FE9" w:rsidRDefault="0052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345E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345ED">
            <w:rPr>
              <w:rFonts w:ascii="Lato" w:hAnsi="Lato"/>
              <w:b/>
              <w:noProof/>
            </w:rPr>
            <w:t>092</w:t>
          </w:r>
          <w:r w:rsidR="00224E64">
            <w:rPr>
              <w:rFonts w:ascii="Lato" w:hAnsi="Lato"/>
              <w:b/>
              <w:noProof/>
            </w:rPr>
            <w:t>/</w:t>
          </w:r>
          <w:r w:rsidR="001345E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345E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5ED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76260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5FE9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6D775C2-2FD5-4FB8-95C9-9D4F353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92/23</dc:title>
  <dc:creator>Northern Territory Government</dc:creator>
  <cp:lastModifiedBy>Andrea Ruske</cp:lastModifiedBy>
  <cp:revision>2</cp:revision>
  <cp:lastPrinted>2017-01-25T02:36:00Z</cp:lastPrinted>
  <dcterms:created xsi:type="dcterms:W3CDTF">2023-08-11T05:44:00Z</dcterms:created>
  <dcterms:modified xsi:type="dcterms:W3CDTF">2023-08-11T08:35:00Z</dcterms:modified>
</cp:coreProperties>
</file>