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B5E67" w:rsidTr="0074064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B5E67" w:rsidRDefault="008B5E67" w:rsidP="0074064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B5E67" w:rsidRDefault="008B5E67" w:rsidP="0074064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32889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August 2023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248 Blocks, 807.37 km²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BAUHINIA DOWNS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B5E67" w:rsidRDefault="008B5E67" w:rsidP="0074064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76E51A2" wp14:editId="0E3E9E1A">
                  <wp:extent cx="2282190" cy="2282190"/>
                  <wp:effectExtent l="0" t="0" r="0" b="0"/>
                  <wp:docPr id="1" name="Picture 1" descr="R:\Business Systems\TAS\Mapping\MapImage\1770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0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B5E67" w:rsidRDefault="008B5E67" w:rsidP="00740644"/>
        </w:tc>
      </w:tr>
    </w:tbl>
    <w:p w:rsidR="00E27537" w:rsidRDefault="00E27537" w:rsidP="008B5E67"/>
    <w:p w:rsidR="008B5E67" w:rsidRDefault="008B5E67" w:rsidP="008B5E67">
      <w:pPr>
        <w:pBdr>
          <w:bottom w:val="single" w:sz="4" w:space="1" w:color="auto"/>
        </w:pBdr>
        <w:rPr>
          <w:rFonts w:ascii="Lato" w:hAnsi="Lato" w:cs="Arial"/>
        </w:rPr>
      </w:pPr>
      <w:r w:rsidRPr="008B5E67">
        <w:rPr>
          <w:rFonts w:ascii="Lato" w:hAnsi="Lato" w:cs="Arial"/>
        </w:rPr>
        <w:t>327/23</w:t>
      </w:r>
    </w:p>
    <w:p w:rsidR="008B5E67" w:rsidRDefault="008B5E67" w:rsidP="008B5E67">
      <w:pPr>
        <w:rPr>
          <w:rFonts w:ascii="Lato" w:hAnsi="Lato" w:cs="Arial"/>
        </w:rPr>
      </w:pPr>
    </w:p>
    <w:p w:rsidR="008B5E67" w:rsidRDefault="008B5E67" w:rsidP="008B5E67">
      <w:pPr>
        <w:rPr>
          <w:rFonts w:ascii="Lato" w:hAnsi="Lato" w:cs="Arial"/>
        </w:rPr>
      </w:pPr>
    </w:p>
    <w:p w:rsidR="008B5E67" w:rsidRDefault="008B5E67" w:rsidP="008B5E67">
      <w:pPr>
        <w:rPr>
          <w:rFonts w:ascii="Lato" w:hAnsi="Lato" w:cs="Arial"/>
        </w:rPr>
      </w:pPr>
    </w:p>
    <w:p w:rsidR="008B5E67" w:rsidRDefault="008B5E67" w:rsidP="008B5E67">
      <w:pPr>
        <w:rPr>
          <w:rFonts w:ascii="Lato" w:hAnsi="Lato" w:cs="Arial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B5E67" w:rsidTr="0074064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B5E67" w:rsidRDefault="008B5E67" w:rsidP="0074064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B5E67" w:rsidRDefault="008B5E67" w:rsidP="0074064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B5E67" w:rsidTr="0074064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32974</w:t>
            </w:r>
          </w:p>
        </w:tc>
      </w:tr>
      <w:tr w:rsidR="008B5E67" w:rsidTr="0074064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August 2023</w:t>
            </w:r>
          </w:p>
        </w:tc>
      </w:tr>
      <w:tr w:rsidR="008B5E67" w:rsidTr="0074064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248 Blocks, 769.60 km²</w:t>
            </w:r>
          </w:p>
        </w:tc>
      </w:tr>
      <w:tr w:rsidR="008B5E67" w:rsidTr="0074064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EBENEZER</w:t>
            </w:r>
          </w:p>
        </w:tc>
      </w:tr>
      <w:tr w:rsidR="008B5E67" w:rsidTr="0074064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LIMITED [ACN. 652 691 579]</w:t>
            </w:r>
          </w:p>
        </w:tc>
      </w:tr>
      <w:tr w:rsidR="008B5E67" w:rsidTr="0074064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B5E67" w:rsidRDefault="008B5E67" w:rsidP="0074064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324E934" wp14:editId="5A133CFE">
                  <wp:extent cx="2282190" cy="2282190"/>
                  <wp:effectExtent l="0" t="0" r="0" b="0"/>
                  <wp:docPr id="3" name="Picture 3" descr="R:\Business Systems\TAS\Mapping\MapImage\1770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0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E67" w:rsidTr="0074064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B5E67" w:rsidRDefault="008B5E67" w:rsidP="00740644"/>
        </w:tc>
      </w:tr>
    </w:tbl>
    <w:p w:rsidR="008B5E67" w:rsidRDefault="008B5E67" w:rsidP="008B5E67">
      <w:pPr>
        <w:rPr>
          <w:rFonts w:ascii="Lato" w:hAnsi="Lato" w:cs="Arial"/>
        </w:rPr>
      </w:pPr>
    </w:p>
    <w:p w:rsidR="008B5E67" w:rsidRDefault="008B5E67" w:rsidP="008B5E67">
      <w:pPr>
        <w:pBdr>
          <w:bottom w:val="single" w:sz="4" w:space="1" w:color="auto"/>
        </w:pBdr>
        <w:rPr>
          <w:rFonts w:ascii="Lato" w:hAnsi="Lato" w:cs="Arial"/>
        </w:rPr>
      </w:pPr>
      <w:r>
        <w:rPr>
          <w:rFonts w:ascii="Lato" w:hAnsi="Lato" w:cs="Arial"/>
        </w:rPr>
        <w:t>328/23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B5E67" w:rsidTr="0074064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B5E67" w:rsidRDefault="008B5E67" w:rsidP="0074064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B5E67" w:rsidRDefault="008B5E67" w:rsidP="0074064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32975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August 2023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776.64 km²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ERLDUNDA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LIMITED [ACN. 652 691 579]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B5E67" w:rsidRDefault="008B5E67" w:rsidP="0074064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C6E3025" wp14:editId="5A39F8A5">
                  <wp:extent cx="2282190" cy="2282190"/>
                  <wp:effectExtent l="0" t="0" r="0" b="0"/>
                  <wp:docPr id="4" name="Picture 4" descr="R:\Business Systems\TAS\Mapping\MapImage\1770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0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B5E67" w:rsidRDefault="008B5E67" w:rsidP="00740644"/>
        </w:tc>
      </w:tr>
    </w:tbl>
    <w:p w:rsidR="008B5E67" w:rsidRDefault="008B5E67" w:rsidP="008B5E67">
      <w:pPr>
        <w:rPr>
          <w:rFonts w:ascii="Lato" w:hAnsi="Lato" w:cs="Arial"/>
        </w:rPr>
      </w:pPr>
    </w:p>
    <w:p w:rsidR="008B5E67" w:rsidRDefault="008B5E67" w:rsidP="008B5E67">
      <w:pPr>
        <w:pBdr>
          <w:bottom w:val="single" w:sz="4" w:space="1" w:color="auto"/>
        </w:pBdr>
        <w:rPr>
          <w:rFonts w:ascii="Lato" w:hAnsi="Lato" w:cs="Arial"/>
        </w:rPr>
      </w:pPr>
      <w:r>
        <w:rPr>
          <w:rFonts w:ascii="Lato" w:hAnsi="Lato" w:cs="Arial"/>
        </w:rPr>
        <w:t>329/23</w:t>
      </w:r>
    </w:p>
    <w:p w:rsidR="008B5E67" w:rsidRDefault="008B5E67" w:rsidP="008B5E67">
      <w:pPr>
        <w:rPr>
          <w:rFonts w:ascii="Lato" w:hAnsi="Lato" w:cs="Arial"/>
        </w:rPr>
      </w:pPr>
    </w:p>
    <w:p w:rsidR="008B5E67" w:rsidRDefault="008B5E67" w:rsidP="008B5E67">
      <w:pPr>
        <w:rPr>
          <w:rFonts w:ascii="Lato" w:hAnsi="Lato" w:cs="Arial"/>
        </w:rPr>
      </w:pPr>
    </w:p>
    <w:p w:rsidR="008B5E67" w:rsidRDefault="008B5E67" w:rsidP="008B5E67">
      <w:pPr>
        <w:rPr>
          <w:rFonts w:ascii="Lato" w:hAnsi="Lato" w:cs="Arial"/>
        </w:rPr>
      </w:pPr>
    </w:p>
    <w:p w:rsidR="008B5E67" w:rsidRDefault="008B5E67" w:rsidP="008B5E67">
      <w:pPr>
        <w:rPr>
          <w:rFonts w:ascii="Lato" w:hAnsi="Lato" w:cs="Arial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B5E67" w:rsidTr="0074064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B5E67" w:rsidRDefault="008B5E67" w:rsidP="0074064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B5E67" w:rsidRDefault="008B5E67" w:rsidP="0074064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32976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August 2023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241 Blocks, 748.68 km²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ERLDUNDA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LIMITED [ACN. 652 691 579]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B5E67" w:rsidRDefault="008B5E67" w:rsidP="0074064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DCA3827" wp14:editId="21D8ED9D">
                  <wp:extent cx="2282190" cy="2282190"/>
                  <wp:effectExtent l="0" t="0" r="0" b="0"/>
                  <wp:docPr id="5" name="Picture 5" descr="R:\Business Systems\TAS\Mapping\MapImage\1770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0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B5E67" w:rsidRDefault="008B5E67" w:rsidP="00740644"/>
        </w:tc>
      </w:tr>
    </w:tbl>
    <w:p w:rsidR="008B5E67" w:rsidRDefault="008B5E67" w:rsidP="008B5E67">
      <w:pPr>
        <w:rPr>
          <w:rFonts w:ascii="Lato" w:hAnsi="Lato" w:cs="Arial"/>
        </w:rPr>
      </w:pPr>
    </w:p>
    <w:p w:rsidR="008B5E67" w:rsidRDefault="008B5E67" w:rsidP="008B5E67">
      <w:pPr>
        <w:pBdr>
          <w:bottom w:val="single" w:sz="4" w:space="1" w:color="auto"/>
        </w:pBdr>
        <w:rPr>
          <w:rFonts w:ascii="Lato" w:hAnsi="Lato" w:cs="Arial"/>
        </w:rPr>
      </w:pPr>
      <w:r>
        <w:rPr>
          <w:rFonts w:ascii="Lato" w:hAnsi="Lato" w:cs="Arial"/>
        </w:rPr>
        <w:t>330/23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B5E67" w:rsidTr="0074064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B5E67" w:rsidRDefault="008B5E67" w:rsidP="0074064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8B5E67" w:rsidRDefault="008B5E67" w:rsidP="0074064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32977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August 2023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244 Blocks, 755.88 km²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KULGERA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LIMITED [ACN. 652 691 579]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B5E67" w:rsidRDefault="008B5E67" w:rsidP="0074064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F9D939" wp14:editId="4F0F0FE3">
                  <wp:extent cx="2282190" cy="2282190"/>
                  <wp:effectExtent l="0" t="0" r="0" b="0"/>
                  <wp:docPr id="6" name="Picture 6" descr="R:\Business Systems\TAS\Mapping\MapImage\1770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0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B5E67" w:rsidRDefault="008B5E67" w:rsidP="00740644"/>
        </w:tc>
      </w:tr>
    </w:tbl>
    <w:p w:rsidR="008B5E67" w:rsidRDefault="008B5E67" w:rsidP="008B5E67">
      <w:pPr>
        <w:rPr>
          <w:rFonts w:ascii="Lato" w:hAnsi="Lato" w:cs="Arial"/>
        </w:rPr>
      </w:pPr>
    </w:p>
    <w:p w:rsidR="008B5E67" w:rsidRDefault="008B5E67" w:rsidP="008B5E67">
      <w:pPr>
        <w:pBdr>
          <w:bottom w:val="single" w:sz="4" w:space="1" w:color="auto"/>
        </w:pBdr>
        <w:rPr>
          <w:rFonts w:ascii="Lato" w:hAnsi="Lato" w:cs="Arial"/>
        </w:rPr>
      </w:pPr>
      <w:r>
        <w:rPr>
          <w:rFonts w:ascii="Lato" w:hAnsi="Lato" w:cs="Arial"/>
        </w:rPr>
        <w:t>331/23</w:t>
      </w:r>
    </w:p>
    <w:p w:rsidR="008B5E67" w:rsidRDefault="008B5E67" w:rsidP="008B5E67">
      <w:pPr>
        <w:rPr>
          <w:rFonts w:ascii="Lato" w:hAnsi="Lato" w:cs="Arial"/>
        </w:rPr>
      </w:pPr>
    </w:p>
    <w:p w:rsidR="008B5E67" w:rsidRDefault="008B5E67" w:rsidP="008B5E67">
      <w:pPr>
        <w:rPr>
          <w:rFonts w:ascii="Lato" w:hAnsi="Lato" w:cs="Arial"/>
        </w:rPr>
      </w:pPr>
    </w:p>
    <w:p w:rsidR="008B5E67" w:rsidRDefault="008B5E67" w:rsidP="008B5E67">
      <w:pPr>
        <w:rPr>
          <w:rFonts w:ascii="Lato" w:hAnsi="Lato" w:cs="Arial"/>
        </w:rPr>
      </w:pPr>
    </w:p>
    <w:p w:rsidR="008B5E67" w:rsidRDefault="008B5E67" w:rsidP="008B5E67">
      <w:pPr>
        <w:rPr>
          <w:rFonts w:ascii="Lato" w:hAnsi="Lato" w:cs="Arial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B5E67" w:rsidTr="0074064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B5E67" w:rsidRDefault="008B5E67" w:rsidP="0074064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B5E67" w:rsidRDefault="008B5E67" w:rsidP="0074064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32983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August 2023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745.31 km²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IDRA COWRA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LIMITED [ACN. 652 691 579]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B5E67" w:rsidRDefault="008B5E67" w:rsidP="0074064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EE0D8A6" wp14:editId="62E4233B">
                  <wp:extent cx="2282190" cy="2282190"/>
                  <wp:effectExtent l="0" t="0" r="0" b="0"/>
                  <wp:docPr id="7" name="Picture 7" descr="R:\Business Systems\TAS\Mapping\MapImage\1770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0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B5E67" w:rsidRDefault="008B5E67" w:rsidP="00740644"/>
        </w:tc>
      </w:tr>
    </w:tbl>
    <w:p w:rsidR="008B5E67" w:rsidRDefault="008B5E67" w:rsidP="008B5E67">
      <w:pPr>
        <w:rPr>
          <w:rFonts w:ascii="Lato" w:hAnsi="Lato" w:cs="Arial"/>
        </w:rPr>
      </w:pPr>
    </w:p>
    <w:p w:rsidR="008B5E67" w:rsidRDefault="008B5E67" w:rsidP="008B5E67">
      <w:pPr>
        <w:pBdr>
          <w:bottom w:val="single" w:sz="4" w:space="1" w:color="auto"/>
        </w:pBdr>
        <w:rPr>
          <w:rFonts w:ascii="Lato" w:hAnsi="Lato" w:cs="Arial"/>
        </w:rPr>
      </w:pPr>
      <w:r>
        <w:rPr>
          <w:rFonts w:ascii="Lato" w:hAnsi="Lato" w:cs="Arial"/>
        </w:rPr>
        <w:t>332/23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B5E67" w:rsidTr="0074064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B5E67" w:rsidRDefault="008B5E67" w:rsidP="0074064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B5E67" w:rsidRDefault="008B5E67" w:rsidP="0074064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32984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August 2023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246 Blocks, 764.27 km²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ENGOORDINA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LIMITED [ACN. 652 691 579]</w:t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B5E67" w:rsidRDefault="008B5E67" w:rsidP="0074064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B0C930F" wp14:editId="4C726BD5">
                  <wp:extent cx="2282190" cy="2282190"/>
                  <wp:effectExtent l="0" t="0" r="0" b="0"/>
                  <wp:docPr id="8" name="Picture 8" descr="R:\Business Systems\TAS\Mapping\MapImage\1770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0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E67" w:rsidTr="0074064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B5E67" w:rsidRDefault="008B5E67" w:rsidP="00740644"/>
        </w:tc>
      </w:tr>
    </w:tbl>
    <w:p w:rsidR="008B5E67" w:rsidRDefault="008B5E67" w:rsidP="008B5E67">
      <w:pPr>
        <w:rPr>
          <w:rFonts w:ascii="Lato" w:hAnsi="Lato" w:cs="Arial"/>
        </w:rPr>
      </w:pPr>
    </w:p>
    <w:p w:rsidR="008B5E67" w:rsidRDefault="008B5E67" w:rsidP="008B5E67">
      <w:pPr>
        <w:pBdr>
          <w:bottom w:val="single" w:sz="4" w:space="1" w:color="auto"/>
        </w:pBdr>
        <w:rPr>
          <w:rFonts w:ascii="Lato" w:hAnsi="Lato" w:cs="Arial"/>
        </w:rPr>
      </w:pPr>
      <w:r>
        <w:rPr>
          <w:rFonts w:ascii="Lato" w:hAnsi="Lato" w:cs="Arial"/>
        </w:rPr>
        <w:t>332/23</w:t>
      </w:r>
    </w:p>
    <w:p w:rsidR="008B5E67" w:rsidRDefault="008B5E67" w:rsidP="008B5E67">
      <w:pPr>
        <w:rPr>
          <w:rFonts w:ascii="Lato" w:hAnsi="Lato" w:cs="Arial"/>
        </w:rPr>
      </w:pPr>
    </w:p>
    <w:p w:rsidR="008B5E67" w:rsidRDefault="008B5E67" w:rsidP="008B5E67">
      <w:pPr>
        <w:rPr>
          <w:rFonts w:ascii="Lato" w:hAnsi="Lato" w:cs="Arial"/>
        </w:rPr>
      </w:pPr>
    </w:p>
    <w:p w:rsidR="008B5E67" w:rsidRDefault="008B5E67" w:rsidP="008B5E67">
      <w:pPr>
        <w:rPr>
          <w:rFonts w:ascii="Lato" w:hAnsi="Lato" w:cs="Arial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B5E67" w:rsidTr="0074064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B5E67" w:rsidRDefault="008B5E67" w:rsidP="0074064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B5E67" w:rsidRDefault="008B5E67" w:rsidP="0074064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B5E67" w:rsidTr="0074064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32999</w:t>
            </w:r>
          </w:p>
        </w:tc>
      </w:tr>
      <w:tr w:rsidR="008B5E67" w:rsidTr="0074064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July 2023</w:t>
            </w:r>
          </w:p>
        </w:tc>
      </w:tr>
      <w:tr w:rsidR="008B5E67" w:rsidTr="0074064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43 Blocks, 137.00 km²</w:t>
            </w:r>
          </w:p>
        </w:tc>
      </w:tr>
      <w:tr w:rsidR="008B5E67" w:rsidTr="0074064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VAUGHAN</w:t>
            </w:r>
          </w:p>
        </w:tc>
      </w:tr>
      <w:tr w:rsidR="008B5E67" w:rsidTr="0074064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67" w:rsidRDefault="008B5E67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E67" w:rsidRDefault="008B5E67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8B5E67" w:rsidTr="0074064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B5E67" w:rsidRDefault="008B5E67" w:rsidP="0074064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1EC0688" wp14:editId="36C374EF">
                  <wp:extent cx="2286000" cy="2286000"/>
                  <wp:effectExtent l="0" t="0" r="0" b="0"/>
                  <wp:docPr id="10" name="Picture 10" descr="R:\Business Systems\TAS\Mapping\MapImage\1770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0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E67" w:rsidRPr="005D257E" w:rsidTr="00740644">
        <w:trPr>
          <w:trHeight w:hRule="exact" w:val="428"/>
        </w:trPr>
        <w:tc>
          <w:tcPr>
            <w:tcW w:w="4157" w:type="dxa"/>
            <w:gridSpan w:val="2"/>
            <w:tcBorders>
              <w:top w:val="nil"/>
            </w:tcBorders>
          </w:tcPr>
          <w:p w:rsidR="008B5E67" w:rsidRPr="005D257E" w:rsidRDefault="008B5E67" w:rsidP="00740644">
            <w:pPr>
              <w:jc w:val="center"/>
            </w:pPr>
            <w:r w:rsidRPr="005D257E">
              <w:rPr>
                <w:rFonts w:ascii="Calibri" w:hAnsi="Calibri" w:cs="Calibri"/>
                <w:b/>
                <w:sz w:val="16"/>
              </w:rPr>
              <w:t xml:space="preserve">(Area now divided into Exploration Licence </w:t>
            </w:r>
            <w:r>
              <w:rPr>
                <w:rFonts w:ascii="Calibri" w:hAnsi="Calibri" w:cs="Calibri"/>
                <w:b/>
                <w:sz w:val="16"/>
              </w:rPr>
              <w:t>33575</w:t>
            </w:r>
            <w:r w:rsidRPr="005D257E">
              <w:rPr>
                <w:rFonts w:ascii="Calibri" w:hAnsi="Calibri" w:cs="Calibri"/>
                <w:b/>
                <w:sz w:val="16"/>
              </w:rPr>
              <w:t xml:space="preserve"> under  s101 – EL moratorium period does not apply)</w:t>
            </w:r>
          </w:p>
        </w:tc>
      </w:tr>
    </w:tbl>
    <w:p w:rsidR="008B5E67" w:rsidRDefault="008B5E67" w:rsidP="008B5E67">
      <w:pPr>
        <w:rPr>
          <w:rFonts w:ascii="Lato" w:hAnsi="Lato" w:cs="Arial"/>
        </w:rPr>
      </w:pPr>
    </w:p>
    <w:p w:rsidR="008B5E67" w:rsidRPr="008B5E67" w:rsidRDefault="008B5E67" w:rsidP="008B5E67">
      <w:pPr>
        <w:pBdr>
          <w:bottom w:val="single" w:sz="4" w:space="1" w:color="auto"/>
        </w:pBdr>
        <w:rPr>
          <w:rFonts w:ascii="Lato" w:hAnsi="Lato" w:cs="Arial"/>
        </w:rPr>
      </w:pPr>
      <w:r>
        <w:rPr>
          <w:rFonts w:ascii="Lato" w:hAnsi="Lato" w:cs="Arial"/>
        </w:rPr>
        <w:t>333/23</w:t>
      </w:r>
      <w:bookmarkStart w:id="0" w:name="_GoBack"/>
      <w:bookmarkEnd w:id="0"/>
    </w:p>
    <w:sectPr w:rsidR="008B5E67" w:rsidRPr="008B5E67">
      <w:headerReference w:type="default" r:id="rId15"/>
      <w:footerReference w:type="default" r:id="rId16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11F" w:rsidRDefault="00D6111F">
      <w:r>
        <w:separator/>
      </w:r>
    </w:p>
  </w:endnote>
  <w:endnote w:type="continuationSeparator" w:id="0">
    <w:p w:rsidR="00D6111F" w:rsidRDefault="00D6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C210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8B5E67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11F" w:rsidRDefault="00D6111F">
      <w:r>
        <w:separator/>
      </w:r>
    </w:p>
  </w:footnote>
  <w:footnote w:type="continuationSeparator" w:id="0">
    <w:p w:rsidR="00D6111F" w:rsidRDefault="00D61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6111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6111F">
            <w:rPr>
              <w:rFonts w:ascii="Lato" w:hAnsi="Lato"/>
              <w:b/>
              <w:noProof/>
            </w:rPr>
            <w:t>088</w:t>
          </w:r>
          <w:r w:rsidR="00224E64">
            <w:rPr>
              <w:rFonts w:ascii="Lato" w:hAnsi="Lato"/>
              <w:b/>
              <w:noProof/>
            </w:rPr>
            <w:t>/</w:t>
          </w:r>
          <w:r w:rsidR="00D6111F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6111F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01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1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B5E67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111F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2100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C3E9F63"/>
  <w15:docId w15:val="{4AED5C8A-6089-4166-A457-8B00C55E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E6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30</TotalTime>
  <Pages>2</Pages>
  <Words>387</Words>
  <Characters>2120</Characters>
  <Application>Microsoft Office Word</Application>
  <DocSecurity>0</DocSecurity>
  <Lines>111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2023-08-01T05:30:00Z</dcterms:created>
  <dcterms:modified xsi:type="dcterms:W3CDTF">2023-08-01T06:02:00Z</dcterms:modified>
</cp:coreProperties>
</file>