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57F2A" w:rsidTr="00BC189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57F2A" w:rsidRDefault="00D57F2A" w:rsidP="00BC189B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D57F2A" w:rsidRDefault="00D57F2A" w:rsidP="00BC189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57F2A" w:rsidTr="00BC189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F2A" w:rsidRDefault="00D57F2A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F2A" w:rsidRDefault="00D57F2A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33138</w:t>
            </w:r>
          </w:p>
        </w:tc>
      </w:tr>
      <w:tr w:rsidR="00D57F2A" w:rsidTr="00BC189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F2A" w:rsidRDefault="00D57F2A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F2A" w:rsidRDefault="00D57F2A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July 2023, for a period of 16 Years</w:t>
            </w:r>
          </w:p>
        </w:tc>
      </w:tr>
      <w:tr w:rsidR="00D57F2A" w:rsidTr="00BC189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F2A" w:rsidRDefault="00D57F2A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F2A" w:rsidRDefault="00D57F2A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45.99 km²</w:t>
            </w:r>
          </w:p>
        </w:tc>
      </w:tr>
      <w:tr w:rsidR="00D57F2A" w:rsidTr="00BC189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F2A" w:rsidRDefault="00D57F2A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F2A" w:rsidRDefault="00D57F2A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D57F2A" w:rsidTr="00BC189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F2A" w:rsidRDefault="00D57F2A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F2A" w:rsidRDefault="00D57F2A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MARK ALLEN AND ASSOCIATES PTY LTD [ACN. 600 069 145]</w:t>
            </w:r>
          </w:p>
        </w:tc>
      </w:tr>
      <w:tr w:rsidR="00D57F2A" w:rsidTr="00BC189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57F2A" w:rsidRDefault="00D57F2A" w:rsidP="00BC18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30C371" wp14:editId="2FC6AF2D">
                  <wp:extent cx="2281555" cy="2281555"/>
                  <wp:effectExtent l="0" t="0" r="0" b="0"/>
                  <wp:docPr id="1" name="Picture 1" descr="R:\Business Systems\TAS\Mapping\MapImage\1767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7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F2A" w:rsidTr="00BC189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57F2A" w:rsidRDefault="00D57F2A" w:rsidP="00BC189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57F2A" w:rsidRPr="006874B1" w:rsidRDefault="00D57F2A" w:rsidP="00D57F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303/23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48" w:rsidRDefault="00BE7248">
      <w:r>
        <w:separator/>
      </w:r>
    </w:p>
  </w:endnote>
  <w:endnote w:type="continuationSeparator" w:id="0">
    <w:p w:rsidR="00BE7248" w:rsidRDefault="00BE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1328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48" w:rsidRDefault="00BE7248">
      <w:r>
        <w:separator/>
      </w:r>
    </w:p>
  </w:footnote>
  <w:footnote w:type="continuationSeparator" w:id="0">
    <w:p w:rsidR="00BE7248" w:rsidRDefault="00BE7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57F2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57F2A">
            <w:rPr>
              <w:rFonts w:ascii="Lato" w:hAnsi="Lato"/>
              <w:b/>
              <w:noProof/>
            </w:rPr>
            <w:t>084</w:t>
          </w:r>
          <w:r w:rsidR="00224E64">
            <w:rPr>
              <w:rFonts w:ascii="Lato" w:hAnsi="Lato"/>
              <w:b/>
              <w:noProof/>
            </w:rPr>
            <w:t>/</w:t>
          </w:r>
          <w:r w:rsidR="00D57F2A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57F2A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2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281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E724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57F2A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6D67657-E966-4983-B71D-32D0D9C6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2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84/23</dc:title>
  <dc:creator>Northern Territory Government</dc:creator>
  <cp:lastModifiedBy>Roy Galet</cp:lastModifiedBy>
  <cp:revision>2</cp:revision>
  <cp:lastPrinted>2017-01-25T02:36:00Z</cp:lastPrinted>
  <dcterms:created xsi:type="dcterms:W3CDTF">2023-07-21T06:03:00Z</dcterms:created>
  <dcterms:modified xsi:type="dcterms:W3CDTF">2023-07-21T06:23:00Z</dcterms:modified>
</cp:coreProperties>
</file>