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F2826" w:rsidTr="00D4502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2826" w:rsidRDefault="001F2826" w:rsidP="00D4502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2826" w:rsidRDefault="001F2826" w:rsidP="00D4502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F2826" w:rsidTr="00D4502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826" w:rsidRDefault="001F2826" w:rsidP="00D45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26" w:rsidRDefault="001F2826" w:rsidP="00D45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32888</w:t>
            </w:r>
          </w:p>
        </w:tc>
      </w:tr>
      <w:tr w:rsidR="001F2826" w:rsidTr="00D45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826" w:rsidRDefault="001F2826" w:rsidP="00D45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26" w:rsidRDefault="001F2826" w:rsidP="00D45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February 2023</w:t>
            </w:r>
          </w:p>
        </w:tc>
      </w:tr>
      <w:tr w:rsidR="001F2826" w:rsidTr="00D45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826" w:rsidRDefault="001F2826" w:rsidP="00D45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26" w:rsidRDefault="001F2826" w:rsidP="00D45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798.87 km²</w:t>
            </w:r>
          </w:p>
        </w:tc>
      </w:tr>
      <w:tr w:rsidR="001F2826" w:rsidTr="00D45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826" w:rsidRDefault="001F2826" w:rsidP="00D45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26" w:rsidRDefault="001F2826" w:rsidP="00D45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1F2826" w:rsidTr="00D450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826" w:rsidRDefault="001F2826" w:rsidP="00D450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26" w:rsidRDefault="001F2826" w:rsidP="00D450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1F2826" w:rsidTr="00D4502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2826" w:rsidRDefault="001F2826" w:rsidP="00D450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Business Systems\TAS\Mapping\MapImage\1733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3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826" w:rsidTr="00D4502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F2826" w:rsidRDefault="001F2826" w:rsidP="00D4502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F2826" w:rsidRPr="006874B1" w:rsidRDefault="001F2826" w:rsidP="001F282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032/23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C8" w:rsidRDefault="00B928C8">
      <w:r>
        <w:separator/>
      </w:r>
    </w:p>
  </w:endnote>
  <w:endnote w:type="continuationSeparator" w:id="0">
    <w:p w:rsidR="00B928C8" w:rsidRDefault="00B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81BA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C8" w:rsidRDefault="00B928C8">
      <w:r>
        <w:separator/>
      </w:r>
    </w:p>
  </w:footnote>
  <w:footnote w:type="continuationSeparator" w:id="0">
    <w:p w:rsidR="00B928C8" w:rsidRDefault="00B9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F282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F2826">
            <w:rPr>
              <w:rFonts w:ascii="Lato" w:hAnsi="Lato"/>
              <w:b/>
              <w:noProof/>
            </w:rPr>
            <w:t>013</w:t>
          </w:r>
          <w:r w:rsidR="00224E64">
            <w:rPr>
              <w:rFonts w:ascii="Lato" w:hAnsi="Lato"/>
              <w:b/>
              <w:noProof/>
            </w:rPr>
            <w:t>/</w:t>
          </w:r>
          <w:r w:rsidR="001F282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F282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2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2826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8C8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9736C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1BA8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60793F9-16CD-49B4-A715-EA94A2D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13/2023</dc:title>
  <dc:creator>Northern Territory Government</dc:creator>
  <cp:lastModifiedBy>Natalie Wilson</cp:lastModifiedBy>
  <cp:revision>3</cp:revision>
  <cp:lastPrinted>2017-01-25T02:36:00Z</cp:lastPrinted>
  <dcterms:created xsi:type="dcterms:W3CDTF">2023-02-03T05:48:00Z</dcterms:created>
  <dcterms:modified xsi:type="dcterms:W3CDTF">2023-02-03T07:05:00Z</dcterms:modified>
</cp:coreProperties>
</file>