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4D0F" w:rsidTr="00F76E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4D0F" w:rsidRDefault="00BE4D0F" w:rsidP="00F76E7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4D0F" w:rsidRDefault="00BE4D0F" w:rsidP="00F76E7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E4D0F" w:rsidTr="00F76E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27883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2021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.44 km²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ROSE RIVER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YUKIDA RESOURCES PTY LTD [ACN. 141 116 083]</w:t>
            </w:r>
          </w:p>
        </w:tc>
      </w:tr>
      <w:tr w:rsidR="00BE4D0F" w:rsidTr="00F76E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4D0F" w:rsidRDefault="00BE4D0F" w:rsidP="00F76E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4E6280" wp14:editId="7A2581E5">
                  <wp:extent cx="2286000" cy="2286000"/>
                  <wp:effectExtent l="0" t="0" r="0" b="0"/>
                  <wp:docPr id="1" name="Picture 1" descr="R:\Business Systems\TAS\Mapping\MapImage\1638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F" w:rsidTr="00F76E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4D0F" w:rsidRDefault="00BE4D0F" w:rsidP="00F76E7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E4D0F" w:rsidRPr="006874B1" w:rsidRDefault="00BE4D0F" w:rsidP="00BE4D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432/21</w:t>
      </w:r>
    </w:p>
    <w:p w:rsidR="00E27537" w:rsidRDefault="00E27537" w:rsidP="009506A3">
      <w:pPr>
        <w:rPr>
          <w:rFonts w:ascii="Lato" w:hAnsi="Lato" w:cs="Calibri"/>
        </w:rPr>
      </w:pPr>
    </w:p>
    <w:p w:rsidR="00BE4D0F" w:rsidRDefault="00BE4D0F" w:rsidP="009506A3">
      <w:pPr>
        <w:rPr>
          <w:rFonts w:ascii="Lato" w:hAnsi="Lato" w:cs="Calibri"/>
        </w:rPr>
      </w:pPr>
    </w:p>
    <w:p w:rsidR="00BE4D0F" w:rsidRDefault="00BE4D0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4D0F" w:rsidTr="00F76E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4D0F" w:rsidRDefault="00BE4D0F" w:rsidP="00F76E7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4D0F" w:rsidRDefault="00BE4D0F" w:rsidP="00F76E7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E4D0F" w:rsidTr="00F76E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31125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2021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33.21 km²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BE4D0F" w:rsidTr="00F76E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4D0F" w:rsidRDefault="00BE4D0F" w:rsidP="00F76E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DF9C89" wp14:editId="4E851912">
                  <wp:extent cx="2286000" cy="2286000"/>
                  <wp:effectExtent l="0" t="0" r="0" b="0"/>
                  <wp:docPr id="2" name="Picture 2" descr="R:\Business Systems\TAS\Mapping\MapImage\1637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7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F" w:rsidTr="00F76E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4D0F" w:rsidRDefault="00BE4D0F" w:rsidP="00F76E78"/>
        </w:tc>
      </w:tr>
    </w:tbl>
    <w:p w:rsidR="00BE4D0F" w:rsidRDefault="00BE4D0F" w:rsidP="009506A3">
      <w:pPr>
        <w:rPr>
          <w:rFonts w:ascii="Lato" w:hAnsi="Lato" w:cs="Calibri"/>
        </w:rPr>
      </w:pPr>
    </w:p>
    <w:p w:rsidR="00BE4D0F" w:rsidRPr="006874B1" w:rsidRDefault="00BE4D0F" w:rsidP="00BE4D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4D0F" w:rsidTr="00F76E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4D0F" w:rsidRDefault="00BE4D0F" w:rsidP="00F76E7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4D0F" w:rsidRDefault="00BE4D0F" w:rsidP="00F76E7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E4D0F" w:rsidTr="00F76E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31129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2021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107 Blocks, 354.39 km²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FLYING FOX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BE4D0F" w:rsidTr="00F76E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4D0F" w:rsidRDefault="00BE4D0F" w:rsidP="00F76E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139222" wp14:editId="1FD9EA49">
                  <wp:extent cx="2286000" cy="2286000"/>
                  <wp:effectExtent l="0" t="0" r="0" b="0"/>
                  <wp:docPr id="3" name="Picture 3" descr="R:\Business Systems\TAS\Mapping\MapImage\1638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F" w:rsidTr="00BE4D0F">
        <w:trPr>
          <w:trHeight w:hRule="exact" w:val="257"/>
        </w:trPr>
        <w:tc>
          <w:tcPr>
            <w:tcW w:w="4157" w:type="dxa"/>
            <w:gridSpan w:val="2"/>
            <w:tcBorders>
              <w:top w:val="nil"/>
            </w:tcBorders>
          </w:tcPr>
          <w:p w:rsidR="00BE4D0F" w:rsidRDefault="00BE4D0F" w:rsidP="00F76E7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E4D0F" w:rsidRDefault="00BE4D0F" w:rsidP="00BE4D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434/21</w:t>
      </w:r>
    </w:p>
    <w:p w:rsidR="00BE4D0F" w:rsidRDefault="00BE4D0F" w:rsidP="00BE4D0F">
      <w:pPr>
        <w:rPr>
          <w:rFonts w:ascii="Lato" w:hAnsi="Lato" w:cs="Calibri"/>
        </w:rPr>
      </w:pPr>
    </w:p>
    <w:p w:rsidR="00BE4D0F" w:rsidRDefault="00BE4D0F" w:rsidP="00BE4D0F">
      <w:pPr>
        <w:rPr>
          <w:rFonts w:ascii="Lato" w:hAnsi="Lato" w:cs="Calibri"/>
        </w:rPr>
      </w:pPr>
    </w:p>
    <w:p w:rsidR="00BE4D0F" w:rsidRDefault="00BE4D0F" w:rsidP="00BE4D0F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4D0F" w:rsidTr="00F76E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4D0F" w:rsidRDefault="00BE4D0F" w:rsidP="00F76E7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4D0F" w:rsidRDefault="00BE4D0F" w:rsidP="00F76E7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E4D0F" w:rsidTr="00F76E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31142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2021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169 Blocks, 557.43 km²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CHAPMAN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ROPER ILMENITE PTY LTD [ACN. 609 843 978]</w:t>
            </w:r>
          </w:p>
        </w:tc>
      </w:tr>
      <w:tr w:rsidR="00BE4D0F" w:rsidTr="00F76E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4D0F" w:rsidRDefault="00BE4D0F" w:rsidP="00F76E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D5C618" wp14:editId="101D6FB2">
                  <wp:extent cx="2286000" cy="2286000"/>
                  <wp:effectExtent l="0" t="0" r="0" b="0"/>
                  <wp:docPr id="4" name="Picture 4" descr="R:\Business Systems\TAS\Mapping\MapImage\1637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7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F" w:rsidTr="00F76E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4D0F" w:rsidRDefault="00BE4D0F" w:rsidP="00F76E78"/>
        </w:tc>
      </w:tr>
    </w:tbl>
    <w:p w:rsidR="00BE4D0F" w:rsidRDefault="00BE4D0F" w:rsidP="00BE4D0F">
      <w:pPr>
        <w:rPr>
          <w:rFonts w:ascii="Lato" w:hAnsi="Lato" w:cs="Calibri"/>
        </w:rPr>
      </w:pPr>
    </w:p>
    <w:p w:rsidR="00BE4D0F" w:rsidRDefault="00BE4D0F" w:rsidP="00BE4D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4D0F" w:rsidTr="00F76E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4D0F" w:rsidRDefault="00BE4D0F" w:rsidP="00F76E7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BE4D0F" w:rsidRDefault="00BE4D0F" w:rsidP="00F76E7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E4D0F" w:rsidTr="00F76E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31489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2021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129 Blocks, 427.92 km²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MOROAK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MOROAK RESOURCES PTY LTD [ACN. 616 553 014]</w:t>
            </w:r>
          </w:p>
        </w:tc>
      </w:tr>
      <w:tr w:rsidR="00BE4D0F" w:rsidTr="00F76E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4D0F" w:rsidRDefault="00BE4D0F" w:rsidP="00F76E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E93928C" wp14:editId="3E69D81B">
                  <wp:extent cx="2286000" cy="2286000"/>
                  <wp:effectExtent l="0" t="0" r="0" b="0"/>
                  <wp:docPr id="5" name="Picture 5" descr="R:\Business Systems\TAS\Mapping\MapImage\1637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7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F" w:rsidTr="00F76E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4D0F" w:rsidRDefault="00BE4D0F" w:rsidP="00F76E78"/>
        </w:tc>
      </w:tr>
    </w:tbl>
    <w:p w:rsidR="00BE4D0F" w:rsidRDefault="00BE4D0F" w:rsidP="00BE4D0F">
      <w:pPr>
        <w:rPr>
          <w:rFonts w:ascii="Lato" w:hAnsi="Lato" w:cs="Calibri"/>
        </w:rPr>
      </w:pPr>
    </w:p>
    <w:p w:rsidR="00BE4D0F" w:rsidRDefault="00BE4D0F" w:rsidP="00BE4D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436/21</w:t>
      </w:r>
    </w:p>
    <w:p w:rsidR="00BE4D0F" w:rsidRDefault="00BE4D0F" w:rsidP="00BE4D0F">
      <w:pPr>
        <w:rPr>
          <w:rFonts w:ascii="Lato" w:hAnsi="Lato" w:cs="Calibri"/>
        </w:rPr>
      </w:pPr>
    </w:p>
    <w:p w:rsidR="00BE4D0F" w:rsidRDefault="00BE4D0F" w:rsidP="00BE4D0F">
      <w:pPr>
        <w:rPr>
          <w:rFonts w:ascii="Lato" w:hAnsi="Lato" w:cs="Calibri"/>
        </w:rPr>
      </w:pPr>
    </w:p>
    <w:p w:rsidR="00BE4D0F" w:rsidRDefault="00BE4D0F" w:rsidP="00BE4D0F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E4D0F" w:rsidTr="00F76E7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E4D0F" w:rsidRDefault="00BE4D0F" w:rsidP="00F76E7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E4D0F" w:rsidRDefault="00BE4D0F" w:rsidP="00F76E7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E4D0F" w:rsidTr="00F76E7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27884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November 2021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Blocks, 6.33 km²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LIMMEN</w:t>
            </w:r>
          </w:p>
        </w:tc>
      </w:tr>
      <w:tr w:rsidR="00BE4D0F" w:rsidTr="00F76E7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D0F" w:rsidRDefault="00BE4D0F" w:rsidP="00F76E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D0F" w:rsidRDefault="00BE4D0F" w:rsidP="00F76E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YUKIDA RESOURCES PTY LTD [ACN. 141 116 083]</w:t>
            </w:r>
          </w:p>
        </w:tc>
      </w:tr>
      <w:tr w:rsidR="00BE4D0F" w:rsidTr="00F76E7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E4D0F" w:rsidRDefault="00BE4D0F" w:rsidP="00F76E7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432904F" wp14:editId="32D71691">
                  <wp:extent cx="2286000" cy="2286000"/>
                  <wp:effectExtent l="0" t="0" r="0" b="0"/>
                  <wp:docPr id="6" name="Picture 6" descr="R:\Business Systems\TAS\Mapping\MapImage\1638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8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F" w:rsidTr="00F76E7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E4D0F" w:rsidRDefault="00BE4D0F" w:rsidP="00F76E78"/>
        </w:tc>
      </w:tr>
    </w:tbl>
    <w:p w:rsidR="00BE4D0F" w:rsidRDefault="00BE4D0F" w:rsidP="00BE4D0F">
      <w:pPr>
        <w:rPr>
          <w:rFonts w:ascii="Lato" w:hAnsi="Lato" w:cs="Calibri"/>
        </w:rPr>
      </w:pPr>
    </w:p>
    <w:p w:rsidR="00BE4D0F" w:rsidRPr="006874B1" w:rsidRDefault="00BE4D0F" w:rsidP="00BE4D0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437/21</w:t>
      </w:r>
    </w:p>
    <w:sectPr w:rsidR="00BE4D0F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AB" w:rsidRDefault="001925AB">
      <w:r>
        <w:separator/>
      </w:r>
    </w:p>
  </w:endnote>
  <w:endnote w:type="continuationSeparator" w:id="0">
    <w:p w:rsidR="001925AB" w:rsidRDefault="0019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0443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BE4D0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AB" w:rsidRDefault="001925AB">
      <w:r>
        <w:separator/>
      </w:r>
    </w:p>
  </w:footnote>
  <w:footnote w:type="continuationSeparator" w:id="0">
    <w:p w:rsidR="001925AB" w:rsidRDefault="0019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E4D0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E4D0F">
            <w:rPr>
              <w:rFonts w:ascii="Lato" w:hAnsi="Lato"/>
              <w:b/>
              <w:noProof/>
            </w:rPr>
            <w:t>116</w:t>
          </w:r>
          <w:r w:rsidR="00224E64">
            <w:rPr>
              <w:rFonts w:ascii="Lato" w:hAnsi="Lato"/>
              <w:b/>
              <w:noProof/>
            </w:rPr>
            <w:t>/</w:t>
          </w:r>
          <w:r w:rsidR="00BE4D0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E4D0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23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25AB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04431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4D0F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D6FE440-B775-4E46-9952-D65C668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116-21</dc:title>
  <dc:creator>Northern Territory Government</dc:creator>
  <cp:lastModifiedBy>Andrea Ruske</cp:lastModifiedBy>
  <cp:revision>2</cp:revision>
  <cp:lastPrinted>2017-01-25T02:36:00Z</cp:lastPrinted>
  <dcterms:created xsi:type="dcterms:W3CDTF">2021-11-23T06:20:00Z</dcterms:created>
  <dcterms:modified xsi:type="dcterms:W3CDTF">2021-11-23T07:14:00Z</dcterms:modified>
</cp:coreProperties>
</file>